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196A37" w:rsidP="00CE466B">
      <w:pPr>
        <w:spacing w:before="9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5" name="Рисунок 5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553"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196A37" w:rsidP="00A242A1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F4EC3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U9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zNw2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2DpT0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A242A1" w:rsidRPr="00EF0655">
        <w:t>от</w:t>
      </w:r>
      <w:r w:rsidR="004E5F81">
        <w:t xml:space="preserve"> 04.09.2014</w:t>
      </w:r>
      <w:r w:rsidR="00A242A1">
        <w:t xml:space="preserve"> № </w:t>
      </w:r>
      <w:r w:rsidR="004E5F81">
        <w:t>1539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DA3E81" w:rsidRDefault="00BC0AA4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мерах по охране жизни и здоровья людей на водных объектах,</w:t>
      </w:r>
    </w:p>
    <w:p w:rsidR="00BC0AA4" w:rsidRDefault="00BC0AA4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расположенных на территории городского округа Верхняя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Pr="00BC0AA4" w:rsidRDefault="00455DD6" w:rsidP="00455DD6">
      <w:pPr>
        <w:jc w:val="center"/>
        <w:rPr>
          <w:i/>
          <w:sz w:val="28"/>
          <w:szCs w:val="28"/>
        </w:rPr>
      </w:pPr>
    </w:p>
    <w:p w:rsidR="008B13D3" w:rsidRDefault="00BC0AA4" w:rsidP="00455DD6">
      <w:pPr>
        <w:ind w:firstLine="709"/>
        <w:jc w:val="both"/>
        <w:rPr>
          <w:sz w:val="28"/>
          <w:szCs w:val="28"/>
        </w:rPr>
      </w:pPr>
      <w:r w:rsidRPr="00BC0AA4">
        <w:rPr>
          <w:color w:val="000000"/>
          <w:sz w:val="28"/>
          <w:szCs w:val="28"/>
        </w:rPr>
        <w:t>В соответствии с</w:t>
      </w:r>
      <w:r w:rsidRPr="00BC0AA4">
        <w:rPr>
          <w:sz w:val="28"/>
          <w:szCs w:val="28"/>
        </w:rPr>
        <w:t xml:space="preserve"> </w:t>
      </w:r>
      <w:r w:rsidRPr="00BC0AA4">
        <w:rPr>
          <w:color w:val="000000"/>
          <w:sz w:val="28"/>
          <w:szCs w:val="28"/>
        </w:rPr>
        <w:t>Федеральным законом от 06.10.2003 № 131-ФЗ «Об о</w:t>
      </w:r>
      <w:r w:rsidRPr="00BC0AA4">
        <w:rPr>
          <w:color w:val="000000"/>
          <w:sz w:val="28"/>
          <w:szCs w:val="28"/>
        </w:rPr>
        <w:t>б</w:t>
      </w:r>
      <w:r w:rsidRPr="00BC0AA4">
        <w:rPr>
          <w:color w:val="000000"/>
          <w:sz w:val="28"/>
          <w:szCs w:val="28"/>
        </w:rPr>
        <w:t>щих принципах организации местного самоуправления в Российской Федер</w:t>
      </w:r>
      <w:r w:rsidRPr="00BC0AA4">
        <w:rPr>
          <w:color w:val="000000"/>
          <w:sz w:val="28"/>
          <w:szCs w:val="28"/>
        </w:rPr>
        <w:t>а</w:t>
      </w:r>
      <w:r w:rsidRPr="00BC0AA4">
        <w:rPr>
          <w:color w:val="000000"/>
          <w:sz w:val="28"/>
          <w:szCs w:val="28"/>
        </w:rPr>
        <w:t>ции», Водным кодексом Российской Федерации от 03.06.2006 № 74-ФЗ, Зак</w:t>
      </w:r>
      <w:r w:rsidRPr="00BC0AA4">
        <w:rPr>
          <w:color w:val="000000"/>
          <w:sz w:val="28"/>
          <w:szCs w:val="28"/>
        </w:rPr>
        <w:t>о</w:t>
      </w:r>
      <w:r w:rsidRPr="00BC0AA4">
        <w:rPr>
          <w:color w:val="000000"/>
          <w:sz w:val="28"/>
          <w:szCs w:val="28"/>
        </w:rPr>
        <w:t xml:space="preserve">ном Свердловской области от 27.12.2004 № 221-ОЗ </w:t>
      </w:r>
      <w:r>
        <w:rPr>
          <w:color w:val="000000"/>
          <w:sz w:val="28"/>
          <w:szCs w:val="28"/>
        </w:rPr>
        <w:t>«</w:t>
      </w:r>
      <w:r w:rsidRPr="00BC0AA4">
        <w:rPr>
          <w:color w:val="000000"/>
          <w:sz w:val="28"/>
          <w:szCs w:val="28"/>
        </w:rPr>
        <w:t>О защите населения и те</w:t>
      </w:r>
      <w:r w:rsidRPr="00BC0AA4">
        <w:rPr>
          <w:color w:val="000000"/>
          <w:sz w:val="28"/>
          <w:szCs w:val="28"/>
        </w:rPr>
        <w:t>р</w:t>
      </w:r>
      <w:r w:rsidRPr="00BC0AA4">
        <w:rPr>
          <w:color w:val="000000"/>
          <w:sz w:val="28"/>
          <w:szCs w:val="28"/>
        </w:rPr>
        <w:t>риторий от чрезвычайных ситуаций природного и техногенного характера в Свердловской области</w:t>
      </w:r>
      <w:r>
        <w:rPr>
          <w:color w:val="000000"/>
          <w:sz w:val="28"/>
          <w:szCs w:val="28"/>
        </w:rPr>
        <w:t>»</w:t>
      </w:r>
      <w:r w:rsidRPr="00BC0AA4">
        <w:rPr>
          <w:color w:val="000000"/>
          <w:sz w:val="28"/>
          <w:szCs w:val="28"/>
        </w:rPr>
        <w:t>, постановлением Правительства Российской Федерации от 14.12.2006 № 769 «О порядке утверждения правил охраны жизни людей на водных объектах»,</w:t>
      </w:r>
      <w:r>
        <w:rPr>
          <w:color w:val="000000"/>
          <w:sz w:val="28"/>
          <w:szCs w:val="28"/>
        </w:rPr>
        <w:t xml:space="preserve"> </w:t>
      </w:r>
      <w:r w:rsidRPr="00BC0AA4">
        <w:rPr>
          <w:color w:val="000000"/>
          <w:sz w:val="28"/>
          <w:szCs w:val="28"/>
        </w:rPr>
        <w:t>постановлением Правительства Свердловской области от 29.06.2007 № 613-ПП «Об утверждении Правил охраны жизни людей на во</w:t>
      </w:r>
      <w:r w:rsidRPr="00BC0AA4">
        <w:rPr>
          <w:color w:val="000000"/>
          <w:sz w:val="28"/>
          <w:szCs w:val="28"/>
        </w:rPr>
        <w:t>д</w:t>
      </w:r>
      <w:r w:rsidRPr="00BC0AA4">
        <w:rPr>
          <w:color w:val="000000"/>
          <w:sz w:val="28"/>
          <w:szCs w:val="28"/>
        </w:rPr>
        <w:t xml:space="preserve">ных объектах Свердловской области», </w:t>
      </w:r>
      <w:r w:rsidRPr="00BC0AA4">
        <w:rPr>
          <w:sz w:val="28"/>
          <w:szCs w:val="28"/>
        </w:rPr>
        <w:t>Уставом городского округа Верхняя Пышма</w:t>
      </w:r>
      <w:r>
        <w:rPr>
          <w:sz w:val="28"/>
          <w:szCs w:val="28"/>
        </w:rPr>
        <w:t>,</w:t>
      </w:r>
      <w:r w:rsidRPr="00BC0AA4">
        <w:rPr>
          <w:color w:val="000000"/>
          <w:sz w:val="28"/>
          <w:szCs w:val="28"/>
        </w:rPr>
        <w:t xml:space="preserve"> в целях упорядочения условий и требований, предъявляемых к орган</w:t>
      </w:r>
      <w:r w:rsidRPr="00BC0AA4">
        <w:rPr>
          <w:color w:val="000000"/>
          <w:sz w:val="28"/>
          <w:szCs w:val="28"/>
        </w:rPr>
        <w:t>и</w:t>
      </w:r>
      <w:r w:rsidRPr="00BC0AA4">
        <w:rPr>
          <w:color w:val="000000"/>
          <w:sz w:val="28"/>
          <w:szCs w:val="28"/>
        </w:rPr>
        <w:t>зациям и гражданам по обеспечению безопасности людей на водных объектах, расположенных на территории городского округа Верхняя Пышма</w:t>
      </w:r>
      <w:r w:rsidR="00305E71" w:rsidRPr="00BC0AA4">
        <w:rPr>
          <w:sz w:val="28"/>
          <w:szCs w:val="28"/>
        </w:rPr>
        <w:t>,</w:t>
      </w:r>
      <w:r w:rsidR="00305E71">
        <w:rPr>
          <w:sz w:val="28"/>
          <w:szCs w:val="28"/>
        </w:rPr>
        <w:t xml:space="preserve"> админ</w:t>
      </w:r>
      <w:r w:rsidR="00305E71">
        <w:rPr>
          <w:sz w:val="28"/>
          <w:szCs w:val="28"/>
        </w:rPr>
        <w:t>и</w:t>
      </w:r>
      <w:r w:rsidR="00305E71">
        <w:rPr>
          <w:sz w:val="28"/>
          <w:szCs w:val="28"/>
        </w:rPr>
        <w:t>страция городского округа Верхняя Пышма</w:t>
      </w:r>
    </w:p>
    <w:p w:rsidR="00BC0AA4" w:rsidRDefault="00305E71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737C4" w:rsidRPr="005737C4">
        <w:rPr>
          <w:b/>
          <w:sz w:val="28"/>
          <w:szCs w:val="28"/>
        </w:rPr>
        <w:t>:</w:t>
      </w:r>
      <w:r w:rsidR="00BC0AA4" w:rsidRPr="00BC0AA4">
        <w:rPr>
          <w:b/>
          <w:sz w:val="28"/>
          <w:szCs w:val="28"/>
        </w:rPr>
        <w:t xml:space="preserve"> </w:t>
      </w:r>
    </w:p>
    <w:p w:rsidR="005737C4" w:rsidRDefault="00BC0AA4" w:rsidP="00BC0AA4">
      <w:pPr>
        <w:tabs>
          <w:tab w:val="center" w:pos="4818"/>
          <w:tab w:val="right" w:pos="9637"/>
        </w:tabs>
        <w:ind w:firstLine="709"/>
        <w:jc w:val="both"/>
        <w:rPr>
          <w:color w:val="000000"/>
          <w:sz w:val="28"/>
          <w:szCs w:val="28"/>
        </w:rPr>
      </w:pPr>
      <w:r w:rsidRPr="00BC0AA4">
        <w:rPr>
          <w:sz w:val="28"/>
          <w:szCs w:val="28"/>
        </w:rPr>
        <w:t xml:space="preserve">1. Назначить начальника </w:t>
      </w:r>
      <w:r w:rsidR="00710D3D">
        <w:rPr>
          <w:sz w:val="28"/>
          <w:szCs w:val="28"/>
        </w:rPr>
        <w:t>муниципального казенного учреждения</w:t>
      </w:r>
      <w:r w:rsidRPr="00BC0AA4">
        <w:rPr>
          <w:sz w:val="28"/>
          <w:szCs w:val="28"/>
        </w:rPr>
        <w:t xml:space="preserve"> «Упра</w:t>
      </w:r>
      <w:r w:rsidRPr="00BC0AA4">
        <w:rPr>
          <w:sz w:val="28"/>
          <w:szCs w:val="28"/>
        </w:rPr>
        <w:t>в</w:t>
      </w:r>
      <w:r w:rsidRPr="00BC0AA4">
        <w:rPr>
          <w:sz w:val="28"/>
          <w:szCs w:val="28"/>
        </w:rPr>
        <w:t xml:space="preserve">ление гражданской защиты </w:t>
      </w:r>
      <w:r w:rsidRPr="00BC0AA4">
        <w:rPr>
          <w:color w:val="000000"/>
          <w:sz w:val="28"/>
          <w:szCs w:val="28"/>
        </w:rPr>
        <w:t>городского округа Верхняя Пышма</w:t>
      </w:r>
      <w:r>
        <w:rPr>
          <w:color w:val="000000"/>
          <w:sz w:val="28"/>
          <w:szCs w:val="28"/>
        </w:rPr>
        <w:t>» Иванова И.В.</w:t>
      </w:r>
      <w:r w:rsidRPr="00BC0AA4">
        <w:rPr>
          <w:color w:val="000000"/>
          <w:sz w:val="28"/>
          <w:szCs w:val="28"/>
        </w:rPr>
        <w:t xml:space="preserve"> руководителем работ, направленных на обеспечение безопасности людей на водных объектах, расположенных на территории городского округа Верхняя Пышма.</w:t>
      </w:r>
    </w:p>
    <w:p w:rsidR="00BC0AA4" w:rsidRDefault="00BC0AA4" w:rsidP="00BC0AA4">
      <w:pPr>
        <w:tabs>
          <w:tab w:val="center" w:pos="4818"/>
          <w:tab w:val="right" w:pos="9637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0AA4">
        <w:rPr>
          <w:color w:val="000000"/>
          <w:sz w:val="28"/>
          <w:szCs w:val="28"/>
        </w:rPr>
        <w:t>Назначить глав сельских и поселковых администраций ответственными за осуществление мероприятий по обеспечению безопасности людей на водных объектах, расположенных на территориях соответствующих сельских или п</w:t>
      </w:r>
      <w:r w:rsidRPr="00BC0AA4">
        <w:rPr>
          <w:color w:val="000000"/>
          <w:sz w:val="28"/>
          <w:szCs w:val="28"/>
        </w:rPr>
        <w:t>о</w:t>
      </w:r>
      <w:r w:rsidRPr="00BC0AA4">
        <w:rPr>
          <w:color w:val="000000"/>
          <w:sz w:val="28"/>
          <w:szCs w:val="28"/>
        </w:rPr>
        <w:t>селковых администраций.</w:t>
      </w:r>
    </w:p>
    <w:p w:rsidR="00BC0AA4" w:rsidRDefault="00BC0AA4" w:rsidP="00BC0AA4">
      <w:pPr>
        <w:tabs>
          <w:tab w:val="center" w:pos="4818"/>
          <w:tab w:val="right" w:pos="963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C0AA4">
        <w:rPr>
          <w:color w:val="000000"/>
          <w:sz w:val="28"/>
          <w:szCs w:val="28"/>
        </w:rPr>
        <w:t>Утвердить правила охраны жизни и здоровья людей на водных объе</w:t>
      </w:r>
      <w:r w:rsidRPr="00BC0AA4">
        <w:rPr>
          <w:color w:val="000000"/>
          <w:sz w:val="28"/>
          <w:szCs w:val="28"/>
        </w:rPr>
        <w:t>к</w:t>
      </w:r>
      <w:r w:rsidRPr="00BC0AA4">
        <w:rPr>
          <w:color w:val="000000"/>
          <w:sz w:val="28"/>
          <w:szCs w:val="28"/>
        </w:rPr>
        <w:t>тах, расположенных на территории городского округа Верхняя Пышма (прил</w:t>
      </w:r>
      <w:r w:rsidRPr="00BC0AA4">
        <w:rPr>
          <w:color w:val="000000"/>
          <w:sz w:val="28"/>
          <w:szCs w:val="28"/>
        </w:rPr>
        <w:t>а</w:t>
      </w:r>
      <w:r w:rsidRPr="00BC0AA4">
        <w:rPr>
          <w:color w:val="000000"/>
          <w:sz w:val="28"/>
          <w:szCs w:val="28"/>
        </w:rPr>
        <w:t>гаются).</w:t>
      </w:r>
    </w:p>
    <w:p w:rsidR="00BC0AA4" w:rsidRPr="00BC0AA4" w:rsidRDefault="00BC0AA4" w:rsidP="00BC0AA4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BC0AA4">
        <w:rPr>
          <w:color w:val="000000"/>
          <w:sz w:val="28"/>
          <w:szCs w:val="28"/>
        </w:rPr>
        <w:t>Признать утратившими силу распоряжение администрации городского округа Верхняя Пышма от 23.08.2011 № 219</w:t>
      </w:r>
      <w:r>
        <w:rPr>
          <w:color w:val="000000"/>
          <w:sz w:val="28"/>
          <w:szCs w:val="28"/>
        </w:rPr>
        <w:t xml:space="preserve"> «О мерах по охране жизни и зд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lastRenderedPageBreak/>
        <w:t>ровья людей на водных объектах, расположенных на территории городского округа Верхняя Пышма»</w:t>
      </w:r>
      <w:r w:rsidRPr="00BC0AA4">
        <w:rPr>
          <w:color w:val="000000"/>
          <w:sz w:val="28"/>
          <w:szCs w:val="28"/>
        </w:rPr>
        <w:t xml:space="preserve"> и постановление администрации городского округа Верхняя Пышма от 23.09.2011 № 1651</w:t>
      </w:r>
      <w:r>
        <w:rPr>
          <w:color w:val="000000"/>
          <w:sz w:val="28"/>
          <w:szCs w:val="28"/>
        </w:rPr>
        <w:t xml:space="preserve"> «О внесении изменений в распоряжение администрации городского округа Верхняя Пышма от 23.01.2011 № 219 «О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рах по охране жизни и здоровья людей на водных объектах, расположенных на территории городского округа Верхняя Пышма»</w:t>
      </w:r>
      <w:r w:rsidRPr="00BC0AA4">
        <w:rPr>
          <w:color w:val="000000"/>
          <w:sz w:val="28"/>
          <w:szCs w:val="28"/>
        </w:rPr>
        <w:t>.</w:t>
      </w:r>
    </w:p>
    <w:p w:rsidR="00BC0AA4" w:rsidRDefault="00BC0AA4" w:rsidP="00BC0AA4">
      <w:pPr>
        <w:pStyle w:val="1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5. 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BC0AA4" w:rsidRDefault="00BC0AA4" w:rsidP="00BC0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C0AA4">
        <w:rPr>
          <w:sz w:val="28"/>
          <w:szCs w:val="28"/>
        </w:rPr>
        <w:t>Контроль за выполнением</w:t>
      </w:r>
      <w:r>
        <w:rPr>
          <w:sz w:val="28"/>
          <w:szCs w:val="28"/>
        </w:rPr>
        <w:t xml:space="preserve"> настоящего</w:t>
      </w:r>
      <w:r w:rsidRPr="00BC0AA4">
        <w:rPr>
          <w:sz w:val="28"/>
          <w:szCs w:val="28"/>
        </w:rPr>
        <w:t xml:space="preserve"> постановления оставляю за с</w:t>
      </w:r>
      <w:r w:rsidRPr="00BC0AA4">
        <w:rPr>
          <w:sz w:val="28"/>
          <w:szCs w:val="28"/>
        </w:rPr>
        <w:t>о</w:t>
      </w:r>
      <w:r w:rsidRPr="00BC0AA4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A61791" w:rsidRDefault="00563C3A" w:rsidP="004E5F81">
      <w:pPr>
        <w:rPr>
          <w:color w:val="C0C0C0"/>
        </w:rPr>
      </w:pPr>
      <w:r>
        <w:rPr>
          <w:sz w:val="28"/>
          <w:szCs w:val="28"/>
        </w:rPr>
        <w:br w:type="page"/>
      </w: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9E08A5" w:rsidRDefault="00A61791" w:rsidP="009E08A5">
      <w:pPr>
        <w:tabs>
          <w:tab w:val="left" w:leader="underscore" w:pos="9639"/>
        </w:tabs>
        <w:rPr>
          <w:sz w:val="28"/>
          <w:szCs w:val="28"/>
        </w:rPr>
      </w:pPr>
      <w:proofErr w:type="spellStart"/>
      <w:r>
        <w:rPr>
          <w:color w:val="C0C0C0"/>
        </w:rPr>
        <w:t>е.в</w:t>
      </w:r>
      <w:proofErr w:type="spellEnd"/>
      <w:r w:rsidRPr="00F22C7F">
        <w:rPr>
          <w:color w:val="C0C0C0"/>
        </w:rPr>
        <w:t>.</w:t>
      </w:r>
    </w:p>
    <w:p w:rsidR="00BC0AA4" w:rsidRDefault="00BC0AA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9E08A5" w:rsidRDefault="00BC0AA4" w:rsidP="00BC0AA4">
      <w:pPr>
        <w:tabs>
          <w:tab w:val="left" w:leader="underscore" w:pos="9639"/>
        </w:tabs>
        <w:ind w:firstLine="538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УТВЕРЖДЕНЫ</w:t>
      </w:r>
    </w:p>
    <w:p w:rsidR="00BC0AA4" w:rsidRDefault="00BC0AA4" w:rsidP="00BC0AA4">
      <w:pPr>
        <w:tabs>
          <w:tab w:val="left" w:leader="underscore" w:pos="9639"/>
        </w:tabs>
        <w:ind w:firstLine="538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:rsidR="00BC0AA4" w:rsidRDefault="00BC0AA4" w:rsidP="00BC0AA4">
      <w:pPr>
        <w:tabs>
          <w:tab w:val="left" w:leader="underscore" w:pos="9639"/>
        </w:tabs>
        <w:ind w:firstLine="538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округа Верхняя Пышма</w:t>
      </w:r>
    </w:p>
    <w:p w:rsidR="00BC0AA4" w:rsidRDefault="004E5F81" w:rsidP="00BC0AA4">
      <w:pPr>
        <w:tabs>
          <w:tab w:val="left" w:leader="underscore" w:pos="9639"/>
        </w:tabs>
        <w:ind w:firstLine="538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04.09.2014</w:t>
      </w:r>
      <w:bookmarkStart w:id="0" w:name="_GoBack"/>
      <w:bookmarkEnd w:id="0"/>
      <w:r w:rsidR="00BC0AA4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1539</w:t>
      </w:r>
    </w:p>
    <w:p w:rsidR="00BC0AA4" w:rsidRDefault="00BC0AA4" w:rsidP="00BC0AA4">
      <w:pPr>
        <w:tabs>
          <w:tab w:val="left" w:leader="underscore" w:pos="9639"/>
        </w:tabs>
        <w:ind w:firstLine="5387"/>
        <w:rPr>
          <w:color w:val="000000" w:themeColor="text1"/>
          <w:sz w:val="28"/>
          <w:szCs w:val="28"/>
        </w:rPr>
      </w:pPr>
    </w:p>
    <w:p w:rsidR="00B72B9D" w:rsidRPr="00C15CF6" w:rsidRDefault="00B72B9D" w:rsidP="00B72B9D">
      <w:pPr>
        <w:jc w:val="center"/>
        <w:textAlignment w:val="top"/>
        <w:rPr>
          <w:sz w:val="28"/>
          <w:szCs w:val="28"/>
        </w:rPr>
      </w:pPr>
      <w:r w:rsidRPr="00C15CF6">
        <w:rPr>
          <w:b/>
          <w:bCs/>
          <w:sz w:val="28"/>
          <w:szCs w:val="28"/>
        </w:rPr>
        <w:t>ПРАВИЛА</w:t>
      </w:r>
    </w:p>
    <w:p w:rsidR="00B72B9D" w:rsidRDefault="00B72B9D" w:rsidP="00B72B9D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C15CF6">
        <w:rPr>
          <w:sz w:val="28"/>
          <w:szCs w:val="28"/>
        </w:rPr>
        <w:t xml:space="preserve">охраны жизни </w:t>
      </w:r>
      <w:r w:rsidRPr="005E44EA">
        <w:rPr>
          <w:sz w:val="28"/>
          <w:szCs w:val="28"/>
        </w:rPr>
        <w:t xml:space="preserve">и здоровья </w:t>
      </w:r>
      <w:r>
        <w:rPr>
          <w:sz w:val="28"/>
          <w:szCs w:val="28"/>
        </w:rPr>
        <w:t xml:space="preserve">людей </w:t>
      </w:r>
      <w:r w:rsidRPr="005E44E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водных объектах, </w:t>
      </w:r>
    </w:p>
    <w:p w:rsidR="00B72B9D" w:rsidRDefault="00B72B9D" w:rsidP="00B72B9D">
      <w:pPr>
        <w:pStyle w:val="10"/>
        <w:keepNext/>
        <w:keepLines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расположенных на территории городского округа Верхняя Пышма</w:t>
      </w: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C15CF6">
        <w:rPr>
          <w:b/>
          <w:bCs/>
          <w:sz w:val="28"/>
          <w:szCs w:val="28"/>
        </w:rPr>
        <w:t>1. Общие положения</w:t>
      </w:r>
    </w:p>
    <w:p w:rsidR="00B72B9D" w:rsidRPr="00B6331A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1.1.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Настоящие Правила разработаны в соответствии с Федеральным з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коном от 06.10.2003 № 131-ФЗ «Об общих принципах организации местного самоуправления в Российской Федерации», Водным кодексом Российской Ф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 xml:space="preserve">дерации от 03.06.2006 № 74-ФЗ, Законом Свердловской области от 27.12.2004 № 221-ОЗ </w:t>
      </w:r>
      <w:r>
        <w:rPr>
          <w:sz w:val="28"/>
          <w:szCs w:val="28"/>
        </w:rPr>
        <w:t>«</w:t>
      </w:r>
      <w:r w:rsidRPr="00B72B9D">
        <w:rPr>
          <w:sz w:val="28"/>
          <w:szCs w:val="28"/>
        </w:rPr>
        <w:t>О защите населения и территорий от чрезвычайных ситуаций пр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родного и техногенного характера в Свердловской области</w:t>
      </w:r>
      <w:r>
        <w:rPr>
          <w:sz w:val="28"/>
          <w:szCs w:val="28"/>
        </w:rPr>
        <w:t>»</w:t>
      </w:r>
      <w:r w:rsidRPr="00B72B9D">
        <w:rPr>
          <w:sz w:val="28"/>
          <w:szCs w:val="28"/>
        </w:rPr>
        <w:t>, постановлением Правительства Российской Федерации от 14.12.2006 № 769 «О порядке утве</w:t>
      </w:r>
      <w:r w:rsidRPr="00B72B9D">
        <w:rPr>
          <w:sz w:val="28"/>
          <w:szCs w:val="28"/>
        </w:rPr>
        <w:t>р</w:t>
      </w:r>
      <w:r w:rsidRPr="00B72B9D">
        <w:rPr>
          <w:sz w:val="28"/>
          <w:szCs w:val="28"/>
        </w:rPr>
        <w:t>ждения правил охраны жизни людей на водных объектах», постановлением Правительства Свердловской области от 15.10.2009 № 1283-ПП "О внесении изменений в Правила охраны жизни людей на водных объектах Свердловской области, утвержденных постановлением Правительства Свердловской области от 29.06.2007 № 613-ПП «Об утверждении Правил охраны жизни людей на водных объектах Свердловской области», Уставом городского округа Верхняя Пышма.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1.2.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Администрация городского округа Верхняя Пышма (далее – Админ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страция) в целях безопасности жизни и здоровья граждан, по производстве</w:t>
      </w:r>
      <w:r w:rsidRPr="00B72B9D">
        <w:rPr>
          <w:sz w:val="28"/>
          <w:szCs w:val="28"/>
        </w:rPr>
        <w:t>н</w:t>
      </w:r>
      <w:r w:rsidRPr="00B72B9D">
        <w:rPr>
          <w:sz w:val="28"/>
          <w:szCs w:val="28"/>
        </w:rPr>
        <w:t>ным и иным соображениям устанавливает места, где запрещены купание, кат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ние на лодках, забор воды для питьевых и бытовых нужд, водопой скота, а та</w:t>
      </w:r>
      <w:r w:rsidRPr="00B72B9D">
        <w:rPr>
          <w:sz w:val="28"/>
          <w:szCs w:val="28"/>
        </w:rPr>
        <w:t>к</w:t>
      </w:r>
      <w:r w:rsidRPr="00B72B9D">
        <w:rPr>
          <w:sz w:val="28"/>
          <w:szCs w:val="28"/>
        </w:rPr>
        <w:t>же определяет другие условия общего водопользования на водных объектах, расположенных на территории городского округа Верхняя Пышма.</w:t>
      </w:r>
    </w:p>
    <w:p w:rsidR="00B72B9D" w:rsidRPr="00B72B9D" w:rsidRDefault="00B72B9D" w:rsidP="00B72B9D">
      <w:pPr>
        <w:ind w:firstLine="709"/>
        <w:jc w:val="both"/>
        <w:rPr>
          <w:sz w:val="28"/>
          <w:szCs w:val="28"/>
        </w:rPr>
      </w:pPr>
      <w:r w:rsidRPr="00B72B9D">
        <w:rPr>
          <w:sz w:val="28"/>
          <w:szCs w:val="28"/>
        </w:rPr>
        <w:t>1.3.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Участки водных объектов для массового отдыха, купания и занятия спортом (далее — Зоны рекреации водных объектов) устанавливаются Адм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нистрацией по согласованию с северным территориальным отделом Управл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 xml:space="preserve">ния </w:t>
      </w:r>
      <w:proofErr w:type="spellStart"/>
      <w:r w:rsidRPr="00B72B9D">
        <w:rPr>
          <w:sz w:val="28"/>
          <w:szCs w:val="28"/>
        </w:rPr>
        <w:t>Роспотребнадзора</w:t>
      </w:r>
      <w:proofErr w:type="spellEnd"/>
      <w:r w:rsidRPr="00B72B9D">
        <w:rPr>
          <w:sz w:val="28"/>
          <w:szCs w:val="28"/>
        </w:rPr>
        <w:t xml:space="preserve"> Свердловской области в Орджоникидзевском и Желе</w:t>
      </w:r>
      <w:r w:rsidRPr="00B72B9D">
        <w:rPr>
          <w:sz w:val="28"/>
          <w:szCs w:val="28"/>
        </w:rPr>
        <w:t>з</w:t>
      </w:r>
      <w:r w:rsidRPr="00B72B9D">
        <w:rPr>
          <w:sz w:val="28"/>
          <w:szCs w:val="28"/>
        </w:rPr>
        <w:t xml:space="preserve">нодорожном  районах города Екатеринбурга, в городах Березовский и в городе Верхняя Пышма (далее – северный ТО Управления </w:t>
      </w:r>
      <w:proofErr w:type="spellStart"/>
      <w:r w:rsidRPr="00B72B9D">
        <w:rPr>
          <w:sz w:val="28"/>
          <w:szCs w:val="28"/>
        </w:rPr>
        <w:t>Роспотребнадзора</w:t>
      </w:r>
      <w:proofErr w:type="spellEnd"/>
      <w:r w:rsidRPr="00B72B9D">
        <w:rPr>
          <w:sz w:val="28"/>
          <w:szCs w:val="28"/>
        </w:rPr>
        <w:t xml:space="preserve"> Свер</w:t>
      </w:r>
      <w:r w:rsidRPr="00B72B9D">
        <w:rPr>
          <w:sz w:val="28"/>
          <w:szCs w:val="28"/>
        </w:rPr>
        <w:t>д</w:t>
      </w:r>
      <w:r w:rsidRPr="00B72B9D">
        <w:rPr>
          <w:sz w:val="28"/>
          <w:szCs w:val="28"/>
        </w:rPr>
        <w:t>ловской области), Министерством природных ресурсов и экологии Свердло</w:t>
      </w:r>
      <w:r w:rsidRPr="00B72B9D">
        <w:rPr>
          <w:sz w:val="28"/>
          <w:szCs w:val="28"/>
        </w:rPr>
        <w:t>в</w:t>
      </w:r>
      <w:r w:rsidRPr="00B72B9D">
        <w:rPr>
          <w:sz w:val="28"/>
          <w:szCs w:val="28"/>
        </w:rPr>
        <w:t>ской области, Государственной инспекцией по маломерным судам Главного управления Министерства Российской Федерации по делам гражданской об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роны, чрезвычайным ситуациям и ликвидации последствий стихийных бе</w:t>
      </w:r>
      <w:r w:rsidRPr="00B72B9D">
        <w:rPr>
          <w:sz w:val="28"/>
          <w:szCs w:val="28"/>
        </w:rPr>
        <w:t>д</w:t>
      </w:r>
      <w:r w:rsidRPr="00B72B9D">
        <w:rPr>
          <w:sz w:val="28"/>
          <w:szCs w:val="28"/>
        </w:rPr>
        <w:t>ствий по Свердловской области (далее – ГИМС Главного управления МЧС Ро</w:t>
      </w:r>
      <w:r w:rsidRPr="00B72B9D">
        <w:rPr>
          <w:sz w:val="28"/>
          <w:szCs w:val="28"/>
        </w:rPr>
        <w:t>с</w:t>
      </w:r>
      <w:r w:rsidRPr="00B72B9D">
        <w:rPr>
          <w:sz w:val="28"/>
          <w:szCs w:val="28"/>
        </w:rPr>
        <w:t>сии по Свердловской области).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lastRenderedPageBreak/>
        <w:t>1.4.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Проектирование, размещение, строительство, реконструкция, ввод в эксплуатацию и эксплуатация зданий, строений, сооружений для рекреацио</w:t>
      </w:r>
      <w:r w:rsidRPr="00B72B9D">
        <w:rPr>
          <w:sz w:val="28"/>
          <w:szCs w:val="28"/>
        </w:rPr>
        <w:t>н</w:t>
      </w:r>
      <w:r w:rsidRPr="00B72B9D">
        <w:rPr>
          <w:sz w:val="28"/>
          <w:szCs w:val="28"/>
        </w:rPr>
        <w:t>ных целей, в том числе для обустройства пляжей, осуществляются в соотве</w:t>
      </w:r>
      <w:r w:rsidRPr="00B72B9D">
        <w:rPr>
          <w:sz w:val="28"/>
          <w:szCs w:val="28"/>
        </w:rPr>
        <w:t>т</w:t>
      </w:r>
      <w:r w:rsidRPr="00B72B9D">
        <w:rPr>
          <w:sz w:val="28"/>
          <w:szCs w:val="28"/>
        </w:rPr>
        <w:t>ствии с Водным кодексом Российской Федерации и нормативными документ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ми по градостроительству в Российской Федерации.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1.5.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Предприятия, учреждения и организации независимо от форм со</w:t>
      </w:r>
      <w:r w:rsidRPr="00B72B9D">
        <w:rPr>
          <w:sz w:val="28"/>
          <w:szCs w:val="28"/>
        </w:rPr>
        <w:t>б</w:t>
      </w:r>
      <w:r w:rsidRPr="00B72B9D">
        <w:rPr>
          <w:sz w:val="28"/>
          <w:szCs w:val="28"/>
        </w:rPr>
        <w:t>ственности несут ответственность за состояние безопасности жизни и здоровья людей на закрепленных за ними водных объектах.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1.6.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Сроки купального сезона, продолжительность работы Зон рекреации водных объектов устанавливаются Администрацией.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1.7.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При проведении экскурсий, коллективных выездов на отдых и других массовых мероприятий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на водные объекты, предприятия, учреждения и орган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зации выделяют лиц, ответственных за безопасность людей на воде, общ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ственный порядок и охрану окружающей среды.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1.8. Водопользователи, допустившие нарушение настоящих Правил, в том числе в следствии несоблюдения указанных в договоре водопользования или решении о предоставлении водного объекта в пользование условий и требов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ний, привлекаются к ответственности в порядке, установленном законодател</w:t>
      </w:r>
      <w:r w:rsidRPr="00B72B9D">
        <w:rPr>
          <w:sz w:val="28"/>
          <w:szCs w:val="28"/>
        </w:rPr>
        <w:t>ь</w:t>
      </w:r>
      <w:r w:rsidRPr="00B72B9D">
        <w:rPr>
          <w:sz w:val="28"/>
          <w:szCs w:val="28"/>
        </w:rPr>
        <w:t>ством Российской Федерации.</w:t>
      </w:r>
    </w:p>
    <w:p w:rsidR="00B72B9D" w:rsidRPr="00B72B9D" w:rsidRDefault="00B72B9D" w:rsidP="00B72B9D">
      <w:pPr>
        <w:ind w:firstLine="709"/>
        <w:jc w:val="both"/>
        <w:textAlignment w:val="top"/>
        <w:rPr>
          <w:b/>
          <w:bCs/>
          <w:sz w:val="28"/>
          <w:szCs w:val="28"/>
        </w:rPr>
      </w:pP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>2. Порядок учета Зон рекреации водных объектов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2.1.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Все Зоны рекреации водных объектов подлежат учету в ГИМС Гла</w:t>
      </w:r>
      <w:r w:rsidRPr="00B72B9D">
        <w:rPr>
          <w:sz w:val="28"/>
          <w:szCs w:val="28"/>
        </w:rPr>
        <w:t>в</w:t>
      </w:r>
      <w:r w:rsidRPr="00B72B9D">
        <w:rPr>
          <w:sz w:val="28"/>
          <w:szCs w:val="28"/>
        </w:rPr>
        <w:t>ного управления МЧС России по Свердловской области.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2.2.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Учет Зон рекреации водных объектов включает в себя: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заполнение владельцем учетной карточки водного объекта, с предста</w:t>
      </w:r>
      <w:r w:rsidRPr="00B72B9D">
        <w:rPr>
          <w:sz w:val="28"/>
          <w:szCs w:val="28"/>
        </w:rPr>
        <w:t>в</w:t>
      </w:r>
      <w:r w:rsidRPr="00B72B9D">
        <w:rPr>
          <w:sz w:val="28"/>
          <w:szCs w:val="28"/>
        </w:rPr>
        <w:t>лением схемы объекта, указанием основных технических характеристик (дл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ны, ширины, площади, вместимости), количества бытовых, торговых и мед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цинских помещений, ведомственных спасательных постов;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внесение сведений об объекте в журнал учета Зоны рекреации водного объекта;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присвоение Зоне рекреации водного объекта номера, соответствующего номеру в журнале.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 xml:space="preserve">3. Организация проведения освидетельствования </w:t>
      </w: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sz w:val="28"/>
          <w:szCs w:val="28"/>
        </w:rPr>
        <w:t>Зон рекреации</w:t>
      </w:r>
      <w:r w:rsidRPr="00B72B9D">
        <w:rPr>
          <w:b/>
          <w:bCs/>
          <w:sz w:val="28"/>
          <w:szCs w:val="28"/>
        </w:rPr>
        <w:t xml:space="preserve"> водных объектов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3.1.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Для определения готовности Зоны рекреации водного объекта к эк</w:t>
      </w:r>
      <w:r w:rsidRPr="00B72B9D">
        <w:rPr>
          <w:sz w:val="28"/>
          <w:szCs w:val="28"/>
        </w:rPr>
        <w:t>с</w:t>
      </w:r>
      <w:r w:rsidRPr="00B72B9D">
        <w:rPr>
          <w:sz w:val="28"/>
          <w:szCs w:val="28"/>
        </w:rPr>
        <w:t>плуатации проводятся ежегодные и внеочередные освидетельствования: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заключение договора водопользователя с ГИМС Главного управления МЧС России по Свердловской области на проведение ежегодного технического освидетельствования Зоны рекреации водного объекта;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lastRenderedPageBreak/>
        <w:t xml:space="preserve">- заключение договора водопользователя с северным ТО Управления </w:t>
      </w:r>
      <w:proofErr w:type="spellStart"/>
      <w:r w:rsidRPr="00B72B9D">
        <w:rPr>
          <w:sz w:val="28"/>
          <w:szCs w:val="28"/>
        </w:rPr>
        <w:t>Р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спотребнадзора</w:t>
      </w:r>
      <w:proofErr w:type="spellEnd"/>
      <w:r w:rsidRPr="00B72B9D">
        <w:rPr>
          <w:sz w:val="28"/>
          <w:szCs w:val="28"/>
        </w:rPr>
        <w:t xml:space="preserve"> Свердловской области на проведение ежегодных проверок с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нитарно-эпидемиологического состояния Зоны рекреации водного объекта.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3.2.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Ежегодное техническое освидетельствование проводится в объеме настоящих требований для подтверждения основных характеристик, проверки наличия и состояния соответствующего оборудования и снаряжения.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3.3.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Внеочередное техническое освидетельствование проводится после капитального ремонта, модернизации или переоборудования, стихийного бе</w:t>
      </w:r>
      <w:r w:rsidRPr="00B72B9D">
        <w:rPr>
          <w:sz w:val="28"/>
          <w:szCs w:val="28"/>
        </w:rPr>
        <w:t>д</w:t>
      </w:r>
      <w:r w:rsidRPr="00B72B9D">
        <w:rPr>
          <w:sz w:val="28"/>
          <w:szCs w:val="28"/>
        </w:rPr>
        <w:t>ствия и т.п., вызвавших изменение основных характеристик Зоны рекреации водного объекта.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При проведении технического освидетельствования Зоны рекреации водных объектов проверяются: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соответствие площади объекта количеству отдыхающих;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наличие ведомственных спасательных постов, помещений для оказания первой медицинской помощи, их укомплектованность;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наличие спасательного и противопожарного имущества и инвентаря в соот</w:t>
      </w:r>
      <w:r w:rsidRPr="00B72B9D">
        <w:rPr>
          <w:sz w:val="28"/>
          <w:szCs w:val="28"/>
        </w:rPr>
        <w:softHyphen/>
        <w:t>ветствии с установленными нормами;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состояние территории объекта, техническое состояние мостиков, пл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тов, вышек, используемых для схода и прыжков в воду;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proofErr w:type="gramStart"/>
      <w:r w:rsidRPr="00B72B9D">
        <w:rPr>
          <w:sz w:val="28"/>
          <w:szCs w:val="28"/>
        </w:rPr>
        <w:t>- наличие стендов с материалами по предупреждению несчастных случ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ев на воде, советами купающимся о порядке поведения на воде, таблицами с указанием температуры воды и воздуха, направления и силы ветра, скорости течения, схемой территории и акватории пляжа с указанием наибольших гл</w:t>
      </w:r>
      <w:r w:rsidRPr="00B72B9D">
        <w:rPr>
          <w:sz w:val="28"/>
          <w:szCs w:val="28"/>
        </w:rPr>
        <w:t>у</w:t>
      </w:r>
      <w:r w:rsidRPr="00B72B9D">
        <w:rPr>
          <w:sz w:val="28"/>
          <w:szCs w:val="28"/>
        </w:rPr>
        <w:t>бин и опасных мест.</w:t>
      </w:r>
      <w:proofErr w:type="gramEnd"/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3.5.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На основании результатов технического освидетельствования Зоны рекреации водного объекта (ежегодного, внеочередного) инспектором ГИМС Главного управления МЧС России по Свердловской области составляется акт.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3.6.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Техническое освидетельствование маломерных судов, приписанных к ведомственному спасательному посту, производится в соответствии с требов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ниями по техническому надзору за маломерными судами на годность к плав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нию в Свердловской области.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3.7.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Сроки технического освидетельствования согласовываются с вод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пользователем Зоны рекреации водного объекта.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3.8.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 случае наложения ГИМС Главного управления МЧС России по Свердловской области запрета на использование водного объекта в связи с н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удовлетворительным техническим состоянием, водопользователь Зоны рекре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 xml:space="preserve">ции водного объекта принимает меры по ограничению пропуска отдыхающих на водный объект до </w:t>
      </w:r>
      <w:r w:rsidR="00B35561" w:rsidRPr="00B72B9D">
        <w:rPr>
          <w:sz w:val="28"/>
          <w:szCs w:val="28"/>
        </w:rPr>
        <w:t>устранения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всех замечаний,</w:t>
      </w:r>
      <w:r w:rsidRPr="00B72B9D">
        <w:rPr>
          <w:sz w:val="28"/>
          <w:szCs w:val="28"/>
        </w:rPr>
        <w:t xml:space="preserve"> выявленных в ходе проверки. 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3.9.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Должностные лица и водопользователи Зоны рекреации водного об</w:t>
      </w:r>
      <w:r w:rsidRPr="00B72B9D">
        <w:rPr>
          <w:sz w:val="28"/>
          <w:szCs w:val="28"/>
        </w:rPr>
        <w:t>ъ</w:t>
      </w:r>
      <w:r w:rsidRPr="00B72B9D">
        <w:rPr>
          <w:sz w:val="28"/>
          <w:szCs w:val="28"/>
        </w:rPr>
        <w:t xml:space="preserve">екта, нарушающие правила пользования Зоной рекреации водного объекта, несут ответственность в соответствии с действующим законодательством </w:t>
      </w:r>
      <w:r w:rsidR="00B35561" w:rsidRPr="00B72B9D">
        <w:rPr>
          <w:sz w:val="28"/>
          <w:szCs w:val="28"/>
        </w:rPr>
        <w:t>Ро</w:t>
      </w:r>
      <w:r w:rsidR="00B35561" w:rsidRPr="00B72B9D">
        <w:rPr>
          <w:sz w:val="28"/>
          <w:szCs w:val="28"/>
        </w:rPr>
        <w:t>с</w:t>
      </w:r>
      <w:r w:rsidR="00B35561" w:rsidRPr="00B72B9D">
        <w:rPr>
          <w:sz w:val="28"/>
          <w:szCs w:val="28"/>
        </w:rPr>
        <w:t xml:space="preserve">сийской </w:t>
      </w:r>
      <w:r w:rsidRPr="00B72B9D">
        <w:rPr>
          <w:sz w:val="28"/>
          <w:szCs w:val="28"/>
        </w:rPr>
        <w:t>Федерации.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</w:p>
    <w:p w:rsidR="00B72B9D" w:rsidRDefault="00B72B9D" w:rsidP="00B72B9D">
      <w:pPr>
        <w:ind w:firstLine="709"/>
        <w:jc w:val="center"/>
        <w:textAlignment w:val="top"/>
        <w:rPr>
          <w:b/>
          <w:bCs/>
          <w:sz w:val="28"/>
          <w:szCs w:val="28"/>
        </w:rPr>
      </w:pPr>
    </w:p>
    <w:p w:rsidR="00B35561" w:rsidRDefault="00B35561" w:rsidP="00B72B9D">
      <w:pPr>
        <w:ind w:firstLine="709"/>
        <w:jc w:val="center"/>
        <w:textAlignment w:val="top"/>
        <w:rPr>
          <w:b/>
          <w:bCs/>
          <w:sz w:val="28"/>
          <w:szCs w:val="28"/>
        </w:rPr>
      </w:pPr>
    </w:p>
    <w:p w:rsidR="00B35561" w:rsidRDefault="00B35561" w:rsidP="00B72B9D">
      <w:pPr>
        <w:ind w:firstLine="709"/>
        <w:jc w:val="center"/>
        <w:textAlignment w:val="top"/>
        <w:rPr>
          <w:b/>
          <w:bCs/>
          <w:sz w:val="28"/>
          <w:szCs w:val="28"/>
        </w:rPr>
      </w:pPr>
    </w:p>
    <w:p w:rsidR="00B35561" w:rsidRDefault="00B35561" w:rsidP="00B72B9D">
      <w:pPr>
        <w:ind w:firstLine="709"/>
        <w:jc w:val="center"/>
        <w:textAlignment w:val="top"/>
        <w:rPr>
          <w:b/>
          <w:bCs/>
          <w:sz w:val="28"/>
          <w:szCs w:val="28"/>
        </w:rPr>
      </w:pP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 xml:space="preserve">4. Требования к </w:t>
      </w:r>
      <w:r w:rsidRPr="00B72B9D">
        <w:rPr>
          <w:b/>
          <w:sz w:val="28"/>
          <w:szCs w:val="28"/>
        </w:rPr>
        <w:t>Зоне рекреации</w:t>
      </w:r>
      <w:r w:rsidRPr="00B72B9D">
        <w:rPr>
          <w:sz w:val="28"/>
          <w:szCs w:val="28"/>
        </w:rPr>
        <w:t xml:space="preserve"> </w:t>
      </w:r>
      <w:r w:rsidRPr="00B72B9D">
        <w:rPr>
          <w:b/>
          <w:bCs/>
          <w:sz w:val="28"/>
          <w:szCs w:val="28"/>
        </w:rPr>
        <w:t>водного объекта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4.1.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Береговая территория Зоны рекреации водного объекта должна соо</w:t>
      </w:r>
      <w:r w:rsidRPr="00B72B9D">
        <w:rPr>
          <w:sz w:val="28"/>
          <w:szCs w:val="28"/>
        </w:rPr>
        <w:t>т</w:t>
      </w:r>
      <w:r w:rsidRPr="00B72B9D">
        <w:rPr>
          <w:sz w:val="28"/>
          <w:szCs w:val="28"/>
        </w:rPr>
        <w:t xml:space="preserve">ветствовать санитарно-эпидемиологическим и противопожарным нормам и правилам и иметь ограждение. 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4.2.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 Зоне рекреации водного объекта для предупреждения несчастных случаев и оказания помощи терпящим бедствие на воде в период купального сезона выставляются ведомственные спасательные посты предприятий, учр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ждений и организаций, за которыми закреплены Зоны рекреации водных об</w:t>
      </w:r>
      <w:r w:rsidRPr="00B72B9D">
        <w:rPr>
          <w:sz w:val="28"/>
          <w:szCs w:val="28"/>
        </w:rPr>
        <w:t>ъ</w:t>
      </w:r>
      <w:r w:rsidRPr="00B72B9D">
        <w:rPr>
          <w:sz w:val="28"/>
          <w:szCs w:val="28"/>
        </w:rPr>
        <w:t>ектов.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4.3.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Контроль за работой ведомственных спасательных постов возлагае</w:t>
      </w:r>
      <w:r w:rsidRPr="00B72B9D">
        <w:rPr>
          <w:sz w:val="28"/>
          <w:szCs w:val="28"/>
        </w:rPr>
        <w:t>т</w:t>
      </w:r>
      <w:r w:rsidRPr="00B72B9D">
        <w:rPr>
          <w:sz w:val="28"/>
          <w:szCs w:val="28"/>
        </w:rPr>
        <w:t>ся на предприятия, учреждения и организации, которым подчинены эти посты.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гидротехнических сооружений.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4.5.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 местах, отведенных для купания, и выше их по течению до 500 м запре</w:t>
      </w:r>
      <w:r w:rsidRPr="00B72B9D">
        <w:rPr>
          <w:sz w:val="28"/>
          <w:szCs w:val="28"/>
        </w:rPr>
        <w:softHyphen/>
        <w:t>щается стирка белья и купание животных.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4.6.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т.п., иметь постепенный скат без уступов до глубины 1,75 м, при ширине полосы берега не менее 15 м.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4.7.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Площадь водного зеркала в месте купания при проточном водоеме должна обеспечивать не менее 5 м на одного купающегося, а на непроточном водоеме – в 2-3 раза больше. На каждого человека должно приходиться не м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нее 2 м² площади пляжа.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4.8.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 местах, отведенных для купания, не должно быть выхода грунт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вых вод, водоворота, воронок и течения, превышающего 0,5 м в секунду. Гр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ницы плавания в местах купания обозначаются буйками оранжевого цвета, ра</w:t>
      </w:r>
      <w:r w:rsidRPr="00B72B9D">
        <w:rPr>
          <w:sz w:val="28"/>
          <w:szCs w:val="28"/>
        </w:rPr>
        <w:t>с</w:t>
      </w:r>
      <w:r w:rsidRPr="00B72B9D">
        <w:rPr>
          <w:sz w:val="28"/>
          <w:szCs w:val="28"/>
        </w:rPr>
        <w:t>положенными на расстоянии 25-30 м один от другого и до 25 м от места с гл</w:t>
      </w:r>
      <w:r w:rsidRPr="00B72B9D">
        <w:rPr>
          <w:sz w:val="28"/>
          <w:szCs w:val="28"/>
        </w:rPr>
        <w:t>у</w:t>
      </w:r>
      <w:r w:rsidRPr="00B72B9D">
        <w:rPr>
          <w:sz w:val="28"/>
          <w:szCs w:val="28"/>
        </w:rPr>
        <w:t>биной 1,3 м.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4.9.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 Зоне рекреации водного объекта отводятся участки для купания не умеющих плавать с глубиной не более 1,2 м. Участки обозначаются линией п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 xml:space="preserve">плавков, закрепленных на тросах, или ограждаются </w:t>
      </w:r>
      <w:proofErr w:type="spellStart"/>
      <w:r w:rsidRPr="00B72B9D">
        <w:rPr>
          <w:sz w:val="28"/>
          <w:szCs w:val="28"/>
        </w:rPr>
        <w:t>штакетным</w:t>
      </w:r>
      <w:proofErr w:type="spellEnd"/>
      <w:r w:rsidRPr="00B72B9D">
        <w:rPr>
          <w:sz w:val="28"/>
          <w:szCs w:val="28"/>
        </w:rPr>
        <w:t xml:space="preserve"> забором.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4.10.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Зоны рекреации водных объектов оборудуются стендами с извлеч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ниями из настоящих Правил, материалами по профилактике несчастных случ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ев на воде, данными о температуре воды и воздуха, обеспечиваются в дост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точном количестве лежаками, тентами и зонтами для защиты от солнца.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4.11.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Плавучие понтоны, ограждающие акваторию купальни, надежно з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крепляются и соединяются с берегом мостиками или трапами, а сходы в воду должны иметь перила.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lastRenderedPageBreak/>
        <w:t>4.12.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При отсутствии естественных участков с приглубыми берегами в местах с глубинами, обеспечивающими безопасность при нырянии, оборудую</w:t>
      </w:r>
      <w:r w:rsidRPr="00B72B9D">
        <w:rPr>
          <w:sz w:val="28"/>
          <w:szCs w:val="28"/>
        </w:rPr>
        <w:t>т</w:t>
      </w:r>
      <w:r w:rsidRPr="00B72B9D">
        <w:rPr>
          <w:sz w:val="28"/>
          <w:szCs w:val="28"/>
        </w:rPr>
        <w:t>ся деревянные мостки или плоты для прыжков в воду.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4.13.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В Зонах рекреации водных объектов в период купального сезона о</w:t>
      </w:r>
      <w:r w:rsidRPr="00B72B9D">
        <w:rPr>
          <w:sz w:val="28"/>
          <w:szCs w:val="28"/>
        </w:rPr>
        <w:t>р</w:t>
      </w:r>
      <w:r w:rsidRPr="00B72B9D">
        <w:rPr>
          <w:sz w:val="28"/>
          <w:szCs w:val="28"/>
        </w:rPr>
        <w:t>ганизуется дежурство медицинского персонала для оказания медицинской п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мощи пострадавшим на воде.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4.14.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Зоны рекреации водных объектов должны быть радиофицированы, иметь телефонную связь и обеспечиваться транспортом.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4.15.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Продажа спиртных напитков в Зонах рекреации водных объектов категорически запрещается.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b/>
          <w:bCs/>
          <w:sz w:val="28"/>
          <w:szCs w:val="28"/>
          <w:lang w:val="en-US"/>
        </w:rPr>
        <w:t>  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  <w:r w:rsidRPr="00B72B9D">
        <w:rPr>
          <w:b/>
          <w:bCs/>
          <w:sz w:val="28"/>
          <w:szCs w:val="28"/>
        </w:rPr>
        <w:t>5. Меры обеспечения</w:t>
      </w:r>
      <w:r w:rsidRPr="00B72B9D">
        <w:rPr>
          <w:sz w:val="28"/>
          <w:szCs w:val="28"/>
        </w:rPr>
        <w:t xml:space="preserve"> </w:t>
      </w:r>
      <w:r w:rsidRPr="00B72B9D">
        <w:rPr>
          <w:b/>
          <w:bCs/>
          <w:sz w:val="28"/>
          <w:szCs w:val="28"/>
        </w:rPr>
        <w:t>безопасности населения при пользовании</w:t>
      </w: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>Зонами рекреации водных объектов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5.1.</w:t>
      </w:r>
      <w:r w:rsidRPr="00710D3D">
        <w:rPr>
          <w:sz w:val="28"/>
          <w:szCs w:val="28"/>
        </w:rPr>
        <w:t xml:space="preserve"> </w:t>
      </w:r>
      <w:r w:rsidRPr="00B72B9D">
        <w:rPr>
          <w:sz w:val="28"/>
          <w:szCs w:val="28"/>
        </w:rPr>
        <w:t>Запрещается: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купаться в местах, где выставлены щиты (аншлаги) с предупреждени</w:t>
      </w:r>
      <w:r w:rsidRPr="00B72B9D">
        <w:rPr>
          <w:sz w:val="28"/>
          <w:szCs w:val="28"/>
        </w:rPr>
        <w:t>я</w:t>
      </w:r>
      <w:r w:rsidRPr="00B72B9D">
        <w:rPr>
          <w:sz w:val="28"/>
          <w:szCs w:val="28"/>
        </w:rPr>
        <w:t>ми и запрещающими надписями;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купаться в необорудованных, незнакомых местах;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заплывать за буйки, обозначающие границы плавания;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подплывать к моторным, парусным судам, весельным лодкам и другим </w:t>
      </w:r>
      <w:proofErr w:type="spellStart"/>
      <w:r w:rsidRPr="00B72B9D">
        <w:rPr>
          <w:sz w:val="28"/>
          <w:szCs w:val="28"/>
        </w:rPr>
        <w:t>плавсредствам</w:t>
      </w:r>
      <w:proofErr w:type="spellEnd"/>
      <w:r w:rsidRPr="00B72B9D">
        <w:rPr>
          <w:sz w:val="28"/>
          <w:szCs w:val="28"/>
        </w:rPr>
        <w:t>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прыгать в воду с катеров, лодок, причалов, а также сооружений, не пр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способленных для этих целей;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загрязнять и засорять водоемы;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распивать спиртные напитки, купаться в состоянии алкогольного опь</w:t>
      </w:r>
      <w:r w:rsidRPr="00B72B9D">
        <w:rPr>
          <w:sz w:val="28"/>
          <w:szCs w:val="28"/>
        </w:rPr>
        <w:t>я</w:t>
      </w:r>
      <w:r w:rsidRPr="00B72B9D">
        <w:rPr>
          <w:sz w:val="28"/>
          <w:szCs w:val="28"/>
        </w:rPr>
        <w:t>нения;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приводить с собой собак и других животных;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оставлять на берегу, в гардеробах и раздевалках бумагу, стекло и другой мусор;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играть с мячом и в спортивные игры в не отведенных для этих целей м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стах, а также допускать в воде шалости, связанные с нырянием и захватом к</w:t>
      </w:r>
      <w:r w:rsidRPr="00B72B9D">
        <w:rPr>
          <w:sz w:val="28"/>
          <w:szCs w:val="28"/>
        </w:rPr>
        <w:t>у</w:t>
      </w:r>
      <w:r w:rsidRPr="00B72B9D">
        <w:rPr>
          <w:sz w:val="28"/>
          <w:szCs w:val="28"/>
        </w:rPr>
        <w:t>пающихся;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подавать крики ложной тревоги;</w:t>
      </w:r>
    </w:p>
    <w:p w:rsidR="00B72B9D" w:rsidRDefault="00B72B9D" w:rsidP="00B72B9D">
      <w:pPr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плавать на досках, бревнах, лежаках, автомобильных камерах, надувных матрацах</w:t>
      </w:r>
      <w:r w:rsidR="00B35561">
        <w:rPr>
          <w:sz w:val="28"/>
          <w:szCs w:val="28"/>
        </w:rPr>
        <w:t>;</w:t>
      </w:r>
    </w:p>
    <w:p w:rsidR="00B35561" w:rsidRDefault="00B35561" w:rsidP="00B72B9D">
      <w:pPr>
        <w:tabs>
          <w:tab w:val="left" w:pos="993"/>
        </w:tabs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заходить и маневрировать внутри ограждений границ акваторий пляжей, купален и других организованных мест купания на водных транспортных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ствах под парусом, с мотором, а также на водных мотоциклах (гидроциклах), а в случае отсутствия ограждений границ акваторий пляжей, купален и других организованных мест купания – приближаться ближе 50 метров к береговой полосе, за исключением мест стоянки данных водных транспортных средств.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5.2. При </w:t>
      </w:r>
      <w:r w:rsidR="00B35561" w:rsidRPr="00B72B9D">
        <w:rPr>
          <w:sz w:val="28"/>
          <w:szCs w:val="28"/>
        </w:rPr>
        <w:t>обучении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плаванию</w:t>
      </w:r>
      <w:r w:rsidRPr="00B72B9D">
        <w:rPr>
          <w:sz w:val="28"/>
          <w:szCs w:val="28"/>
        </w:rPr>
        <w:t xml:space="preserve"> ответственность за безопасность несет пр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подаватель (инструктор, тренер, воспитатель), проводящий обучение или тр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нировки.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lastRenderedPageBreak/>
        <w:t>5.3. При групповом обучении плаванию группы не должны превышать 10 человек. За группой должны наблюдать опытный спасатель и медицинский р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ботник.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5.4. Обучение плаванию должно проводиться в специально отведенных местах.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5.5. Каждый гражданин обязан оказать посильную помощь человеку те</w:t>
      </w:r>
      <w:r w:rsidRPr="00B72B9D">
        <w:rPr>
          <w:sz w:val="28"/>
          <w:szCs w:val="28"/>
        </w:rPr>
        <w:t>р</w:t>
      </w:r>
      <w:r w:rsidRPr="00B72B9D">
        <w:rPr>
          <w:sz w:val="28"/>
          <w:szCs w:val="28"/>
        </w:rPr>
        <w:t>пящему бедствие на воде.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5.6. Работниками спасательных подразделений в Зонах рекреации водных объектов должна систематически проводиться разъяснительная работа по пр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дупреждению несчастных случаев на воде с использованием радио, трансляц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онных установок, стендов, фотовитрин с профилактическим материалом.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5.7. Оснащение спасательного поста: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личный состав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>– не менее 3 человек;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гребная лодка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1 штука;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аптечка первой медицинской помощи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1 штука;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спасательные круги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5 штук;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«Конец Александрова»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2 штуки;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спасательные жилеты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5 штук;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громкоговоритель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1 штука;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легководолазное снаряжение (ласты, маски)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 xml:space="preserve">– 2 комплекта; </w:t>
      </w:r>
    </w:p>
    <w:p w:rsidR="00B72B9D" w:rsidRPr="00B72B9D" w:rsidRDefault="00B72B9D" w:rsidP="00B72B9D">
      <w:pPr>
        <w:tabs>
          <w:tab w:val="left" w:pos="6379"/>
        </w:tabs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противопожарный щит </w:t>
      </w:r>
      <w:r>
        <w:rPr>
          <w:sz w:val="28"/>
          <w:szCs w:val="28"/>
        </w:rPr>
        <w:tab/>
      </w:r>
      <w:r w:rsidRPr="00B72B9D">
        <w:rPr>
          <w:sz w:val="28"/>
          <w:szCs w:val="28"/>
        </w:rPr>
        <w:t>–1 штука.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5.8. Указания представителей ГИМС Главного управления МЧС России по Свердловской области в части принятия мер безопасности на воде для адм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нистраций Зон рекреации водных объектов, баз отдыха и пла</w:t>
      </w:r>
      <w:r w:rsidRPr="00B72B9D">
        <w:rPr>
          <w:sz w:val="28"/>
          <w:szCs w:val="28"/>
        </w:rPr>
        <w:softHyphen/>
        <w:t>вательных бассе</w:t>
      </w:r>
      <w:r w:rsidRPr="00B72B9D">
        <w:rPr>
          <w:sz w:val="28"/>
          <w:szCs w:val="28"/>
        </w:rPr>
        <w:t>й</w:t>
      </w:r>
      <w:r w:rsidRPr="00B72B9D">
        <w:rPr>
          <w:sz w:val="28"/>
          <w:szCs w:val="28"/>
        </w:rPr>
        <w:t>нов являются обязательными.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5.9. За нарушение настоящих Правил виновные несут ответственность в соответствии с действующим законодательством </w:t>
      </w:r>
      <w:r w:rsidR="00B35561" w:rsidRPr="00B72B9D">
        <w:rPr>
          <w:sz w:val="28"/>
          <w:szCs w:val="28"/>
        </w:rPr>
        <w:t xml:space="preserve">Российской </w:t>
      </w:r>
      <w:r w:rsidRPr="00B72B9D">
        <w:rPr>
          <w:sz w:val="28"/>
          <w:szCs w:val="28"/>
        </w:rPr>
        <w:t>Федерации.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>6. Меры обеспечения безопасности детей на воде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6.1. Безопасность детей на воде обеспечивается правильным выбором и оборудованием места купания, систематической разъяснительной работой с детьми о правилах поведения на воде и соблюдением мер предосторожности.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6.2. Взрослые обязаны не допускать купания детей в неустановленных местах, шалостей на воде, плавания на не приспособленных для этого средствах (предметах) и других нарушений правил безопасности на воде.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6.3. В детских оздоровительных учреждениях, расположенных у водо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мов, участок для купания детей должен выбираться по возможности у пологого песчаного берега.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lastRenderedPageBreak/>
        <w:t>Перед открытием купального сезона в детских оздоровительных учре</w:t>
      </w:r>
      <w:r w:rsidRPr="00B72B9D">
        <w:rPr>
          <w:sz w:val="28"/>
          <w:szCs w:val="28"/>
        </w:rPr>
        <w:softHyphen/>
        <w:t>ждениях дно акватории должно быть обследовано водолазами и очищено от опас</w:t>
      </w:r>
      <w:r w:rsidRPr="00B72B9D">
        <w:rPr>
          <w:sz w:val="28"/>
          <w:szCs w:val="28"/>
        </w:rPr>
        <w:softHyphen/>
        <w:t>ных предметов.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>На пляжах детских оздоровительных учреждений оборудуются участки для обучения плаванию детей дошкольного и младшего школьного возраста с глубинами не более 0,7 м, а также для детей старшего возраста с гл</w:t>
      </w:r>
      <w:r w:rsidRPr="00B72B9D">
        <w:rPr>
          <w:sz w:val="28"/>
          <w:szCs w:val="28"/>
        </w:rPr>
        <w:t>у</w:t>
      </w:r>
      <w:r w:rsidRPr="00B72B9D">
        <w:rPr>
          <w:sz w:val="28"/>
          <w:szCs w:val="28"/>
        </w:rPr>
        <w:t xml:space="preserve">бинами не более 1,2 м. Участки ограждаются </w:t>
      </w:r>
      <w:proofErr w:type="spellStart"/>
      <w:r w:rsidRPr="00B72B9D">
        <w:rPr>
          <w:sz w:val="28"/>
          <w:szCs w:val="28"/>
        </w:rPr>
        <w:t>штакетным</w:t>
      </w:r>
      <w:proofErr w:type="spellEnd"/>
      <w:r w:rsidRPr="00B72B9D">
        <w:rPr>
          <w:sz w:val="28"/>
          <w:szCs w:val="28"/>
        </w:rPr>
        <w:t xml:space="preserve"> забором или обнося</w:t>
      </w:r>
      <w:r w:rsidRPr="00B72B9D">
        <w:rPr>
          <w:sz w:val="28"/>
          <w:szCs w:val="28"/>
        </w:rPr>
        <w:t>т</w:t>
      </w:r>
      <w:r w:rsidRPr="00B72B9D">
        <w:rPr>
          <w:sz w:val="28"/>
          <w:szCs w:val="28"/>
        </w:rPr>
        <w:t>ся линией поплавков, закрепленных на тросах. В местах с глубинами до 2,0 м разрешается купаться детям в возрасте 12 лет и старше, только хорошо уме</w:t>
      </w:r>
      <w:r w:rsidRPr="00B72B9D">
        <w:rPr>
          <w:sz w:val="28"/>
          <w:szCs w:val="28"/>
        </w:rPr>
        <w:t>ю</w:t>
      </w:r>
      <w:r w:rsidRPr="00B72B9D">
        <w:rPr>
          <w:sz w:val="28"/>
          <w:szCs w:val="28"/>
        </w:rPr>
        <w:t xml:space="preserve">щим плавать. Эти места ограждаются буйками, расположенными на расстоянии </w:t>
      </w:r>
      <w:r w:rsidR="00B35561">
        <w:rPr>
          <w:sz w:val="28"/>
          <w:szCs w:val="28"/>
        </w:rPr>
        <w:t xml:space="preserve">          </w:t>
      </w:r>
      <w:r w:rsidRPr="00B72B9D">
        <w:rPr>
          <w:sz w:val="28"/>
          <w:szCs w:val="28"/>
        </w:rPr>
        <w:t>25-30 м один от другого.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6.5. Пляж детского оздоровительного учреждения должен отвечать уст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 xml:space="preserve">новленным санитарным требованиям, благоустроен, огражден </w:t>
      </w:r>
      <w:proofErr w:type="spellStart"/>
      <w:r w:rsidRPr="00B72B9D">
        <w:rPr>
          <w:sz w:val="28"/>
          <w:szCs w:val="28"/>
        </w:rPr>
        <w:t>штакетным</w:t>
      </w:r>
      <w:proofErr w:type="spellEnd"/>
      <w:r w:rsidRPr="00B72B9D">
        <w:rPr>
          <w:sz w:val="28"/>
          <w:szCs w:val="28"/>
        </w:rPr>
        <w:t xml:space="preserve"> з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бором со стороны суши.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6.6. На расстоянии 3 м от уреза воды через каждые 25 м устанавливаются стойки с вывешенными на них спасательными кругами и «концом Александр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ва».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6.7. На территории детского оздоровительного учреждения оборудуется стенд с извлечениями из настоящих Правил, материалами по профилактике несчастных случаев, данными о температуре воды и воздуха, силе и направл</w:t>
      </w:r>
      <w:r w:rsidRPr="00B72B9D">
        <w:rPr>
          <w:sz w:val="28"/>
          <w:szCs w:val="28"/>
        </w:rPr>
        <w:t>е</w:t>
      </w:r>
      <w:r w:rsidRPr="00B72B9D">
        <w:rPr>
          <w:sz w:val="28"/>
          <w:szCs w:val="28"/>
        </w:rPr>
        <w:t>нии ветра.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6.8. Во время купания детей на территории пляжа оборудуется медици</w:t>
      </w:r>
      <w:r w:rsidRPr="00B72B9D">
        <w:rPr>
          <w:sz w:val="28"/>
          <w:szCs w:val="28"/>
        </w:rPr>
        <w:t>н</w:t>
      </w:r>
      <w:r w:rsidRPr="00B72B9D">
        <w:rPr>
          <w:sz w:val="28"/>
          <w:szCs w:val="28"/>
        </w:rPr>
        <w:t>ский пункт, устанавливаются грибки и навесы для защиты от солнца.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6.9. Купание детей разрешается только группами не более 10 человек и</w:t>
      </w:r>
      <w:r w:rsidRPr="00B72B9D">
        <w:rPr>
          <w:sz w:val="28"/>
          <w:szCs w:val="28"/>
        </w:rPr>
        <w:br/>
        <w:t>продолжительностью не свыше 10 минут.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6.10. Ответственность за безопасность детей во время купания и метод</w:t>
      </w:r>
      <w:r w:rsidRPr="00B72B9D">
        <w:rPr>
          <w:sz w:val="28"/>
          <w:szCs w:val="28"/>
        </w:rPr>
        <w:t>и</w:t>
      </w:r>
      <w:r w:rsidRPr="00B72B9D">
        <w:rPr>
          <w:sz w:val="28"/>
          <w:szCs w:val="28"/>
        </w:rPr>
        <w:t>ческое руководство возлагается на инструктора по плаванию. Эксплуатация пляжей в детских оздоровительных учреждениях запрещается без наличия в их штатах инструкторов по плаванию. Купание детей, не умеющих плавать, пр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водится отдельно от детей, умеющих плавать.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6.11. Перед началом купания детей проводится подготовка пляжа: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</w:t>
      </w:r>
      <w:r w:rsidR="00B35561" w:rsidRPr="00B72B9D">
        <w:rPr>
          <w:sz w:val="28"/>
          <w:szCs w:val="28"/>
        </w:rPr>
        <w:t>границы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участка,</w:t>
      </w:r>
      <w:r w:rsidR="00B35561" w:rsidRPr="004E5F81">
        <w:rPr>
          <w:sz w:val="28"/>
          <w:szCs w:val="28"/>
        </w:rPr>
        <w:t xml:space="preserve"> отведенного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для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купания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отряда</w:t>
      </w:r>
      <w:r w:rsidR="00B35561" w:rsidRPr="00B72B9D">
        <w:rPr>
          <w:sz w:val="28"/>
          <w:szCs w:val="28"/>
          <w:lang w:val="en-US"/>
        </w:rPr>
        <w:t> </w:t>
      </w:r>
      <w:r w:rsidR="00B35561" w:rsidRPr="00B72B9D">
        <w:rPr>
          <w:sz w:val="28"/>
          <w:szCs w:val="28"/>
        </w:rPr>
        <w:t>(</w:t>
      </w:r>
      <w:r w:rsidRPr="00B72B9D">
        <w:rPr>
          <w:sz w:val="28"/>
          <w:szCs w:val="28"/>
        </w:rPr>
        <w:t>группы), обознач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ются вдоль береговой черты флажками;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на щитах развешиваются спасательные круги, «концы Александ</w:t>
      </w:r>
      <w:r w:rsidRPr="00B72B9D">
        <w:rPr>
          <w:sz w:val="28"/>
          <w:szCs w:val="28"/>
        </w:rPr>
        <w:softHyphen/>
        <w:t>рова» и другой спасательный инвентарь;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спасательная лодка со спасателем выводится на внешнюю сторону гр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ницы плавания и удерживается в двух метрах от нее.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6.12. По окончании подготовки пляжа детей группами выводят на их участки купания, инструктируют по правилам поведения на воде, дети выстр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иваются в линейку и складывают перед собой одежду. За купающимися детьми должно вестись непрерывное наблюдение инструкторами по плаванию, дежу</w:t>
      </w:r>
      <w:r w:rsidRPr="00B72B9D">
        <w:rPr>
          <w:sz w:val="28"/>
          <w:szCs w:val="28"/>
        </w:rPr>
        <w:t>р</w:t>
      </w:r>
      <w:r w:rsidRPr="00B72B9D">
        <w:rPr>
          <w:sz w:val="28"/>
          <w:szCs w:val="28"/>
        </w:rPr>
        <w:t>ными воспитателями и медицинскими работниками.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6.13.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 xml:space="preserve"> Купающимся детям запрещается нырять с перил, мостков, запл</w:t>
      </w:r>
      <w:r w:rsidRPr="00B72B9D">
        <w:rPr>
          <w:sz w:val="28"/>
          <w:szCs w:val="28"/>
        </w:rPr>
        <w:t>ы</w:t>
      </w:r>
      <w:r w:rsidRPr="00B72B9D">
        <w:rPr>
          <w:sz w:val="28"/>
          <w:szCs w:val="28"/>
        </w:rPr>
        <w:t>вать за границу плавания.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lastRenderedPageBreak/>
        <w:t>6.14.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 xml:space="preserve"> Во время купания детей на участке запрещается: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купание и нахождение посторонних лиц;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катание на лодках и катерах;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игры и спортивные мероприятия.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6.15. Для проведения уроков по плаванию ограждается и соответству</w:t>
      </w:r>
      <w:r w:rsidRPr="00B72B9D">
        <w:rPr>
          <w:sz w:val="28"/>
          <w:szCs w:val="28"/>
        </w:rPr>
        <w:t>ю</w:t>
      </w:r>
      <w:r w:rsidRPr="00B72B9D">
        <w:rPr>
          <w:sz w:val="28"/>
          <w:szCs w:val="28"/>
        </w:rPr>
        <w:t>щим образом оборудуется на берегу площадка, примыкающая к воде.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На площадке должны быть: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плавательные доски по числу детей;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резиновые круги по числу детей;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плаватель</w:t>
      </w:r>
      <w:r w:rsidRPr="00B72B9D">
        <w:rPr>
          <w:sz w:val="28"/>
          <w:szCs w:val="28"/>
        </w:rPr>
        <w:softHyphen/>
        <w:t>ные поддерживающие пояса;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 xml:space="preserve">- 2-3 шеста, применяемые для поддержки не умеющих плавать; 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- 3-4 ватерпольных мяча;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- 2-3 электромегафона;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- доска расписания занятий с учебными плакатами по методике обучения и технике плавания.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6.16. Для купания детей во время походов, прогулок, экскурсий выбир</w:t>
      </w:r>
      <w:r w:rsidRPr="00B72B9D">
        <w:rPr>
          <w:sz w:val="28"/>
          <w:szCs w:val="28"/>
        </w:rPr>
        <w:t>а</w:t>
      </w:r>
      <w:r w:rsidRPr="00B72B9D">
        <w:rPr>
          <w:sz w:val="28"/>
          <w:szCs w:val="28"/>
        </w:rPr>
        <w:t>ется неглубокое место с пологим и чистым от свай, коряг, острых камней, в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дорослей и ила дном. Обследование места купания проводится взрослыми, умеющими хорошо плавать и нырять. Купание детей проводится под контр</w:t>
      </w:r>
      <w:r w:rsidRPr="00B72B9D">
        <w:rPr>
          <w:sz w:val="28"/>
          <w:szCs w:val="28"/>
        </w:rPr>
        <w:t>о</w:t>
      </w:r>
      <w:r w:rsidRPr="00B72B9D">
        <w:rPr>
          <w:sz w:val="28"/>
          <w:szCs w:val="28"/>
        </w:rPr>
        <w:t>лем взрослых.</w:t>
      </w:r>
    </w:p>
    <w:p w:rsidR="00B72B9D" w:rsidRPr="00B72B9D" w:rsidRDefault="00B72B9D" w:rsidP="00B72B9D">
      <w:pPr>
        <w:ind w:firstLine="709"/>
        <w:jc w:val="both"/>
        <w:textAlignment w:val="top"/>
        <w:rPr>
          <w:b/>
          <w:bCs/>
          <w:sz w:val="28"/>
          <w:szCs w:val="28"/>
        </w:rPr>
      </w:pPr>
    </w:p>
    <w:p w:rsidR="00B72B9D" w:rsidRDefault="00B72B9D" w:rsidP="00B72B9D">
      <w:pPr>
        <w:jc w:val="center"/>
        <w:textAlignment w:val="top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>7. Знаки безопасности на воде</w:t>
      </w:r>
    </w:p>
    <w:p w:rsidR="00B72B9D" w:rsidRPr="00B72B9D" w:rsidRDefault="00B72B9D" w:rsidP="00B72B9D">
      <w:pPr>
        <w:jc w:val="center"/>
        <w:textAlignment w:val="top"/>
        <w:rPr>
          <w:sz w:val="28"/>
          <w:szCs w:val="28"/>
        </w:rPr>
      </w:pP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7.1.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 xml:space="preserve"> Знаки безопасности на воде устанавливаются на берегах водоемов в целях обеспечения безопасности людей на воде.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7.2.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 xml:space="preserve"> Знаки имеют форму прямоугольника с размерами сторон не менее 50-60 см и изготавливаются из досок, толстой фанеры, металлических листов или другого прочного материала.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7.3.</w:t>
      </w:r>
      <w:r w:rsidRPr="00B72B9D">
        <w:rPr>
          <w:sz w:val="28"/>
          <w:szCs w:val="28"/>
          <w:lang w:val="en-US"/>
        </w:rPr>
        <w:t>  </w:t>
      </w:r>
      <w:r w:rsidRPr="00B72B9D">
        <w:rPr>
          <w:sz w:val="28"/>
          <w:szCs w:val="28"/>
        </w:rPr>
        <w:t xml:space="preserve"> Знаки устанавливаются на видных местах и укрепляются на столбах (деревянных, металлических, железобетонных и т. п.), врытых в землю. Высота столбов над землей должна быть не менее 2,5 м.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7.4.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 xml:space="preserve"> Надписи на знаках делаются черной или белой краской.</w:t>
      </w:r>
    </w:p>
    <w:p w:rsid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  <w:r w:rsidRPr="00B72B9D">
        <w:rPr>
          <w:sz w:val="28"/>
          <w:szCs w:val="28"/>
        </w:rPr>
        <w:t>7.5.</w:t>
      </w:r>
      <w:r w:rsidRPr="00B72B9D">
        <w:rPr>
          <w:sz w:val="28"/>
          <w:szCs w:val="28"/>
          <w:lang w:val="en-US"/>
        </w:rPr>
        <w:t> </w:t>
      </w:r>
      <w:r w:rsidRPr="00B72B9D">
        <w:rPr>
          <w:sz w:val="28"/>
          <w:szCs w:val="28"/>
        </w:rPr>
        <w:t xml:space="preserve"> Характеристика знаков безопасности на воде:</w:t>
      </w:r>
    </w:p>
    <w:p w:rsidR="00B72B9D" w:rsidRPr="00B72B9D" w:rsidRDefault="00B72B9D" w:rsidP="00B72B9D">
      <w:pPr>
        <w:ind w:firstLine="709"/>
        <w:jc w:val="both"/>
        <w:textAlignment w:val="top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5670"/>
      </w:tblGrid>
      <w:tr w:rsidR="00B72B9D" w:rsidRPr="00DF6589" w:rsidTr="00B72B9D">
        <w:tc>
          <w:tcPr>
            <w:tcW w:w="709" w:type="dxa"/>
            <w:shd w:val="clear" w:color="auto" w:fill="auto"/>
            <w:vAlign w:val="center"/>
          </w:tcPr>
          <w:p w:rsidR="00B72B9D" w:rsidRPr="00DF6589" w:rsidRDefault="00B72B9D" w:rsidP="00B72B9D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№</w:t>
            </w:r>
          </w:p>
          <w:p w:rsidR="00B72B9D" w:rsidRPr="00DF6589" w:rsidRDefault="00B72B9D" w:rsidP="00B72B9D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2B9D" w:rsidRPr="00DF6589" w:rsidRDefault="00B72B9D" w:rsidP="00B72B9D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Надпись на знаке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72B9D" w:rsidRPr="00DF6589" w:rsidRDefault="00B72B9D" w:rsidP="00B72B9D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Описание знака</w:t>
            </w:r>
          </w:p>
        </w:tc>
      </w:tr>
      <w:tr w:rsidR="00B35561" w:rsidRPr="00DF6589" w:rsidTr="00B72B9D">
        <w:tc>
          <w:tcPr>
            <w:tcW w:w="709" w:type="dxa"/>
            <w:shd w:val="clear" w:color="auto" w:fill="auto"/>
          </w:tcPr>
          <w:p w:rsidR="00B35561" w:rsidRPr="00DF6589" w:rsidRDefault="00B35561" w:rsidP="00B35561">
            <w:pPr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35561" w:rsidRPr="00DF6589" w:rsidRDefault="00B35561" w:rsidP="00B35561">
            <w:pPr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35561" w:rsidRPr="00DF6589" w:rsidRDefault="00B35561" w:rsidP="00B35561">
            <w:pPr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B9D" w:rsidRPr="00DF6589" w:rsidTr="00B72B9D">
        <w:tc>
          <w:tcPr>
            <w:tcW w:w="709" w:type="dxa"/>
            <w:shd w:val="clear" w:color="auto" w:fill="auto"/>
          </w:tcPr>
          <w:p w:rsidR="00B72B9D" w:rsidRPr="00DF6589" w:rsidRDefault="00B72B9D" w:rsidP="00291824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 xml:space="preserve">Место купания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(с указанием границ в метрах).</w:t>
            </w:r>
          </w:p>
        </w:tc>
        <w:tc>
          <w:tcPr>
            <w:tcW w:w="5670" w:type="dxa"/>
            <w:shd w:val="clear" w:color="auto" w:fill="auto"/>
          </w:tcPr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 xml:space="preserve">В зеленой рамке.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Надпись сверху, ниже изо</w:t>
            </w:r>
            <w:r w:rsidRPr="00DF6589">
              <w:rPr>
                <w:sz w:val="28"/>
                <w:szCs w:val="28"/>
              </w:rPr>
              <w:softHyphen/>
              <w:t xml:space="preserve">бражен плывущий человек.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Знак закрепляется на столбе белого цвета.</w:t>
            </w:r>
          </w:p>
        </w:tc>
      </w:tr>
      <w:tr w:rsidR="00B72B9D" w:rsidRPr="00DF6589" w:rsidTr="00B72B9D">
        <w:tc>
          <w:tcPr>
            <w:tcW w:w="709" w:type="dxa"/>
            <w:shd w:val="clear" w:color="auto" w:fill="auto"/>
          </w:tcPr>
          <w:p w:rsidR="00B72B9D" w:rsidRPr="00DF6589" w:rsidRDefault="00B72B9D" w:rsidP="00291824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72B9D" w:rsidRPr="00DF6589" w:rsidRDefault="00B72B9D" w:rsidP="00291824">
            <w:pPr>
              <w:jc w:val="both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Место купания детей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(с указанием границ в метрах).</w:t>
            </w:r>
          </w:p>
        </w:tc>
        <w:tc>
          <w:tcPr>
            <w:tcW w:w="5670" w:type="dxa"/>
            <w:shd w:val="clear" w:color="auto" w:fill="auto"/>
          </w:tcPr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 xml:space="preserve">В зеленой рамке.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Надпись сверху, ниже изо</w:t>
            </w:r>
            <w:r w:rsidRPr="00DF6589">
              <w:rPr>
                <w:sz w:val="28"/>
                <w:szCs w:val="28"/>
              </w:rPr>
              <w:softHyphen/>
              <w:t>бражены двое д</w:t>
            </w:r>
            <w:r w:rsidRPr="00DF6589">
              <w:rPr>
                <w:sz w:val="28"/>
                <w:szCs w:val="28"/>
              </w:rPr>
              <w:t>е</w:t>
            </w:r>
            <w:r w:rsidRPr="00DF6589">
              <w:rPr>
                <w:sz w:val="28"/>
                <w:szCs w:val="28"/>
              </w:rPr>
              <w:t xml:space="preserve">тей, стоящих в воде. </w:t>
            </w:r>
          </w:p>
          <w:p w:rsidR="00B72B9D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lastRenderedPageBreak/>
              <w:t>Знак укре</w:t>
            </w:r>
            <w:r w:rsidRPr="00DF6589">
              <w:rPr>
                <w:sz w:val="28"/>
                <w:szCs w:val="28"/>
              </w:rPr>
              <w:softHyphen/>
              <w:t>пляется на столбе белого цвета.</w:t>
            </w:r>
          </w:p>
          <w:p w:rsidR="00B35561" w:rsidRDefault="00B35561" w:rsidP="00291824">
            <w:pPr>
              <w:textAlignment w:val="top"/>
              <w:rPr>
                <w:sz w:val="28"/>
                <w:szCs w:val="28"/>
              </w:rPr>
            </w:pPr>
          </w:p>
          <w:p w:rsidR="00B35561" w:rsidRPr="00DF6589" w:rsidRDefault="00B35561" w:rsidP="00291824">
            <w:pPr>
              <w:textAlignment w:val="top"/>
              <w:rPr>
                <w:sz w:val="28"/>
                <w:szCs w:val="28"/>
              </w:rPr>
            </w:pPr>
          </w:p>
        </w:tc>
      </w:tr>
      <w:tr w:rsidR="00B35561" w:rsidRPr="00DF6589" w:rsidTr="004E6C72">
        <w:tc>
          <w:tcPr>
            <w:tcW w:w="709" w:type="dxa"/>
            <w:shd w:val="clear" w:color="auto" w:fill="auto"/>
          </w:tcPr>
          <w:p w:rsidR="00B35561" w:rsidRPr="00DF6589" w:rsidRDefault="00B35561" w:rsidP="004E6C72">
            <w:pPr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B35561" w:rsidRPr="00DF6589" w:rsidRDefault="00B35561" w:rsidP="004E6C72">
            <w:pPr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35561" w:rsidRPr="00DF6589" w:rsidRDefault="00B35561" w:rsidP="004E6C72">
            <w:pPr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B9D" w:rsidRPr="00DF6589" w:rsidTr="00B72B9D">
        <w:tc>
          <w:tcPr>
            <w:tcW w:w="709" w:type="dxa"/>
            <w:shd w:val="clear" w:color="auto" w:fill="auto"/>
          </w:tcPr>
          <w:p w:rsidR="00B72B9D" w:rsidRPr="00DF6589" w:rsidRDefault="00B72B9D" w:rsidP="00291824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72B9D" w:rsidRPr="00DF6589" w:rsidRDefault="00B72B9D" w:rsidP="00291824">
            <w:pPr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Место купания живо</w:t>
            </w:r>
            <w:r w:rsidRPr="00DF6589">
              <w:rPr>
                <w:sz w:val="28"/>
                <w:szCs w:val="28"/>
              </w:rPr>
              <w:t>т</w:t>
            </w:r>
            <w:r w:rsidRPr="00DF6589">
              <w:rPr>
                <w:sz w:val="28"/>
                <w:szCs w:val="28"/>
              </w:rPr>
              <w:t>ных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(с указанием границ в метрах).</w:t>
            </w:r>
          </w:p>
        </w:tc>
        <w:tc>
          <w:tcPr>
            <w:tcW w:w="5670" w:type="dxa"/>
            <w:shd w:val="clear" w:color="auto" w:fill="auto"/>
          </w:tcPr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 xml:space="preserve">В зеленой рамке.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Надпись сверху, ниже изо</w:t>
            </w:r>
            <w:r w:rsidRPr="00DF6589">
              <w:rPr>
                <w:sz w:val="28"/>
                <w:szCs w:val="28"/>
              </w:rPr>
              <w:softHyphen/>
              <w:t xml:space="preserve">бражена плывущая собака.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Знак укрепляется на столбе белого цвета.</w:t>
            </w:r>
          </w:p>
        </w:tc>
      </w:tr>
      <w:tr w:rsidR="00B72B9D" w:rsidRPr="00DF6589" w:rsidTr="00B72B9D">
        <w:tc>
          <w:tcPr>
            <w:tcW w:w="709" w:type="dxa"/>
            <w:shd w:val="clear" w:color="auto" w:fill="auto"/>
          </w:tcPr>
          <w:p w:rsidR="00B72B9D" w:rsidRPr="00DF6589" w:rsidRDefault="00B72B9D" w:rsidP="00291824">
            <w:pPr>
              <w:jc w:val="center"/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72B9D" w:rsidRPr="00DF6589" w:rsidRDefault="00B72B9D" w:rsidP="00291824">
            <w:pPr>
              <w:jc w:val="both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Купаться запрещено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(с указанием границ в метрах).</w:t>
            </w:r>
          </w:p>
        </w:tc>
        <w:tc>
          <w:tcPr>
            <w:tcW w:w="5670" w:type="dxa"/>
            <w:shd w:val="clear" w:color="auto" w:fill="auto"/>
          </w:tcPr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В красной рамке, перечеркнут красной че</w:t>
            </w:r>
            <w:r w:rsidRPr="00DF6589">
              <w:rPr>
                <w:sz w:val="28"/>
                <w:szCs w:val="28"/>
              </w:rPr>
              <w:t>р</w:t>
            </w:r>
            <w:r w:rsidRPr="00DF6589">
              <w:rPr>
                <w:sz w:val="28"/>
                <w:szCs w:val="28"/>
              </w:rPr>
              <w:t xml:space="preserve">той по диагонали с верхнего левого угла.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 xml:space="preserve">Надпись сверху, ниже изображен плывущий человек. </w:t>
            </w:r>
          </w:p>
          <w:p w:rsidR="00B72B9D" w:rsidRPr="00DF6589" w:rsidRDefault="00B72B9D" w:rsidP="00291824">
            <w:pPr>
              <w:textAlignment w:val="top"/>
              <w:rPr>
                <w:sz w:val="28"/>
                <w:szCs w:val="28"/>
              </w:rPr>
            </w:pPr>
            <w:r w:rsidRPr="00DF6589">
              <w:rPr>
                <w:sz w:val="28"/>
                <w:szCs w:val="28"/>
              </w:rPr>
              <w:t>Знак укрепляется на столбе красного цвета.</w:t>
            </w:r>
          </w:p>
        </w:tc>
      </w:tr>
    </w:tbl>
    <w:p w:rsidR="00BC0AA4" w:rsidRPr="00BC0AA4" w:rsidRDefault="00BC0AA4" w:rsidP="00BC0AA4">
      <w:pPr>
        <w:tabs>
          <w:tab w:val="left" w:leader="underscore" w:pos="9639"/>
        </w:tabs>
        <w:jc w:val="center"/>
        <w:rPr>
          <w:color w:val="000000" w:themeColor="text1"/>
          <w:sz w:val="28"/>
          <w:szCs w:val="28"/>
        </w:rPr>
      </w:pPr>
    </w:p>
    <w:sectPr w:rsidR="00BC0AA4" w:rsidRPr="00BC0AA4" w:rsidSect="00B72B9D">
      <w:headerReference w:type="default" r:id="rId9"/>
      <w:type w:val="continuous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A52" w:rsidRDefault="003A2A52">
      <w:r>
        <w:separator/>
      </w:r>
    </w:p>
  </w:endnote>
  <w:endnote w:type="continuationSeparator" w:id="0">
    <w:p w:rsidR="003A2A52" w:rsidRDefault="003A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A52" w:rsidRDefault="003A2A52">
      <w:r>
        <w:separator/>
      </w:r>
    </w:p>
  </w:footnote>
  <w:footnote w:type="continuationSeparator" w:id="0">
    <w:p w:rsidR="003A2A52" w:rsidRDefault="003A2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590910"/>
      <w:docPartObj>
        <w:docPartGallery w:val="Page Numbers (Top of Page)"/>
        <w:docPartUnique/>
      </w:docPartObj>
    </w:sdtPr>
    <w:sdtEndPr/>
    <w:sdtContent>
      <w:p w:rsidR="00B72B9D" w:rsidRDefault="00B72B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81">
          <w:rPr>
            <w:noProof/>
          </w:rPr>
          <w:t>2</w:t>
        </w:r>
        <w:r>
          <w:fldChar w:fldCharType="end"/>
        </w:r>
      </w:p>
    </w:sdtContent>
  </w:sdt>
  <w:p w:rsidR="00B72B9D" w:rsidRDefault="00B72B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6C2D"/>
    <w:rsid w:val="00107711"/>
    <w:rsid w:val="0015607F"/>
    <w:rsid w:val="00196A37"/>
    <w:rsid w:val="001A77DA"/>
    <w:rsid w:val="001B3D74"/>
    <w:rsid w:val="00215365"/>
    <w:rsid w:val="0022142B"/>
    <w:rsid w:val="00285506"/>
    <w:rsid w:val="00295B3C"/>
    <w:rsid w:val="002B7AC6"/>
    <w:rsid w:val="002F50F1"/>
    <w:rsid w:val="00305E71"/>
    <w:rsid w:val="003A2A52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20A6"/>
    <w:rsid w:val="004E5F81"/>
    <w:rsid w:val="004F7B54"/>
    <w:rsid w:val="00555072"/>
    <w:rsid w:val="00556ABD"/>
    <w:rsid w:val="00563C3A"/>
    <w:rsid w:val="005737C4"/>
    <w:rsid w:val="0059133D"/>
    <w:rsid w:val="005E7A66"/>
    <w:rsid w:val="00633948"/>
    <w:rsid w:val="006953DF"/>
    <w:rsid w:val="006A06E8"/>
    <w:rsid w:val="006A0F46"/>
    <w:rsid w:val="006B673A"/>
    <w:rsid w:val="006C33F8"/>
    <w:rsid w:val="007057E8"/>
    <w:rsid w:val="00710D3D"/>
    <w:rsid w:val="0071723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E08A5"/>
    <w:rsid w:val="00A242A1"/>
    <w:rsid w:val="00A57579"/>
    <w:rsid w:val="00A61791"/>
    <w:rsid w:val="00A740CE"/>
    <w:rsid w:val="00AB74AD"/>
    <w:rsid w:val="00AF33F7"/>
    <w:rsid w:val="00B21293"/>
    <w:rsid w:val="00B2310E"/>
    <w:rsid w:val="00B35561"/>
    <w:rsid w:val="00B4192E"/>
    <w:rsid w:val="00B72B9D"/>
    <w:rsid w:val="00B8469F"/>
    <w:rsid w:val="00B87E15"/>
    <w:rsid w:val="00BA2F27"/>
    <w:rsid w:val="00BA5DB3"/>
    <w:rsid w:val="00BC0AA4"/>
    <w:rsid w:val="00BC49A1"/>
    <w:rsid w:val="00BF255C"/>
    <w:rsid w:val="00C04E10"/>
    <w:rsid w:val="00C154E7"/>
    <w:rsid w:val="00C2475F"/>
    <w:rsid w:val="00C2683B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locked/>
    <w:rsid w:val="00BC0AA4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C0AA4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BC0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72B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locked/>
    <w:rsid w:val="00BC0AA4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C0AA4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BC0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72B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6</TotalTime>
  <Pages>12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5</cp:revision>
  <cp:lastPrinted>2014-09-04T02:17:00Z</cp:lastPrinted>
  <dcterms:created xsi:type="dcterms:W3CDTF">2014-07-31T02:52:00Z</dcterms:created>
  <dcterms:modified xsi:type="dcterms:W3CDTF">2014-09-04T10:46:00Z</dcterms:modified>
</cp:coreProperties>
</file>