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1" w:rsidRPr="00FD4B3D" w:rsidRDefault="00163A91" w:rsidP="004478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163A91" w:rsidRDefault="00163A91" w:rsidP="004478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обращений граждан, организаций, общественных объединений, адресованных в администрацию городского округа Верхняя Пышма, </w:t>
      </w:r>
    </w:p>
    <w:p w:rsidR="00163A91" w:rsidRDefault="00163A91" w:rsidP="004478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в сельские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163A91" w:rsidRDefault="00163A91" w:rsidP="004478D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рассмотрения и принятых мерах </w:t>
      </w:r>
    </w:p>
    <w:p w:rsidR="00163A91" w:rsidRDefault="00163A91" w:rsidP="004478D1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9 месяцев 2018 года</w:t>
      </w:r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общем количестве обращений, </w:t>
      </w:r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поступивших в форме электронного документа, </w:t>
      </w:r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письменной форме и в устной форме</w:t>
      </w:r>
    </w:p>
    <w:p w:rsidR="00163A91" w:rsidRDefault="00163A91" w:rsidP="00A73E0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558"/>
        <w:gridCol w:w="1558"/>
        <w:gridCol w:w="1842"/>
        <w:gridCol w:w="1558"/>
      </w:tblGrid>
      <w:tr w:rsidR="00163A91" w:rsidTr="00A73E08">
        <w:tc>
          <w:tcPr>
            <w:tcW w:w="3369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 в форме</w:t>
            </w:r>
          </w:p>
        </w:tc>
        <w:tc>
          <w:tcPr>
            <w:tcW w:w="1559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559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843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(строка 3-строка 2)</w:t>
            </w:r>
          </w:p>
        </w:tc>
        <w:tc>
          <w:tcPr>
            <w:tcW w:w="1559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</w:tr>
      <w:tr w:rsidR="00163A91" w:rsidTr="00A73E08">
        <w:tc>
          <w:tcPr>
            <w:tcW w:w="336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3A91" w:rsidTr="00A73E08">
        <w:tc>
          <w:tcPr>
            <w:tcW w:w="3369" w:type="dxa"/>
          </w:tcPr>
          <w:p w:rsidR="00163A91" w:rsidRDefault="00163A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документа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-72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</w:p>
        </w:tc>
      </w:tr>
      <w:tr w:rsidR="00163A91" w:rsidTr="00A73E08">
        <w:tc>
          <w:tcPr>
            <w:tcW w:w="3369" w:type="dxa"/>
          </w:tcPr>
          <w:p w:rsidR="00163A91" w:rsidRDefault="00163A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письменной форме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+61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+13,59</w:t>
            </w:r>
          </w:p>
        </w:tc>
      </w:tr>
      <w:tr w:rsidR="00163A91" w:rsidTr="00A73E08">
        <w:tc>
          <w:tcPr>
            <w:tcW w:w="3369" w:type="dxa"/>
          </w:tcPr>
          <w:p w:rsidR="00163A91" w:rsidRDefault="00163A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устной форме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-7,52</w:t>
            </w:r>
          </w:p>
        </w:tc>
      </w:tr>
      <w:tr w:rsidR="00163A91" w:rsidTr="00A73E08">
        <w:tc>
          <w:tcPr>
            <w:tcW w:w="3369" w:type="dxa"/>
          </w:tcPr>
          <w:p w:rsidR="00163A91" w:rsidRDefault="00163A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обращений, поступивших к рассмотрению: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1559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-2,59</w:t>
            </w:r>
          </w:p>
        </w:tc>
      </w:tr>
    </w:tbl>
    <w:p w:rsidR="00163A91" w:rsidRDefault="00163A91" w:rsidP="00A73E08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005" w:type="dxa"/>
        <w:tblLayout w:type="fixed"/>
        <w:tblLook w:val="00A0"/>
      </w:tblPr>
      <w:tblGrid>
        <w:gridCol w:w="9134"/>
        <w:gridCol w:w="1447"/>
        <w:gridCol w:w="1448"/>
        <w:gridCol w:w="976"/>
      </w:tblGrid>
      <w:tr w:rsidR="00163A91" w:rsidTr="00A73E08">
        <w:trPr>
          <w:trHeight w:val="375"/>
        </w:trPr>
        <w:tc>
          <w:tcPr>
            <w:tcW w:w="9131" w:type="dxa"/>
            <w:noWrap/>
            <w:vAlign w:val="bottom"/>
          </w:tcPr>
          <w:p w:rsidR="00163A91" w:rsidRDefault="00163A9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noWrap/>
            <w:vAlign w:val="bottom"/>
          </w:tcPr>
          <w:p w:rsidR="00163A91" w:rsidRDefault="00163A9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noWrap/>
            <w:vAlign w:val="bottom"/>
          </w:tcPr>
          <w:p w:rsidR="00163A91" w:rsidRDefault="00163A9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noWrap/>
            <w:vAlign w:val="bottom"/>
          </w:tcPr>
          <w:p w:rsidR="00163A91" w:rsidRDefault="00163A91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3A91" w:rsidRDefault="00163A91" w:rsidP="00A73E0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16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26pt;height:316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">
            <v:imagedata r:id="rId4" o:title="" cropbottom="-41f"/>
            <o:lock v:ext="edit" aspectratio="f"/>
          </v:shape>
        </w:pict>
      </w:r>
    </w:p>
    <w:p w:rsidR="00163A91" w:rsidRDefault="00163A91" w:rsidP="00A73E0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3A91" w:rsidRDefault="00163A91" w:rsidP="00A73E08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тематическим разделам обращений граждан</w:t>
      </w: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1"/>
        <w:gridCol w:w="1728"/>
        <w:gridCol w:w="1817"/>
        <w:gridCol w:w="1701"/>
        <w:gridCol w:w="1843"/>
      </w:tblGrid>
      <w:tr w:rsidR="00163A91" w:rsidTr="00A73E08">
        <w:tc>
          <w:tcPr>
            <w:tcW w:w="2481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728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в общем объеме обращений 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701" w:type="dxa"/>
            <w:vAlign w:val="center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общем объеме обращений </w:t>
            </w:r>
          </w:p>
          <w:p w:rsidR="00163A91" w:rsidRDefault="00163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48,67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49,84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36,39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29,13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163A91" w:rsidTr="00A73E08">
        <w:tc>
          <w:tcPr>
            <w:tcW w:w="2481" w:type="dxa"/>
          </w:tcPr>
          <w:p w:rsidR="00163A91" w:rsidRDefault="00163A9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2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1245</w:t>
            </w:r>
          </w:p>
        </w:tc>
        <w:tc>
          <w:tcPr>
            <w:tcW w:w="18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1260</w:t>
            </w:r>
          </w:p>
        </w:tc>
        <w:tc>
          <w:tcPr>
            <w:tcW w:w="1843" w:type="dxa"/>
          </w:tcPr>
          <w:p w:rsidR="00163A91" w:rsidRDefault="00163A91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163A91" w:rsidRDefault="00163A91" w:rsidP="00A73E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50-ти обращениях в 2017 году и в 96-ти обращениях 2018 года содержатся несколько вопросов, относящихся к различной тематике.</w:t>
      </w:r>
    </w:p>
    <w:p w:rsidR="00163A91" w:rsidRDefault="00163A91" w:rsidP="00A73E08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noProof/>
          <w:lang w:eastAsia="ru-RU"/>
        </w:rPr>
      </w:pPr>
      <w:r w:rsidRPr="00BD116D">
        <w:rPr>
          <w:noProof/>
          <w:lang w:eastAsia="ru-RU"/>
        </w:rPr>
        <w:pict>
          <v:shape id="Диаграмма 5" o:spid="_x0000_i1026" type="#_x0000_t75" style="width:438pt;height:330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">
            <v:imagedata r:id="rId5" o:title="" cropbottom="-40f"/>
            <o:lock v:ext="edit" aspectratio="f"/>
          </v:shape>
        </w:pict>
      </w:r>
    </w:p>
    <w:p w:rsidR="00163A91" w:rsidRDefault="00163A91" w:rsidP="00A73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3A91" w:rsidRDefault="00163A91" w:rsidP="00A73E08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разновидностям обращений граждан</w:t>
      </w: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50"/>
        <w:gridCol w:w="2197"/>
        <w:gridCol w:w="2197"/>
      </w:tblGrid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обращение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Анонимное обращение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обращение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письмо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3A91" w:rsidTr="00A73E08">
        <w:trPr>
          <w:jc w:val="center"/>
        </w:trPr>
        <w:tc>
          <w:tcPr>
            <w:tcW w:w="4750" w:type="dxa"/>
          </w:tcPr>
          <w:p w:rsidR="00163A91" w:rsidRDefault="00163A91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обращений, поступивших к рассмотрению: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1195</w:t>
            </w:r>
          </w:p>
        </w:tc>
        <w:tc>
          <w:tcPr>
            <w:tcW w:w="219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1164</w:t>
            </w:r>
          </w:p>
        </w:tc>
      </w:tr>
    </w:tbl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116D">
        <w:rPr>
          <w:noProof/>
          <w:lang w:eastAsia="ru-RU"/>
        </w:rPr>
        <w:pict>
          <v:shape id="Диаграмма 4" o:spid="_x0000_i1027" type="#_x0000_t75" style="width:423.75pt;height:273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">
            <v:imagedata r:id="rId6" o:title=""/>
            <o:lock v:ext="edit" aspectratio="f"/>
          </v:shape>
        </w:pict>
      </w: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рассмотрения обращений граждан</w:t>
      </w:r>
    </w:p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11"/>
        <w:gridCol w:w="1702"/>
        <w:gridCol w:w="1702"/>
        <w:gridCol w:w="1702"/>
        <w:gridCol w:w="1418"/>
      </w:tblGrid>
      <w:tr w:rsidR="00163A91" w:rsidTr="00A73E08">
        <w:tc>
          <w:tcPr>
            <w:tcW w:w="2908" w:type="dxa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701" w:type="dxa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</w:tc>
        <w:tc>
          <w:tcPr>
            <w:tcW w:w="1701" w:type="dxa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 </w:t>
            </w:r>
          </w:p>
        </w:tc>
        <w:tc>
          <w:tcPr>
            <w:tcW w:w="1701" w:type="dxa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(графа 3-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2)</w:t>
            </w:r>
          </w:p>
        </w:tc>
        <w:tc>
          <w:tcPr>
            <w:tcW w:w="1417" w:type="dxa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-5,55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-0,74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 </w:t>
            </w:r>
          </w:p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 ч. меры приняты)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-22,43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+10,24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-26,67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обращение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Оставлено без ответа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+20</w:t>
            </w:r>
          </w:p>
        </w:tc>
      </w:tr>
      <w:tr w:rsidR="00163A91" w:rsidTr="00A73E08">
        <w:tc>
          <w:tcPr>
            <w:tcW w:w="2908" w:type="dxa"/>
          </w:tcPr>
          <w:p w:rsidR="00163A91" w:rsidRDefault="00163A91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обращений, поступивших к рассмотрению: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1195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1164</w:t>
            </w:r>
          </w:p>
        </w:tc>
        <w:tc>
          <w:tcPr>
            <w:tcW w:w="1701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</w:t>
            </w:r>
          </w:p>
        </w:tc>
        <w:tc>
          <w:tcPr>
            <w:tcW w:w="1417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-2,59</w:t>
            </w:r>
          </w:p>
        </w:tc>
      </w:tr>
    </w:tbl>
    <w:p w:rsidR="00163A91" w:rsidRDefault="00163A91" w:rsidP="00A73E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3A91">
          <w:pgSz w:w="11906" w:h="16838"/>
          <w:pgMar w:top="1134" w:right="850" w:bottom="851" w:left="1701" w:header="708" w:footer="708" w:gutter="0"/>
          <w:cols w:space="720"/>
        </w:sectPr>
      </w:pPr>
    </w:p>
    <w:p w:rsidR="00163A91" w:rsidRDefault="00163A91" w:rsidP="00A73E08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тематическим разделам и результатам рассмотрения обращений граждан</w:t>
      </w:r>
    </w:p>
    <w:p w:rsidR="00163A91" w:rsidRDefault="00163A91" w:rsidP="00A73E08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4"/>
        <w:gridCol w:w="992"/>
        <w:gridCol w:w="850"/>
        <w:gridCol w:w="992"/>
        <w:gridCol w:w="993"/>
        <w:gridCol w:w="1133"/>
        <w:gridCol w:w="992"/>
        <w:gridCol w:w="1133"/>
        <w:gridCol w:w="1133"/>
        <w:gridCol w:w="1133"/>
        <w:gridCol w:w="992"/>
        <w:gridCol w:w="992"/>
        <w:gridCol w:w="851"/>
      </w:tblGrid>
      <w:tr w:rsidR="00163A91" w:rsidTr="00A73E08">
        <w:tc>
          <w:tcPr>
            <w:tcW w:w="2126" w:type="dxa"/>
            <w:vMerge w:val="restart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843" w:type="dxa"/>
            <w:gridSpan w:val="2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985" w:type="dxa"/>
            <w:gridSpan w:val="2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 ч. меры приняты)</w:t>
            </w:r>
          </w:p>
        </w:tc>
        <w:tc>
          <w:tcPr>
            <w:tcW w:w="2126" w:type="dxa"/>
            <w:gridSpan w:val="2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268" w:type="dxa"/>
            <w:gridSpan w:val="2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126" w:type="dxa"/>
            <w:gridSpan w:val="2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</w:t>
            </w:r>
          </w:p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ответа</w:t>
            </w:r>
          </w:p>
        </w:tc>
        <w:tc>
          <w:tcPr>
            <w:tcW w:w="1843" w:type="dxa"/>
            <w:gridSpan w:val="2"/>
            <w:vAlign w:val="center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63A91" w:rsidTr="00A73E08">
        <w:trPr>
          <w:cantSplit/>
          <w:trHeight w:val="1916"/>
        </w:trPr>
        <w:tc>
          <w:tcPr>
            <w:tcW w:w="2126" w:type="dxa"/>
            <w:vMerge/>
            <w:vAlign w:val="center"/>
          </w:tcPr>
          <w:p w:rsidR="00163A91" w:rsidRDefault="0016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992" w:type="dxa"/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993" w:type="dxa"/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163A91" w:rsidRDefault="00163A9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общество, </w:t>
            </w:r>
          </w:p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163A91" w:rsidTr="00A73E08">
        <w:tc>
          <w:tcPr>
            <w:tcW w:w="2126" w:type="dxa"/>
          </w:tcPr>
          <w:p w:rsidR="00163A91" w:rsidRDefault="00163A9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992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993" w:type="dxa"/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3A91" w:rsidRDefault="00163A9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1102</w:t>
            </w:r>
          </w:p>
        </w:tc>
      </w:tr>
    </w:tbl>
    <w:p w:rsidR="00163A91" w:rsidRDefault="00163A91" w:rsidP="00A73E08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158 вопросов за 9 месяцев 2018 года по различной тематике находились на рассмотрении.</w:t>
      </w:r>
    </w:p>
    <w:p w:rsidR="00163A91" w:rsidRDefault="00163A91" w:rsidP="00A73E0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163A91" w:rsidRDefault="00163A91" w:rsidP="00A73E0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163A91" w:rsidRPr="00CD1EB2" w:rsidRDefault="00163A91">
      <w:pPr>
        <w:rPr>
          <w:rFonts w:ascii="Times New Roman" w:hAnsi="Times New Roman" w:cs="Times New Roman"/>
          <w:sz w:val="28"/>
          <w:szCs w:val="28"/>
        </w:rPr>
      </w:pPr>
      <w:r w:rsidRPr="00CD1EB2">
        <w:rPr>
          <w:rFonts w:ascii="Times New Roman" w:hAnsi="Times New Roman" w:cs="Times New Roman"/>
          <w:sz w:val="28"/>
          <w:szCs w:val="28"/>
        </w:rPr>
        <w:t>За 9 месяцев 2018 года в администрацию городского округа Верхняя Пышма поступило 1 обращение по факту коррупции. По данному факту проведена служебная проверка. Информация направлена в прокуратуру г. Верхняя Пышма.</w:t>
      </w:r>
    </w:p>
    <w:sectPr w:rsidR="00163A91" w:rsidRPr="00CD1EB2" w:rsidSect="00A73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08"/>
    <w:rsid w:val="00163A91"/>
    <w:rsid w:val="003A07E0"/>
    <w:rsid w:val="004478D1"/>
    <w:rsid w:val="00491C31"/>
    <w:rsid w:val="00553634"/>
    <w:rsid w:val="00A73E08"/>
    <w:rsid w:val="00BD116D"/>
    <w:rsid w:val="00CD1EB2"/>
    <w:rsid w:val="00DA618A"/>
    <w:rsid w:val="00FD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0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478</Words>
  <Characters>2726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Korepanova_NN</dc:creator>
  <cp:keywords/>
  <dc:description/>
  <cp:lastModifiedBy>viktor</cp:lastModifiedBy>
  <cp:revision>3</cp:revision>
  <dcterms:created xsi:type="dcterms:W3CDTF">2018-10-07T06:20:00Z</dcterms:created>
  <dcterms:modified xsi:type="dcterms:W3CDTF">2019-01-21T05:51:00Z</dcterms:modified>
</cp:coreProperties>
</file>