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B3448B" w:rsidRPr="00EB74A4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EB74A4">
        <w:rPr>
          <w:rStyle w:val="a9"/>
          <w:b/>
        </w:rPr>
        <w:fldChar w:fldCharType="begin"/>
      </w:r>
      <w:r w:rsidRPr="00EB74A4">
        <w:rPr>
          <w:rStyle w:val="a9"/>
          <w:b/>
        </w:rPr>
        <w:instrText xml:space="preserve"> DOCVARIABLE </w:instrText>
      </w:r>
      <w:r w:rsidR="00483A6A" w:rsidRPr="00EB74A4">
        <w:rPr>
          <w:rStyle w:val="a9"/>
          <w:b/>
          <w:lang w:val="en-US"/>
        </w:rPr>
        <w:instrText>ceh</w:instrText>
      </w:r>
      <w:r w:rsidR="00483A6A" w:rsidRPr="00EB74A4">
        <w:rPr>
          <w:rStyle w:val="a9"/>
          <w:b/>
        </w:rPr>
        <w:instrText>_</w:instrText>
      </w:r>
      <w:r w:rsidR="00483A6A" w:rsidRPr="00EB74A4">
        <w:rPr>
          <w:rStyle w:val="a9"/>
          <w:b/>
          <w:lang w:val="en-US"/>
        </w:rPr>
        <w:instrText>info</w:instrText>
      </w:r>
      <w:r w:rsidRPr="00EB74A4">
        <w:rPr>
          <w:rStyle w:val="a9"/>
          <w:b/>
        </w:rPr>
        <w:instrText xml:space="preserve"> \* MERGEFORMAT </w:instrText>
      </w:r>
      <w:r w:rsidR="00BD0A92" w:rsidRPr="00EB74A4">
        <w:rPr>
          <w:rStyle w:val="a9"/>
          <w:b/>
        </w:rPr>
        <w:fldChar w:fldCharType="separate"/>
      </w:r>
      <w:r w:rsidR="00EB74A4" w:rsidRPr="00EB74A4">
        <w:rPr>
          <w:rStyle w:val="a9"/>
          <w:b/>
        </w:rPr>
        <w:t xml:space="preserve"> Администрация городского округа Верхняя Пышма</w:t>
      </w:r>
      <w:r w:rsidR="00EB74A4" w:rsidRPr="00EB74A4">
        <w:rPr>
          <w:rStyle w:val="a9"/>
        </w:rPr>
        <w:t xml:space="preserve"> 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Наименование меропри</w:t>
            </w:r>
            <w:r w:rsidRPr="00063DF1">
              <w:t>я</w:t>
            </w:r>
            <w:r w:rsidRPr="00063DF1">
              <w:t>тия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Цель мер</w:t>
            </w:r>
            <w:r w:rsidRPr="00063DF1">
              <w:t>о</w:t>
            </w:r>
            <w:r w:rsidRPr="00063DF1">
              <w:t>приятия</w:t>
            </w:r>
          </w:p>
        </w:tc>
        <w:tc>
          <w:tcPr>
            <w:tcW w:w="1384" w:type="dxa"/>
            <w:vAlign w:val="center"/>
          </w:tcPr>
          <w:p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</w:t>
            </w:r>
            <w:r w:rsidR="00DB70BA" w:rsidRPr="00063DF1">
              <w:t>л</w:t>
            </w:r>
            <w:r w:rsidR="00DB70BA" w:rsidRPr="00063DF1">
              <w:t>нения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Структурные подразделения, пр</w:t>
            </w:r>
            <w:r w:rsidRPr="00063DF1">
              <w:t>и</w:t>
            </w:r>
            <w:r w:rsidRPr="00063DF1">
              <w:t>влека</w:t>
            </w:r>
            <w:r w:rsidRPr="00063DF1">
              <w:t>е</w:t>
            </w:r>
            <w:r w:rsidRPr="00063DF1">
              <w:t>мые для выполнения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Отметка о в</w:t>
            </w:r>
            <w:r w:rsidRPr="00063DF1">
              <w:t>ы</w:t>
            </w:r>
            <w:r w:rsidRPr="00063DF1">
              <w:t>полнении</w:t>
            </w:r>
          </w:p>
        </w:tc>
      </w:tr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EB74A4" w:rsidRPr="00AF49A3" w:rsidTr="008B4051">
        <w:trPr>
          <w:jc w:val="center"/>
        </w:trPr>
        <w:tc>
          <w:tcPr>
            <w:tcW w:w="3049" w:type="dxa"/>
            <w:vAlign w:val="center"/>
          </w:tcPr>
          <w:p w:rsidR="00EB74A4" w:rsidRPr="00EB74A4" w:rsidRDefault="00EB74A4" w:rsidP="00EB74A4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Управление делами</w:t>
            </w:r>
          </w:p>
        </w:tc>
        <w:tc>
          <w:tcPr>
            <w:tcW w:w="3686" w:type="dxa"/>
            <w:vMerge w:val="restart"/>
            <w:vAlign w:val="center"/>
          </w:tcPr>
          <w:p w:rsidR="00EB74A4" w:rsidRPr="00063DF1" w:rsidRDefault="00EB74A4" w:rsidP="00DB70BA">
            <w:pPr>
              <w:pStyle w:val="aa"/>
            </w:pPr>
            <w:r>
              <w:t>Мероприятий по улучшению условий труда на рабочих местах не требуется</w:t>
            </w:r>
          </w:p>
        </w:tc>
        <w:tc>
          <w:tcPr>
            <w:tcW w:w="2835" w:type="dxa"/>
            <w:vAlign w:val="center"/>
          </w:tcPr>
          <w:p w:rsidR="00EB74A4" w:rsidRPr="00063DF1" w:rsidRDefault="00EB74A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EB74A4" w:rsidRPr="00063DF1" w:rsidRDefault="00EB74A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B74A4" w:rsidRPr="00063DF1" w:rsidRDefault="00EB74A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B74A4" w:rsidRPr="00063DF1" w:rsidRDefault="00EB74A4" w:rsidP="00DB70BA">
            <w:pPr>
              <w:pStyle w:val="aa"/>
            </w:pPr>
          </w:p>
        </w:tc>
      </w:tr>
      <w:tr w:rsidR="00EB74A4" w:rsidRPr="00AF49A3" w:rsidTr="008B4051">
        <w:trPr>
          <w:jc w:val="center"/>
        </w:trPr>
        <w:tc>
          <w:tcPr>
            <w:tcW w:w="3049" w:type="dxa"/>
            <w:vAlign w:val="center"/>
          </w:tcPr>
          <w:p w:rsidR="00EB74A4" w:rsidRPr="00EB74A4" w:rsidRDefault="00EB74A4" w:rsidP="00EB74A4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муниципальной службы и кадров</w:t>
            </w:r>
          </w:p>
        </w:tc>
        <w:tc>
          <w:tcPr>
            <w:tcW w:w="3686" w:type="dxa"/>
            <w:vMerge/>
            <w:vAlign w:val="center"/>
          </w:tcPr>
          <w:p w:rsidR="00EB74A4" w:rsidRPr="00063DF1" w:rsidRDefault="00EB74A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EB74A4" w:rsidRPr="00063DF1" w:rsidRDefault="00EB74A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EB74A4" w:rsidRPr="00063DF1" w:rsidRDefault="00EB74A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B74A4" w:rsidRPr="00063DF1" w:rsidRDefault="00EB74A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B74A4" w:rsidRPr="00063DF1" w:rsidRDefault="00EB74A4" w:rsidP="00DB70BA">
            <w:pPr>
              <w:pStyle w:val="aa"/>
            </w:pPr>
          </w:p>
        </w:tc>
      </w:tr>
      <w:tr w:rsidR="00EB74A4" w:rsidRPr="00AF49A3" w:rsidTr="008B4051">
        <w:trPr>
          <w:jc w:val="center"/>
        </w:trPr>
        <w:tc>
          <w:tcPr>
            <w:tcW w:w="3049" w:type="dxa"/>
            <w:vAlign w:val="center"/>
          </w:tcPr>
          <w:p w:rsidR="00EB74A4" w:rsidRPr="00EB74A4" w:rsidRDefault="00EB74A4" w:rsidP="00EB74A4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информационных те</w:t>
            </w:r>
            <w:r>
              <w:rPr>
                <w:b/>
                <w:i/>
              </w:rPr>
              <w:t>х</w:t>
            </w:r>
            <w:r>
              <w:rPr>
                <w:b/>
                <w:i/>
              </w:rPr>
              <w:t>нологий</w:t>
            </w:r>
          </w:p>
        </w:tc>
        <w:tc>
          <w:tcPr>
            <w:tcW w:w="3686" w:type="dxa"/>
            <w:vMerge/>
            <w:vAlign w:val="center"/>
          </w:tcPr>
          <w:p w:rsidR="00EB74A4" w:rsidRPr="00063DF1" w:rsidRDefault="00EB74A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EB74A4" w:rsidRPr="00063DF1" w:rsidRDefault="00EB74A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EB74A4" w:rsidRPr="00063DF1" w:rsidRDefault="00EB74A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B74A4" w:rsidRPr="00063DF1" w:rsidRDefault="00EB74A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B74A4" w:rsidRPr="00063DF1" w:rsidRDefault="00EB74A4" w:rsidP="00DB70BA">
            <w:pPr>
              <w:pStyle w:val="aa"/>
            </w:pPr>
          </w:p>
        </w:tc>
      </w:tr>
      <w:tr w:rsidR="00EB74A4" w:rsidRPr="00AF49A3" w:rsidTr="008B4051">
        <w:trPr>
          <w:jc w:val="center"/>
        </w:trPr>
        <w:tc>
          <w:tcPr>
            <w:tcW w:w="3049" w:type="dxa"/>
            <w:vAlign w:val="center"/>
          </w:tcPr>
          <w:p w:rsidR="00EB74A4" w:rsidRPr="00EB74A4" w:rsidRDefault="00EB74A4" w:rsidP="00EB74A4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бухгалтерского учета и отчетности</w:t>
            </w:r>
          </w:p>
        </w:tc>
        <w:tc>
          <w:tcPr>
            <w:tcW w:w="3686" w:type="dxa"/>
            <w:vMerge/>
            <w:vAlign w:val="center"/>
          </w:tcPr>
          <w:p w:rsidR="00EB74A4" w:rsidRPr="00063DF1" w:rsidRDefault="00EB74A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EB74A4" w:rsidRPr="00063DF1" w:rsidRDefault="00EB74A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EB74A4" w:rsidRPr="00063DF1" w:rsidRDefault="00EB74A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B74A4" w:rsidRPr="00063DF1" w:rsidRDefault="00EB74A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B74A4" w:rsidRPr="00063DF1" w:rsidRDefault="00EB74A4" w:rsidP="00DB70BA">
            <w:pPr>
              <w:pStyle w:val="aa"/>
            </w:pPr>
          </w:p>
        </w:tc>
      </w:tr>
      <w:tr w:rsidR="00EB74A4" w:rsidRPr="00AF49A3" w:rsidTr="008B4051">
        <w:trPr>
          <w:jc w:val="center"/>
        </w:trPr>
        <w:tc>
          <w:tcPr>
            <w:tcW w:w="3049" w:type="dxa"/>
            <w:vAlign w:val="center"/>
          </w:tcPr>
          <w:p w:rsidR="00EB74A4" w:rsidRPr="00EB74A4" w:rsidRDefault="00EB74A4" w:rsidP="00EB74A4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социальной политики</w:t>
            </w:r>
          </w:p>
        </w:tc>
        <w:tc>
          <w:tcPr>
            <w:tcW w:w="3686" w:type="dxa"/>
            <w:vMerge/>
            <w:vAlign w:val="center"/>
          </w:tcPr>
          <w:p w:rsidR="00EB74A4" w:rsidRPr="00063DF1" w:rsidRDefault="00EB74A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EB74A4" w:rsidRPr="00063DF1" w:rsidRDefault="00EB74A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EB74A4" w:rsidRPr="00063DF1" w:rsidRDefault="00EB74A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B74A4" w:rsidRPr="00063DF1" w:rsidRDefault="00EB74A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B74A4" w:rsidRPr="00063DF1" w:rsidRDefault="00EB74A4" w:rsidP="00DB70BA">
            <w:pPr>
              <w:pStyle w:val="aa"/>
            </w:pPr>
          </w:p>
        </w:tc>
      </w:tr>
      <w:tr w:rsidR="00EB74A4" w:rsidRPr="00AF49A3" w:rsidTr="008B4051">
        <w:trPr>
          <w:jc w:val="center"/>
        </w:trPr>
        <w:tc>
          <w:tcPr>
            <w:tcW w:w="3049" w:type="dxa"/>
            <w:vAlign w:val="center"/>
          </w:tcPr>
          <w:p w:rsidR="00EB74A4" w:rsidRPr="00EB74A4" w:rsidRDefault="00EB74A4" w:rsidP="00EB74A4">
            <w:pPr>
              <w:pStyle w:val="aa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Красненская</w:t>
            </w:r>
            <w:proofErr w:type="spellEnd"/>
            <w:r>
              <w:rPr>
                <w:b/>
                <w:i/>
              </w:rPr>
              <w:t xml:space="preserve"> поселковая адм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</w:rPr>
              <w:t>нистрация; 624086, Свердло</w:t>
            </w:r>
            <w:r>
              <w:rPr>
                <w:b/>
                <w:i/>
              </w:rPr>
              <w:t>в</w:t>
            </w:r>
            <w:r>
              <w:rPr>
                <w:b/>
                <w:i/>
              </w:rPr>
              <w:t>ская обл., г. Верхняя Пышма</w:t>
            </w:r>
          </w:p>
        </w:tc>
        <w:tc>
          <w:tcPr>
            <w:tcW w:w="3686" w:type="dxa"/>
            <w:vMerge/>
            <w:vAlign w:val="center"/>
          </w:tcPr>
          <w:p w:rsidR="00EB74A4" w:rsidRPr="00063DF1" w:rsidRDefault="00EB74A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EB74A4" w:rsidRPr="00063DF1" w:rsidRDefault="00EB74A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EB74A4" w:rsidRPr="00063DF1" w:rsidRDefault="00EB74A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B74A4" w:rsidRPr="00063DF1" w:rsidRDefault="00EB74A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B74A4" w:rsidRPr="00063DF1" w:rsidRDefault="00EB74A4" w:rsidP="00DB70BA">
            <w:pPr>
              <w:pStyle w:val="aa"/>
            </w:pPr>
          </w:p>
        </w:tc>
      </w:tr>
      <w:tr w:rsidR="00EB74A4" w:rsidRPr="00AF49A3" w:rsidTr="008B4051">
        <w:trPr>
          <w:jc w:val="center"/>
        </w:trPr>
        <w:tc>
          <w:tcPr>
            <w:tcW w:w="3049" w:type="dxa"/>
            <w:vAlign w:val="center"/>
          </w:tcPr>
          <w:p w:rsidR="00EB74A4" w:rsidRPr="00EB74A4" w:rsidRDefault="00EB74A4" w:rsidP="00EB74A4">
            <w:pPr>
              <w:pStyle w:val="aa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Балтымская</w:t>
            </w:r>
            <w:proofErr w:type="spellEnd"/>
            <w:r>
              <w:rPr>
                <w:b/>
                <w:i/>
              </w:rPr>
              <w:t xml:space="preserve"> сельская админ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</w:rPr>
              <w:t>страция; 624080, Свердловская обл., г. Верхняя Пышма</w:t>
            </w:r>
          </w:p>
        </w:tc>
        <w:tc>
          <w:tcPr>
            <w:tcW w:w="3686" w:type="dxa"/>
            <w:vMerge/>
            <w:vAlign w:val="center"/>
          </w:tcPr>
          <w:p w:rsidR="00EB74A4" w:rsidRPr="00063DF1" w:rsidRDefault="00EB74A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EB74A4" w:rsidRPr="00063DF1" w:rsidRDefault="00EB74A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EB74A4" w:rsidRPr="00063DF1" w:rsidRDefault="00EB74A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B74A4" w:rsidRPr="00063DF1" w:rsidRDefault="00EB74A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B74A4" w:rsidRPr="00063DF1" w:rsidRDefault="00EB74A4" w:rsidP="00DB70BA">
            <w:pPr>
              <w:pStyle w:val="aa"/>
            </w:pPr>
          </w:p>
        </w:tc>
      </w:tr>
      <w:tr w:rsidR="00EB74A4" w:rsidRPr="00AF49A3" w:rsidTr="008B4051">
        <w:trPr>
          <w:jc w:val="center"/>
        </w:trPr>
        <w:tc>
          <w:tcPr>
            <w:tcW w:w="3049" w:type="dxa"/>
            <w:vAlign w:val="center"/>
          </w:tcPr>
          <w:p w:rsidR="00EB74A4" w:rsidRPr="00EB74A4" w:rsidRDefault="00EB74A4" w:rsidP="00EB74A4">
            <w:pPr>
              <w:pStyle w:val="aa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Исетская</w:t>
            </w:r>
            <w:proofErr w:type="spellEnd"/>
            <w:r>
              <w:rPr>
                <w:b/>
                <w:i/>
              </w:rPr>
              <w:t xml:space="preserve"> поселковая админ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</w:rPr>
              <w:t>страция; 624082, Свердловская обл., г. Верхняя Пышма</w:t>
            </w:r>
          </w:p>
        </w:tc>
        <w:tc>
          <w:tcPr>
            <w:tcW w:w="3686" w:type="dxa"/>
            <w:vMerge/>
            <w:vAlign w:val="center"/>
          </w:tcPr>
          <w:p w:rsidR="00EB74A4" w:rsidRPr="00063DF1" w:rsidRDefault="00EB74A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EB74A4" w:rsidRPr="00063DF1" w:rsidRDefault="00EB74A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EB74A4" w:rsidRPr="00063DF1" w:rsidRDefault="00EB74A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B74A4" w:rsidRPr="00063DF1" w:rsidRDefault="00EB74A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B74A4" w:rsidRPr="00063DF1" w:rsidRDefault="00EB74A4" w:rsidP="00DB70BA">
            <w:pPr>
              <w:pStyle w:val="aa"/>
            </w:pPr>
          </w:p>
        </w:tc>
      </w:tr>
      <w:tr w:rsidR="00EB74A4" w:rsidRPr="00AF49A3" w:rsidTr="008B4051">
        <w:trPr>
          <w:jc w:val="center"/>
        </w:trPr>
        <w:tc>
          <w:tcPr>
            <w:tcW w:w="3049" w:type="dxa"/>
            <w:vAlign w:val="center"/>
          </w:tcPr>
          <w:p w:rsidR="00EB74A4" w:rsidRPr="00EB74A4" w:rsidRDefault="00EB74A4" w:rsidP="00EB74A4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Кедровская поселковая адм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</w:rPr>
              <w:t>нистрация; 624087, Свердло</w:t>
            </w:r>
            <w:r>
              <w:rPr>
                <w:b/>
                <w:i/>
              </w:rPr>
              <w:t>в</w:t>
            </w:r>
            <w:r>
              <w:rPr>
                <w:b/>
                <w:i/>
              </w:rPr>
              <w:t>ская обл., г. Верхняя Пышма</w:t>
            </w:r>
          </w:p>
        </w:tc>
        <w:tc>
          <w:tcPr>
            <w:tcW w:w="3686" w:type="dxa"/>
            <w:vMerge/>
            <w:vAlign w:val="center"/>
          </w:tcPr>
          <w:p w:rsidR="00EB74A4" w:rsidRPr="00063DF1" w:rsidRDefault="00EB74A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EB74A4" w:rsidRPr="00063DF1" w:rsidRDefault="00EB74A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EB74A4" w:rsidRPr="00063DF1" w:rsidRDefault="00EB74A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B74A4" w:rsidRPr="00063DF1" w:rsidRDefault="00EB74A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B74A4" w:rsidRPr="00063DF1" w:rsidRDefault="00EB74A4" w:rsidP="00DB70BA">
            <w:pPr>
              <w:pStyle w:val="aa"/>
            </w:pPr>
          </w:p>
        </w:tc>
      </w:tr>
    </w:tbl>
    <w:p w:rsidR="00DB70BA" w:rsidRDefault="00DB70BA" w:rsidP="00DB70BA"/>
    <w:p w:rsidR="00DB70BA" w:rsidRPr="00EB74A4" w:rsidRDefault="00EB74A4" w:rsidP="00DB70BA">
      <w:r>
        <w:br w:type="page"/>
      </w:r>
      <w:bookmarkStart w:id="1" w:name="_GoBack"/>
      <w:bookmarkEnd w:id="1"/>
      <w:r w:rsidR="00DB70BA" w:rsidRPr="00DB70BA">
        <w:lastRenderedPageBreak/>
        <w:t>Дата составления:</w:t>
      </w:r>
      <w:r w:rsidR="00FD5E7D" w:rsidRPr="00883461">
        <w:rPr>
          <w:rStyle w:val="a9"/>
        </w:rPr>
        <w:t xml:space="preserve"> </w:t>
      </w:r>
      <w:r w:rsidR="00FD5E7D" w:rsidRPr="00883461">
        <w:rPr>
          <w:rStyle w:val="a9"/>
        </w:rPr>
        <w:fldChar w:fldCharType="begin"/>
      </w:r>
      <w:r w:rsidR="00FD5E7D" w:rsidRPr="00883461">
        <w:rPr>
          <w:rStyle w:val="a9"/>
        </w:rPr>
        <w:instrText xml:space="preserve"> DOCVARIABLE </w:instrText>
      </w:r>
      <w:r w:rsidR="00FD5E7D">
        <w:rPr>
          <w:rStyle w:val="a9"/>
          <w:lang w:val="en-US"/>
        </w:rPr>
        <w:instrText>fill</w:instrText>
      </w:r>
      <w:r w:rsidR="00FD5E7D" w:rsidRPr="00EB74A4">
        <w:rPr>
          <w:rStyle w:val="a9"/>
        </w:rPr>
        <w:instrText>_</w:instrText>
      </w:r>
      <w:r w:rsidR="00FD5E7D">
        <w:rPr>
          <w:rStyle w:val="a9"/>
          <w:lang w:val="en-US"/>
        </w:rPr>
        <w:instrText>date</w:instrText>
      </w:r>
      <w:r w:rsidR="00FD5E7D" w:rsidRPr="00883461">
        <w:rPr>
          <w:rStyle w:val="a9"/>
        </w:rPr>
        <w:instrText xml:space="preserve"> \* MERGEFORMAT </w:instrText>
      </w:r>
      <w:r w:rsidR="00FD5E7D">
        <w:rPr>
          <w:rStyle w:val="a9"/>
        </w:rPr>
        <w:fldChar w:fldCharType="separate"/>
      </w:r>
      <w:r>
        <w:rPr>
          <w:rStyle w:val="a9"/>
        </w:rPr>
        <w:t>29.11.2021</w:t>
      </w:r>
      <w:r w:rsidR="00FD5E7D" w:rsidRPr="00883461">
        <w:rPr>
          <w:rStyle w:val="a9"/>
        </w:rPr>
        <w:fldChar w:fldCharType="end"/>
      </w:r>
      <w:r w:rsidR="00FD5E7D">
        <w:rPr>
          <w:rStyle w:val="a9"/>
          <w:lang w:val="en-US"/>
        </w:rPr>
        <w:t> </w:t>
      </w:r>
    </w:p>
    <w:p w:rsidR="0065289A" w:rsidRPr="00EB74A4" w:rsidRDefault="0065289A" w:rsidP="009A1326">
      <w:pPr>
        <w:rPr>
          <w:sz w:val="18"/>
          <w:szCs w:val="18"/>
        </w:rPr>
      </w:pPr>
    </w:p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EB74A4" w:rsidP="009D6532">
            <w:pPr>
              <w:pStyle w:val="aa"/>
            </w:pPr>
            <w:r>
              <w:t>Заместитель главы администрации по социальным вопросам городского окр</w:t>
            </w:r>
            <w:r>
              <w:t>у</w:t>
            </w:r>
            <w:r>
              <w:t>га Верхняя Пышма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2" w:name="com_pred"/>
            <w:bookmarkEnd w:id="2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EB74A4" w:rsidP="009D6532">
            <w:pPr>
              <w:pStyle w:val="aa"/>
            </w:pPr>
            <w:proofErr w:type="spellStart"/>
            <w:r>
              <w:t>Выгодский</w:t>
            </w:r>
            <w:proofErr w:type="spellEnd"/>
            <w:r>
              <w:t xml:space="preserve"> П.Я.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3" w:name="s070_1"/>
            <w:bookmarkEnd w:id="3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EB74A4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EB74A4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EB74A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EB74A4" w:rsidP="009D6532">
            <w:pPr>
              <w:pStyle w:val="aa"/>
            </w:pPr>
            <w:r>
              <w:t>Специалист по охране труда; инженер отдела муниципальной службы и ка</w:t>
            </w:r>
            <w:r>
              <w:t>д</w:t>
            </w:r>
            <w:r>
              <w:t>ров управления делами администрации городского округа Верхняя Пышма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4" w:name="com_chlens"/>
            <w:bookmarkEnd w:id="4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EB74A4" w:rsidP="009D6532">
            <w:pPr>
              <w:pStyle w:val="aa"/>
            </w:pPr>
            <w:proofErr w:type="spellStart"/>
            <w:r>
              <w:t>Домрачева</w:t>
            </w:r>
            <w:proofErr w:type="spellEnd"/>
            <w:r>
              <w:t xml:space="preserve"> О.В.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EB74A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5" w:name="s070_2"/>
            <w:bookmarkEnd w:id="5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EB74A4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EB74A4" w:rsidRPr="00EB74A4" w:rsidTr="00EB74A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74A4" w:rsidRPr="00EB74A4" w:rsidRDefault="00EB74A4" w:rsidP="009D6532">
            <w:pPr>
              <w:pStyle w:val="aa"/>
            </w:pPr>
            <w:r>
              <w:t>Заместитель главы администрации по общим вопросам городского округа Верхняя Пышма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EB74A4" w:rsidRPr="00EB74A4" w:rsidRDefault="00EB74A4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74A4" w:rsidRPr="00EB74A4" w:rsidRDefault="00EB74A4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EB74A4" w:rsidRPr="00EB74A4" w:rsidRDefault="00EB74A4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74A4" w:rsidRPr="00EB74A4" w:rsidRDefault="00EB74A4" w:rsidP="009D6532">
            <w:pPr>
              <w:pStyle w:val="aa"/>
            </w:pPr>
            <w:proofErr w:type="spellStart"/>
            <w:r>
              <w:t>Резинских</w:t>
            </w:r>
            <w:proofErr w:type="spellEnd"/>
            <w:r>
              <w:t xml:space="preserve"> Н.А.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EB74A4" w:rsidRPr="00EB74A4" w:rsidRDefault="00EB74A4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74A4" w:rsidRPr="00EB74A4" w:rsidRDefault="00EB74A4" w:rsidP="009D6532">
            <w:pPr>
              <w:pStyle w:val="aa"/>
            </w:pPr>
          </w:p>
        </w:tc>
      </w:tr>
      <w:tr w:rsidR="00EB74A4" w:rsidRPr="00EB74A4" w:rsidTr="00EB74A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EB74A4" w:rsidRPr="00EB74A4" w:rsidRDefault="00EB74A4" w:rsidP="009D6532">
            <w:pPr>
              <w:pStyle w:val="aa"/>
              <w:rPr>
                <w:vertAlign w:val="superscript"/>
              </w:rPr>
            </w:pPr>
            <w:r w:rsidRPr="00EB74A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EB74A4" w:rsidRPr="00EB74A4" w:rsidRDefault="00EB74A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B74A4" w:rsidRPr="00EB74A4" w:rsidRDefault="00EB74A4" w:rsidP="009D6532">
            <w:pPr>
              <w:pStyle w:val="aa"/>
              <w:rPr>
                <w:vertAlign w:val="superscript"/>
              </w:rPr>
            </w:pPr>
            <w:r w:rsidRPr="00EB74A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EB74A4" w:rsidRPr="00EB74A4" w:rsidRDefault="00EB74A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B74A4" w:rsidRPr="00EB74A4" w:rsidRDefault="00EB74A4" w:rsidP="009D6532">
            <w:pPr>
              <w:pStyle w:val="aa"/>
              <w:rPr>
                <w:vertAlign w:val="superscript"/>
              </w:rPr>
            </w:pPr>
            <w:r w:rsidRPr="00EB74A4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EB74A4" w:rsidRPr="00EB74A4" w:rsidRDefault="00EB74A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EB74A4" w:rsidRPr="00EB74A4" w:rsidRDefault="00EB74A4" w:rsidP="009D6532">
            <w:pPr>
              <w:pStyle w:val="aa"/>
              <w:rPr>
                <w:vertAlign w:val="superscript"/>
              </w:rPr>
            </w:pPr>
            <w:r w:rsidRPr="00EB74A4">
              <w:rPr>
                <w:vertAlign w:val="superscript"/>
              </w:rPr>
              <w:t>(дата)</w:t>
            </w:r>
          </w:p>
        </w:tc>
      </w:tr>
      <w:tr w:rsidR="00EB74A4" w:rsidRPr="00EB74A4" w:rsidTr="00EB74A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74A4" w:rsidRPr="00EB74A4" w:rsidRDefault="00EB74A4" w:rsidP="009D6532">
            <w:pPr>
              <w:pStyle w:val="aa"/>
            </w:pPr>
            <w:r>
              <w:t>Начальник управления делами админ</w:t>
            </w:r>
            <w:r>
              <w:t>и</w:t>
            </w:r>
            <w:r>
              <w:t>страции городского округа Верхняя Пышма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EB74A4" w:rsidRPr="00EB74A4" w:rsidRDefault="00EB74A4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74A4" w:rsidRPr="00EB74A4" w:rsidRDefault="00EB74A4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EB74A4" w:rsidRPr="00EB74A4" w:rsidRDefault="00EB74A4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74A4" w:rsidRPr="00EB74A4" w:rsidRDefault="00EB74A4" w:rsidP="009D6532">
            <w:pPr>
              <w:pStyle w:val="aa"/>
            </w:pPr>
            <w:r>
              <w:t>Кузнецова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EB74A4" w:rsidRPr="00EB74A4" w:rsidRDefault="00EB74A4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74A4" w:rsidRPr="00EB74A4" w:rsidRDefault="00EB74A4" w:rsidP="009D6532">
            <w:pPr>
              <w:pStyle w:val="aa"/>
            </w:pPr>
          </w:p>
        </w:tc>
      </w:tr>
      <w:tr w:rsidR="00EB74A4" w:rsidRPr="00EB74A4" w:rsidTr="00EB74A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EB74A4" w:rsidRPr="00EB74A4" w:rsidRDefault="00EB74A4" w:rsidP="009D6532">
            <w:pPr>
              <w:pStyle w:val="aa"/>
              <w:rPr>
                <w:vertAlign w:val="superscript"/>
              </w:rPr>
            </w:pPr>
            <w:r w:rsidRPr="00EB74A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EB74A4" w:rsidRPr="00EB74A4" w:rsidRDefault="00EB74A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B74A4" w:rsidRPr="00EB74A4" w:rsidRDefault="00EB74A4" w:rsidP="009D6532">
            <w:pPr>
              <w:pStyle w:val="aa"/>
              <w:rPr>
                <w:vertAlign w:val="superscript"/>
              </w:rPr>
            </w:pPr>
            <w:r w:rsidRPr="00EB74A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EB74A4" w:rsidRPr="00EB74A4" w:rsidRDefault="00EB74A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B74A4" w:rsidRPr="00EB74A4" w:rsidRDefault="00EB74A4" w:rsidP="009D6532">
            <w:pPr>
              <w:pStyle w:val="aa"/>
              <w:rPr>
                <w:vertAlign w:val="superscript"/>
              </w:rPr>
            </w:pPr>
            <w:r w:rsidRPr="00EB74A4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EB74A4" w:rsidRPr="00EB74A4" w:rsidRDefault="00EB74A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EB74A4" w:rsidRPr="00EB74A4" w:rsidRDefault="00EB74A4" w:rsidP="009D6532">
            <w:pPr>
              <w:pStyle w:val="aa"/>
              <w:rPr>
                <w:vertAlign w:val="superscript"/>
              </w:rPr>
            </w:pPr>
            <w:r w:rsidRPr="00EB74A4">
              <w:rPr>
                <w:vertAlign w:val="superscript"/>
              </w:rPr>
              <w:t>(дата)</w:t>
            </w:r>
          </w:p>
        </w:tc>
      </w:tr>
      <w:tr w:rsidR="00EB74A4" w:rsidRPr="00EB74A4" w:rsidTr="00EB74A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74A4" w:rsidRPr="00EB74A4" w:rsidRDefault="00EB74A4" w:rsidP="009D6532">
            <w:pPr>
              <w:pStyle w:val="aa"/>
            </w:pPr>
            <w:r>
              <w:t>Председатель комитета экономики и муниципального заказа администрации городского округа Верхняя Пышма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EB74A4" w:rsidRPr="00EB74A4" w:rsidRDefault="00EB74A4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74A4" w:rsidRPr="00EB74A4" w:rsidRDefault="00EB74A4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EB74A4" w:rsidRPr="00EB74A4" w:rsidRDefault="00EB74A4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74A4" w:rsidRPr="00EB74A4" w:rsidRDefault="00EB74A4" w:rsidP="009D6532">
            <w:pPr>
              <w:pStyle w:val="aa"/>
            </w:pPr>
            <w:r>
              <w:t>Маленьких М.А.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EB74A4" w:rsidRPr="00EB74A4" w:rsidRDefault="00EB74A4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74A4" w:rsidRPr="00EB74A4" w:rsidRDefault="00EB74A4" w:rsidP="009D6532">
            <w:pPr>
              <w:pStyle w:val="aa"/>
            </w:pPr>
          </w:p>
        </w:tc>
      </w:tr>
      <w:tr w:rsidR="00EB74A4" w:rsidRPr="00EB74A4" w:rsidTr="00EB74A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EB74A4" w:rsidRPr="00EB74A4" w:rsidRDefault="00EB74A4" w:rsidP="009D6532">
            <w:pPr>
              <w:pStyle w:val="aa"/>
              <w:rPr>
                <w:vertAlign w:val="superscript"/>
              </w:rPr>
            </w:pPr>
            <w:r w:rsidRPr="00EB74A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EB74A4" w:rsidRPr="00EB74A4" w:rsidRDefault="00EB74A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B74A4" w:rsidRPr="00EB74A4" w:rsidRDefault="00EB74A4" w:rsidP="009D6532">
            <w:pPr>
              <w:pStyle w:val="aa"/>
              <w:rPr>
                <w:vertAlign w:val="superscript"/>
              </w:rPr>
            </w:pPr>
            <w:r w:rsidRPr="00EB74A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EB74A4" w:rsidRPr="00EB74A4" w:rsidRDefault="00EB74A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B74A4" w:rsidRPr="00EB74A4" w:rsidRDefault="00EB74A4" w:rsidP="009D6532">
            <w:pPr>
              <w:pStyle w:val="aa"/>
              <w:rPr>
                <w:vertAlign w:val="superscript"/>
              </w:rPr>
            </w:pPr>
            <w:r w:rsidRPr="00EB74A4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EB74A4" w:rsidRPr="00EB74A4" w:rsidRDefault="00EB74A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EB74A4" w:rsidRPr="00EB74A4" w:rsidRDefault="00EB74A4" w:rsidP="009D6532">
            <w:pPr>
              <w:pStyle w:val="aa"/>
              <w:rPr>
                <w:vertAlign w:val="superscript"/>
              </w:rPr>
            </w:pPr>
            <w:r w:rsidRPr="00EB74A4">
              <w:rPr>
                <w:vertAlign w:val="superscript"/>
              </w:rPr>
              <w:t>(дата)</w:t>
            </w:r>
          </w:p>
        </w:tc>
      </w:tr>
      <w:tr w:rsidR="00EB74A4" w:rsidRPr="00EB74A4" w:rsidTr="00EB74A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74A4" w:rsidRPr="00EB74A4" w:rsidRDefault="00EB74A4" w:rsidP="009D6532">
            <w:pPr>
              <w:pStyle w:val="aa"/>
            </w:pPr>
            <w:r>
              <w:t>Начальник отдела бухгалтерского учета и отчетности администрации городск</w:t>
            </w:r>
            <w:r>
              <w:t>о</w:t>
            </w:r>
            <w:r>
              <w:t>го округа администрации Верхняя Пышма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EB74A4" w:rsidRPr="00EB74A4" w:rsidRDefault="00EB74A4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74A4" w:rsidRPr="00EB74A4" w:rsidRDefault="00EB74A4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EB74A4" w:rsidRPr="00EB74A4" w:rsidRDefault="00EB74A4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74A4" w:rsidRPr="00EB74A4" w:rsidRDefault="00EB74A4" w:rsidP="009D6532">
            <w:pPr>
              <w:pStyle w:val="aa"/>
            </w:pPr>
            <w:proofErr w:type="spellStart"/>
            <w:r>
              <w:t>Сафрыгина</w:t>
            </w:r>
            <w:proofErr w:type="spellEnd"/>
            <w:r>
              <w:t xml:space="preserve"> Н.А.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EB74A4" w:rsidRPr="00EB74A4" w:rsidRDefault="00EB74A4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74A4" w:rsidRPr="00EB74A4" w:rsidRDefault="00EB74A4" w:rsidP="009D6532">
            <w:pPr>
              <w:pStyle w:val="aa"/>
            </w:pPr>
          </w:p>
        </w:tc>
      </w:tr>
      <w:tr w:rsidR="00EB74A4" w:rsidRPr="00EB74A4" w:rsidTr="00EB74A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EB74A4" w:rsidRPr="00EB74A4" w:rsidRDefault="00EB74A4" w:rsidP="009D6532">
            <w:pPr>
              <w:pStyle w:val="aa"/>
              <w:rPr>
                <w:vertAlign w:val="superscript"/>
              </w:rPr>
            </w:pPr>
            <w:r w:rsidRPr="00EB74A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EB74A4" w:rsidRPr="00EB74A4" w:rsidRDefault="00EB74A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B74A4" w:rsidRPr="00EB74A4" w:rsidRDefault="00EB74A4" w:rsidP="009D6532">
            <w:pPr>
              <w:pStyle w:val="aa"/>
              <w:rPr>
                <w:vertAlign w:val="superscript"/>
              </w:rPr>
            </w:pPr>
            <w:r w:rsidRPr="00EB74A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EB74A4" w:rsidRPr="00EB74A4" w:rsidRDefault="00EB74A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B74A4" w:rsidRPr="00EB74A4" w:rsidRDefault="00EB74A4" w:rsidP="009D6532">
            <w:pPr>
              <w:pStyle w:val="aa"/>
              <w:rPr>
                <w:vertAlign w:val="superscript"/>
              </w:rPr>
            </w:pPr>
            <w:r w:rsidRPr="00EB74A4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EB74A4" w:rsidRPr="00EB74A4" w:rsidRDefault="00EB74A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EB74A4" w:rsidRPr="00EB74A4" w:rsidRDefault="00EB74A4" w:rsidP="009D6532">
            <w:pPr>
              <w:pStyle w:val="aa"/>
              <w:rPr>
                <w:vertAlign w:val="superscript"/>
              </w:rPr>
            </w:pPr>
            <w:r w:rsidRPr="00EB74A4">
              <w:rPr>
                <w:vertAlign w:val="superscript"/>
              </w:rPr>
              <w:t>(дата)</w:t>
            </w:r>
          </w:p>
        </w:tc>
      </w:tr>
    </w:tbl>
    <w:p w:rsidR="00C45714" w:rsidRDefault="00C45714" w:rsidP="00C45714">
      <w:pPr>
        <w:rPr>
          <w:lang w:val="en-US"/>
        </w:rPr>
      </w:pPr>
    </w:p>
    <w:p w:rsidR="00C45714" w:rsidRPr="003C5C39" w:rsidRDefault="00C45714" w:rsidP="00C45714">
      <w:r w:rsidRPr="003C5C39">
        <w:t>Экспер</w:t>
      </w:r>
      <w:proofErr w:type="gramStart"/>
      <w:r w:rsidRPr="003C5C39">
        <w:t>т(</w:t>
      </w:r>
      <w:proofErr w:type="gramEnd"/>
      <w:r w:rsidRPr="003C5C39">
        <w:t xml:space="preserve">ы) </w:t>
      </w:r>
      <w:r w:rsidR="00056BFC" w:rsidRPr="00056BFC">
        <w:t>организации, проводившей специальную оценку условий труда</w:t>
      </w:r>
      <w:r w:rsidRPr="003C5C39">
        <w:t>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C45714" w:rsidRPr="00EB74A4" w:rsidTr="00EB74A4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EB74A4" w:rsidRDefault="00EB74A4" w:rsidP="00C45714">
            <w:pPr>
              <w:pStyle w:val="aa"/>
            </w:pPr>
            <w:r w:rsidRPr="00EB74A4">
              <w:t>2032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EB74A4" w:rsidRDefault="00C45714" w:rsidP="00C45714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EB74A4" w:rsidRDefault="00C45714" w:rsidP="00C45714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EB74A4" w:rsidRDefault="00C45714" w:rsidP="00C45714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EB74A4" w:rsidRDefault="00EB74A4" w:rsidP="00C45714">
            <w:pPr>
              <w:pStyle w:val="aa"/>
            </w:pPr>
            <w:r w:rsidRPr="00EB74A4">
              <w:t>Анашкин Денис Игоревич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EB74A4" w:rsidRDefault="00C45714" w:rsidP="00C45714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EB74A4" w:rsidRDefault="00C45714" w:rsidP="00C45714">
            <w:pPr>
              <w:pStyle w:val="aa"/>
            </w:pPr>
          </w:p>
        </w:tc>
      </w:tr>
      <w:tr w:rsidR="00C45714" w:rsidRPr="00EB74A4" w:rsidTr="00EB74A4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C45714" w:rsidRPr="00EB74A4" w:rsidRDefault="00EB74A4" w:rsidP="00C45714">
            <w:pPr>
              <w:pStyle w:val="aa"/>
              <w:rPr>
                <w:b/>
                <w:vertAlign w:val="superscript"/>
              </w:rPr>
            </w:pPr>
            <w:r w:rsidRPr="00EB74A4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C45714" w:rsidRPr="00EB74A4" w:rsidRDefault="00C45714" w:rsidP="00C45714">
            <w:pPr>
              <w:pStyle w:val="aa"/>
              <w:rPr>
                <w:b/>
                <w:vertAlign w:val="superscript"/>
              </w:rPr>
            </w:pPr>
            <w:bookmarkStart w:id="6" w:name="fio_users"/>
            <w:bookmarkEnd w:id="6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45714" w:rsidRPr="00EB74A4" w:rsidRDefault="00EB74A4" w:rsidP="00C45714">
            <w:pPr>
              <w:pStyle w:val="aa"/>
              <w:rPr>
                <w:b/>
                <w:vertAlign w:val="superscript"/>
              </w:rPr>
            </w:pPr>
            <w:r w:rsidRPr="00EB74A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45714" w:rsidRPr="00EB74A4" w:rsidRDefault="00C45714" w:rsidP="00C45714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45714" w:rsidRPr="00EB74A4" w:rsidRDefault="00EB74A4" w:rsidP="00C45714">
            <w:pPr>
              <w:pStyle w:val="aa"/>
              <w:rPr>
                <w:b/>
                <w:vertAlign w:val="superscript"/>
              </w:rPr>
            </w:pPr>
            <w:r w:rsidRPr="00EB74A4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45714" w:rsidRPr="00EB74A4" w:rsidRDefault="00C45714" w:rsidP="00C45714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5714" w:rsidRPr="00EB74A4" w:rsidRDefault="00EB74A4" w:rsidP="00C45714">
            <w:pPr>
              <w:pStyle w:val="aa"/>
              <w:rPr>
                <w:vertAlign w:val="superscript"/>
              </w:rPr>
            </w:pPr>
            <w:r w:rsidRPr="00EB74A4">
              <w:rPr>
                <w:vertAlign w:val="superscript"/>
              </w:rPr>
              <w:t>(дата)</w:t>
            </w:r>
          </w:p>
        </w:tc>
      </w:tr>
    </w:tbl>
    <w:p w:rsidR="001B06AD" w:rsidRDefault="001B06AD" w:rsidP="001B06AD">
      <w:pPr>
        <w:rPr>
          <w:lang w:val="en-US"/>
        </w:rPr>
      </w:pPr>
    </w:p>
    <w:sectPr w:rsidR="001B06AD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A10" w:rsidRDefault="00CB7A10" w:rsidP="00EB74A4">
      <w:r>
        <w:separator/>
      </w:r>
    </w:p>
  </w:endnote>
  <w:endnote w:type="continuationSeparator" w:id="0">
    <w:p w:rsidR="00CB7A10" w:rsidRDefault="00CB7A10" w:rsidP="00EB7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A10" w:rsidRDefault="00CB7A10" w:rsidP="00EB74A4">
      <w:r>
        <w:separator/>
      </w:r>
    </w:p>
  </w:footnote>
  <w:footnote w:type="continuationSeparator" w:id="0">
    <w:p w:rsidR="00CB7A10" w:rsidRDefault="00CB7A10" w:rsidP="00EB74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_org_adr" w:val="620010, Свердловская обл., г. Екатеринбург, ул. Черняховского 52Б, к.12;_x000d__x000a_620026, Свердловская обл., г. Екатеринбург, ул. Белинского, д.55, офис 314, 317;"/>
    <w:docVar w:name="att_org_name" w:val="Общество с ограниченной ответственностью &quot;Сфера Безопасности Труда&quot;"/>
    <w:docVar w:name="att_org_reg_date" w:val="15.12.2015"/>
    <w:docVar w:name="att_org_reg_num" w:val="169"/>
    <w:docVar w:name="boss_fio" w:val="Кирсанова Ирина Ивановна"/>
    <w:docVar w:name="ceh_info" w:val=" Администрация городского округа Верхняя Пышма "/>
    <w:docVar w:name="doc_type" w:val="6"/>
    <w:docVar w:name="fill_date" w:val="29.11.2021"/>
    <w:docVar w:name="org_guid" w:val="11D2138EBC304E7B8BDBA50F855F9DF5"/>
    <w:docVar w:name="org_id" w:val="248"/>
    <w:docVar w:name="org_name" w:val="     "/>
    <w:docVar w:name="pers_guids" w:val="E34056DE88DB4474A2B04C8FA4E64B63@"/>
    <w:docVar w:name="pers_snils" w:val="E34056DE88DB4474A2B04C8FA4E64B63@"/>
    <w:docVar w:name="pred_dolg" w:val="Заместитель главы администрации по социальным вопросам городского округа Верхняя Пышма"/>
    <w:docVar w:name="pred_fio" w:val="Выгодский П.Я."/>
    <w:docVar w:name="rbtd_name" w:val="Администрация городского округа Верхняя Пышма"/>
    <w:docVar w:name="sv_docs" w:val="1"/>
  </w:docVars>
  <w:rsids>
    <w:rsidRoot w:val="00EB74A4"/>
    <w:rsid w:val="0002033E"/>
    <w:rsid w:val="00056BFC"/>
    <w:rsid w:val="0007776A"/>
    <w:rsid w:val="00093D2E"/>
    <w:rsid w:val="000C5130"/>
    <w:rsid w:val="00196135"/>
    <w:rsid w:val="001A7AC3"/>
    <w:rsid w:val="001B06AD"/>
    <w:rsid w:val="00237B32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E662C"/>
    <w:rsid w:val="00725C51"/>
    <w:rsid w:val="00820552"/>
    <w:rsid w:val="008B4051"/>
    <w:rsid w:val="008C0968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B7A10"/>
    <w:rsid w:val="00CD2568"/>
    <w:rsid w:val="00D11966"/>
    <w:rsid w:val="00DB70BA"/>
    <w:rsid w:val="00DC0F74"/>
    <w:rsid w:val="00DD6622"/>
    <w:rsid w:val="00E25119"/>
    <w:rsid w:val="00E458F1"/>
    <w:rsid w:val="00EB74A4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EB74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EB74A4"/>
    <w:rPr>
      <w:sz w:val="24"/>
    </w:rPr>
  </w:style>
  <w:style w:type="paragraph" w:styleId="ad">
    <w:name w:val="footer"/>
    <w:basedOn w:val="a"/>
    <w:link w:val="ae"/>
    <w:rsid w:val="00EB74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B74A4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EB74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EB74A4"/>
    <w:rPr>
      <w:sz w:val="24"/>
    </w:rPr>
  </w:style>
  <w:style w:type="paragraph" w:styleId="ad">
    <w:name w:val="footer"/>
    <w:basedOn w:val="a"/>
    <w:link w:val="ae"/>
    <w:rsid w:val="00EB74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B74A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1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>СБТ</Company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creator>М</dc:creator>
  <cp:lastModifiedBy>М</cp:lastModifiedBy>
  <cp:revision>1</cp:revision>
  <dcterms:created xsi:type="dcterms:W3CDTF">2021-11-24T09:24:00Z</dcterms:created>
  <dcterms:modified xsi:type="dcterms:W3CDTF">2021-11-24T09:25:00Z</dcterms:modified>
</cp:coreProperties>
</file>