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B10BF9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B10BF9">
        <w:rPr>
          <w:rStyle w:val="a9"/>
          <w:b/>
        </w:rPr>
        <w:fldChar w:fldCharType="begin"/>
      </w:r>
      <w:r w:rsidRPr="00B10BF9">
        <w:rPr>
          <w:rStyle w:val="a9"/>
          <w:b/>
        </w:rPr>
        <w:instrText xml:space="preserve"> DOCVARIABLE </w:instrText>
      </w:r>
      <w:r w:rsidR="00EA3306" w:rsidRPr="00B10BF9">
        <w:rPr>
          <w:rStyle w:val="a9"/>
          <w:b/>
          <w:lang w:val="en-US"/>
        </w:rPr>
        <w:instrText>ceh</w:instrText>
      </w:r>
      <w:r w:rsidR="00EA3306" w:rsidRPr="00B10BF9">
        <w:rPr>
          <w:rStyle w:val="a9"/>
          <w:b/>
        </w:rPr>
        <w:instrText>_</w:instrText>
      </w:r>
      <w:r w:rsidR="00EA3306" w:rsidRPr="00B10BF9">
        <w:rPr>
          <w:rStyle w:val="a9"/>
          <w:b/>
          <w:lang w:val="en-US"/>
        </w:rPr>
        <w:instrText>info</w:instrText>
      </w:r>
      <w:r w:rsidRPr="00B10BF9">
        <w:rPr>
          <w:rStyle w:val="a9"/>
          <w:b/>
        </w:rPr>
        <w:instrText xml:space="preserve"> \* MERGEFORMAT </w:instrText>
      </w:r>
      <w:r w:rsidR="00B874F5" w:rsidRPr="00B10BF9">
        <w:rPr>
          <w:rStyle w:val="a9"/>
          <w:b/>
        </w:rPr>
        <w:fldChar w:fldCharType="separate"/>
      </w:r>
      <w:r w:rsidR="00B10BF9" w:rsidRPr="00B10BF9">
        <w:rPr>
          <w:rStyle w:val="a9"/>
          <w:b/>
        </w:rPr>
        <w:t>Администрация городского округа Верхняя Пышма</w:t>
      </w:r>
      <w:r w:rsidRPr="00B10BF9">
        <w:rPr>
          <w:rStyle w:val="a9"/>
          <w:b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B10BF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F1EDF" w:rsidRPr="00F06873" w:rsidRDefault="00B10BF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B10BF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F1EDF" w:rsidRPr="00F06873" w:rsidRDefault="00B10BF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B10BF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F1EDF" w:rsidRPr="00F06873" w:rsidRDefault="00B10BF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B10BF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B10BF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B10BF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B10BF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0BF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B10BF9" w:rsidRDefault="00F06873" w:rsidP="00B10BF9">
      <w:pPr>
        <w:jc w:val="right"/>
        <w:rPr>
          <w:sz w:val="20"/>
        </w:rPr>
      </w:pPr>
      <w:r w:rsidRPr="00F06873">
        <w:t>Таблица 2</w:t>
      </w:r>
      <w:r w:rsidR="00B10BF9">
        <w:fldChar w:fldCharType="begin"/>
      </w:r>
      <w:r w:rsidR="00B10BF9">
        <w:instrText xml:space="preserve"> INCLUDETEXT  "C:\\Новая база 05-08-20\\ARMv51_files\\sv_ved_org_248.xml" \! \t "C:\\Program Files (x86)\\Аттестация-5.1\\xsl\\per_rm\\form2_01.xsl"  \* MERGEFORMAT </w:instrText>
      </w:r>
      <w:r w:rsidR="00B10BF9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5"/>
        <w:gridCol w:w="345"/>
        <w:gridCol w:w="464"/>
        <w:gridCol w:w="345"/>
        <w:gridCol w:w="345"/>
        <w:gridCol w:w="46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B10BF9" w:rsidTr="00B10BF9">
        <w:trPr>
          <w:divId w:val="1808818324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,н</w:t>
            </w:r>
            <w:proofErr w:type="gramEnd"/>
            <w:r>
              <w:rPr>
                <w:sz w:val="16"/>
                <w:szCs w:val="16"/>
              </w:rPr>
              <w:t>ет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B10BF9" w:rsidTr="00B10BF9">
        <w:trPr>
          <w:divId w:val="1808818324"/>
          <w:trHeight w:val="220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0BF9" w:rsidRDefault="00B10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rPr>
                <w:sz w:val="16"/>
                <w:szCs w:val="16"/>
              </w:rPr>
            </w:pPr>
          </w:p>
        </w:tc>
      </w:tr>
      <w:tr w:rsidR="00B10BF9" w:rsidTr="00B10BF9">
        <w:trPr>
          <w:divId w:val="1808818324"/>
          <w:tblHeader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B10BF9">
        <w:trPr>
          <w:divId w:val="180881832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Pr="00B10BF9" w:rsidRDefault="00B10BF9">
            <w:pPr>
              <w:jc w:val="center"/>
              <w:rPr>
                <w:b/>
                <w:sz w:val="18"/>
                <w:szCs w:val="18"/>
              </w:rPr>
            </w:pPr>
            <w:r w:rsidRPr="00B10BF9">
              <w:rPr>
                <w:b/>
                <w:sz w:val="18"/>
                <w:szCs w:val="18"/>
              </w:rPr>
              <w:t>Управление делами</w:t>
            </w:r>
          </w:p>
        </w:tc>
      </w:tr>
      <w:tr w:rsidR="00B10BF9">
        <w:trPr>
          <w:divId w:val="1808818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F9">
        <w:trPr>
          <w:divId w:val="180881832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Pr="00B10BF9" w:rsidRDefault="00B10BF9">
            <w:pPr>
              <w:jc w:val="center"/>
              <w:rPr>
                <w:b/>
                <w:sz w:val="18"/>
                <w:szCs w:val="18"/>
              </w:rPr>
            </w:pPr>
            <w:r w:rsidRPr="00B10BF9">
              <w:rPr>
                <w:b/>
                <w:sz w:val="18"/>
                <w:szCs w:val="18"/>
              </w:rPr>
              <w:t>Отдел муниципальной службы и кадров</w:t>
            </w:r>
          </w:p>
        </w:tc>
      </w:tr>
      <w:tr w:rsidR="00B10BF9">
        <w:trPr>
          <w:divId w:val="1808818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F9">
        <w:trPr>
          <w:divId w:val="180881832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Pr="00B10BF9" w:rsidRDefault="00B10BF9">
            <w:pPr>
              <w:jc w:val="center"/>
              <w:rPr>
                <w:b/>
                <w:sz w:val="18"/>
                <w:szCs w:val="18"/>
              </w:rPr>
            </w:pPr>
            <w:r w:rsidRPr="00B10BF9">
              <w:rPr>
                <w:b/>
                <w:sz w:val="18"/>
                <w:szCs w:val="18"/>
              </w:rPr>
              <w:t>Отдел информационных технологий</w:t>
            </w:r>
          </w:p>
        </w:tc>
      </w:tr>
      <w:tr w:rsidR="00B10BF9">
        <w:trPr>
          <w:divId w:val="1808818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F9">
        <w:trPr>
          <w:divId w:val="180881832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Pr="00B10BF9" w:rsidRDefault="00B10BF9">
            <w:pPr>
              <w:jc w:val="center"/>
              <w:rPr>
                <w:b/>
                <w:sz w:val="18"/>
                <w:szCs w:val="18"/>
              </w:rPr>
            </w:pPr>
            <w:r w:rsidRPr="00B10BF9">
              <w:rPr>
                <w:b/>
                <w:sz w:val="18"/>
                <w:szCs w:val="18"/>
              </w:rPr>
              <w:t>Отдел бухгалтерского учета и отчетности</w:t>
            </w:r>
          </w:p>
        </w:tc>
      </w:tr>
      <w:tr w:rsidR="00B10BF9">
        <w:trPr>
          <w:divId w:val="1808818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Бухгалтер-экономист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F9">
        <w:trPr>
          <w:divId w:val="1808818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F9">
        <w:trPr>
          <w:divId w:val="180881832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Pr="00B10BF9" w:rsidRDefault="00B10BF9">
            <w:pPr>
              <w:jc w:val="center"/>
              <w:rPr>
                <w:b/>
                <w:sz w:val="18"/>
                <w:szCs w:val="18"/>
              </w:rPr>
            </w:pPr>
            <w:r w:rsidRPr="00B10BF9">
              <w:rPr>
                <w:b/>
                <w:sz w:val="18"/>
                <w:szCs w:val="18"/>
              </w:rPr>
              <w:t>Отдел социальной политики</w:t>
            </w:r>
          </w:p>
        </w:tc>
      </w:tr>
      <w:tr w:rsidR="00B10BF9">
        <w:trPr>
          <w:divId w:val="1808818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F9">
        <w:trPr>
          <w:divId w:val="180881832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Pr="00B10BF9" w:rsidRDefault="00B10BF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10BF9">
              <w:rPr>
                <w:b/>
                <w:sz w:val="18"/>
                <w:szCs w:val="18"/>
              </w:rPr>
              <w:t>Красненская</w:t>
            </w:r>
            <w:proofErr w:type="spellEnd"/>
            <w:r w:rsidRPr="00B10BF9">
              <w:rPr>
                <w:b/>
                <w:sz w:val="18"/>
                <w:szCs w:val="18"/>
              </w:rPr>
              <w:t xml:space="preserve"> поселковая администрация; 624086, Свердловская обл., г. Верхняя Пышма</w:t>
            </w:r>
          </w:p>
        </w:tc>
      </w:tr>
      <w:tr w:rsidR="00B10BF9">
        <w:trPr>
          <w:divId w:val="1808818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F9">
        <w:trPr>
          <w:divId w:val="180881832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Pr="00B10BF9" w:rsidRDefault="00B10BF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10BF9">
              <w:rPr>
                <w:b/>
                <w:sz w:val="18"/>
                <w:szCs w:val="18"/>
              </w:rPr>
              <w:t>Балтымская</w:t>
            </w:r>
            <w:proofErr w:type="spellEnd"/>
            <w:r w:rsidRPr="00B10BF9">
              <w:rPr>
                <w:b/>
                <w:sz w:val="18"/>
                <w:szCs w:val="18"/>
              </w:rPr>
              <w:t xml:space="preserve"> сельская администрация; 624080, Свердловская обл., г. Верхняя Пышма</w:t>
            </w:r>
          </w:p>
        </w:tc>
      </w:tr>
      <w:tr w:rsidR="00B10BF9">
        <w:trPr>
          <w:divId w:val="1808818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F9">
        <w:trPr>
          <w:divId w:val="180881832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Pr="00B10BF9" w:rsidRDefault="00B10BF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10BF9">
              <w:rPr>
                <w:b/>
                <w:sz w:val="18"/>
                <w:szCs w:val="18"/>
              </w:rPr>
              <w:t>Исетская</w:t>
            </w:r>
            <w:proofErr w:type="spellEnd"/>
            <w:r w:rsidRPr="00B10BF9">
              <w:rPr>
                <w:b/>
                <w:sz w:val="18"/>
                <w:szCs w:val="18"/>
              </w:rPr>
              <w:t xml:space="preserve"> поселковая администрация; 624082, Свердловская обл., г. Верхняя Пышма</w:t>
            </w:r>
          </w:p>
        </w:tc>
      </w:tr>
      <w:tr w:rsidR="00B10BF9">
        <w:trPr>
          <w:divId w:val="1808818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0BF9">
        <w:trPr>
          <w:divId w:val="180881832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Pr="00B10BF9" w:rsidRDefault="00B10BF9">
            <w:pPr>
              <w:jc w:val="center"/>
              <w:rPr>
                <w:b/>
                <w:sz w:val="18"/>
                <w:szCs w:val="18"/>
              </w:rPr>
            </w:pPr>
            <w:r w:rsidRPr="00B10BF9">
              <w:rPr>
                <w:b/>
                <w:sz w:val="18"/>
                <w:szCs w:val="18"/>
              </w:rPr>
              <w:t>Кедровская поселковая администрация; 624087, Свердловская обл., г. Верхняя Пышма</w:t>
            </w:r>
          </w:p>
        </w:tc>
      </w:tr>
      <w:tr w:rsidR="00B10BF9">
        <w:trPr>
          <w:divId w:val="1808818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F9" w:rsidRDefault="00B10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B10BF9" w:rsidP="00B10BF9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936F48" w:rsidRPr="00B10BF9" w:rsidRDefault="00B10BF9" w:rsidP="00936F48">
      <w:r>
        <w:br w:type="page"/>
      </w:r>
      <w:bookmarkStart w:id="6" w:name="_GoBack"/>
      <w:bookmarkEnd w:id="6"/>
      <w:r w:rsidR="00936F48" w:rsidRPr="00DB70BA">
        <w:lastRenderedPageBreak/>
        <w:t>Дата составления:</w:t>
      </w:r>
      <w:r w:rsidR="00936F48" w:rsidRPr="00883461">
        <w:rPr>
          <w:rStyle w:val="a9"/>
        </w:rPr>
        <w:t xml:space="preserve"> </w:t>
      </w:r>
      <w:r w:rsidR="00936F48" w:rsidRPr="00883461">
        <w:rPr>
          <w:rStyle w:val="a9"/>
        </w:rPr>
        <w:fldChar w:fldCharType="begin"/>
      </w:r>
      <w:r w:rsidR="00936F48" w:rsidRPr="00883461">
        <w:rPr>
          <w:rStyle w:val="a9"/>
        </w:rPr>
        <w:instrText xml:space="preserve"> DOCVARIABLE </w:instrText>
      </w:r>
      <w:r w:rsidR="00936F48">
        <w:rPr>
          <w:rStyle w:val="a9"/>
          <w:lang w:val="en-US"/>
        </w:rPr>
        <w:instrText>fill</w:instrText>
      </w:r>
      <w:r w:rsidR="00936F48" w:rsidRPr="00B10BF9">
        <w:rPr>
          <w:rStyle w:val="a9"/>
        </w:rPr>
        <w:instrText>_</w:instrText>
      </w:r>
      <w:r w:rsidR="00936F48">
        <w:rPr>
          <w:rStyle w:val="a9"/>
          <w:lang w:val="en-US"/>
        </w:rPr>
        <w:instrText>date</w:instrText>
      </w:r>
      <w:r w:rsidR="00936F48" w:rsidRPr="00883461">
        <w:rPr>
          <w:rStyle w:val="a9"/>
        </w:rPr>
        <w:instrText xml:space="preserve"> \* MERGEFORMAT </w:instrText>
      </w:r>
      <w:r w:rsidR="00936F48">
        <w:rPr>
          <w:rStyle w:val="a9"/>
        </w:rPr>
        <w:fldChar w:fldCharType="separate"/>
      </w:r>
      <w:r>
        <w:rPr>
          <w:rStyle w:val="a9"/>
        </w:rPr>
        <w:t>29.11.2021</w:t>
      </w:r>
      <w:r w:rsidR="00936F48" w:rsidRPr="00883461">
        <w:rPr>
          <w:rStyle w:val="a9"/>
        </w:rPr>
        <w:fldChar w:fldCharType="end"/>
      </w:r>
      <w:r w:rsidR="00936F48"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0BF9" w:rsidP="009D6532">
            <w:pPr>
              <w:pStyle w:val="aa"/>
            </w:pPr>
            <w:r>
              <w:t>Заместитель главы администрации по социальным вопросам городского окр</w:t>
            </w:r>
            <w:r>
              <w:t>у</w:t>
            </w:r>
            <w:r>
              <w:t>га Верхняя Пышма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0BF9" w:rsidP="009D6532">
            <w:pPr>
              <w:pStyle w:val="aa"/>
            </w:pPr>
            <w:proofErr w:type="spellStart"/>
            <w:r>
              <w:t>Выгодский</w:t>
            </w:r>
            <w:proofErr w:type="spellEnd"/>
            <w:r>
              <w:t xml:space="preserve"> П.Я.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10BF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B10BF9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0B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0BF9" w:rsidP="009D6532">
            <w:pPr>
              <w:pStyle w:val="aa"/>
            </w:pPr>
            <w:r>
              <w:t>Специалист по охране труда; инженер отдела муниципальной службы и ка</w:t>
            </w:r>
            <w:r>
              <w:t>д</w:t>
            </w:r>
            <w:r>
              <w:t>ров управления делами администрации городского округа Верхняя Пышма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0BF9" w:rsidP="009D6532">
            <w:pPr>
              <w:pStyle w:val="aa"/>
            </w:pPr>
            <w:proofErr w:type="spellStart"/>
            <w:r>
              <w:t>Домрачева</w:t>
            </w:r>
            <w:proofErr w:type="spellEnd"/>
            <w:r>
              <w:t xml:space="preserve"> О.В.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0B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10BF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10BF9" w:rsidRPr="00B10BF9" w:rsidTr="00B10B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  <w:r>
              <w:t>Заместитель главы администрации по общим вопросам городского округа Верхняя Пышма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  <w:proofErr w:type="spellStart"/>
            <w:r>
              <w:t>Резинских</w:t>
            </w:r>
            <w:proofErr w:type="spellEnd"/>
            <w:r>
              <w:t xml:space="preserve"> Н.А.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</w:tr>
      <w:tr w:rsidR="00B10BF9" w:rsidRPr="00B10BF9" w:rsidTr="00B10B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(дата)</w:t>
            </w:r>
          </w:p>
        </w:tc>
      </w:tr>
      <w:tr w:rsidR="00B10BF9" w:rsidRPr="00B10BF9" w:rsidTr="00B10B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  <w:r>
              <w:t>Начальник управления делами админ</w:t>
            </w:r>
            <w:r>
              <w:t>и</w:t>
            </w:r>
            <w:r>
              <w:t>страции городского округа Верхняя Пышма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  <w:r>
              <w:t>Кузнецова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</w:tr>
      <w:tr w:rsidR="00B10BF9" w:rsidRPr="00B10BF9" w:rsidTr="00B10B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(дата)</w:t>
            </w:r>
          </w:p>
        </w:tc>
      </w:tr>
      <w:tr w:rsidR="00B10BF9" w:rsidRPr="00B10BF9" w:rsidTr="00B10B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  <w:r>
              <w:t>Председатель комитета экономики и муниципального заказа администрации городского округа Верхняя Пышма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  <w:r>
              <w:t>Маленьких М.А.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</w:tr>
      <w:tr w:rsidR="00B10BF9" w:rsidRPr="00B10BF9" w:rsidTr="00B10B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(дата)</w:t>
            </w:r>
          </w:p>
        </w:tc>
      </w:tr>
      <w:tr w:rsidR="00B10BF9" w:rsidRPr="00B10BF9" w:rsidTr="00B10B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  <w:r>
              <w:t>Начальник отдела бухгалтерского учета и отчетности администрации городск</w:t>
            </w:r>
            <w:r>
              <w:t>о</w:t>
            </w:r>
            <w:r>
              <w:t>го округа администрации Верхняя Пышма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  <w:proofErr w:type="spellStart"/>
            <w:r>
              <w:t>Сафрыгина</w:t>
            </w:r>
            <w:proofErr w:type="spellEnd"/>
            <w:r>
              <w:t xml:space="preserve"> Н.А.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0BF9" w:rsidRPr="00B10BF9" w:rsidRDefault="00B10BF9" w:rsidP="009D6532">
            <w:pPr>
              <w:pStyle w:val="aa"/>
            </w:pPr>
          </w:p>
        </w:tc>
      </w:tr>
      <w:tr w:rsidR="00B10BF9" w:rsidRPr="00B10BF9" w:rsidTr="00B10BF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0BF9" w:rsidRPr="00B10BF9" w:rsidRDefault="00B10BF9" w:rsidP="009D6532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B10BF9" w:rsidTr="00B10BF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10BF9" w:rsidRDefault="00B10BF9" w:rsidP="002743B5">
            <w:pPr>
              <w:pStyle w:val="aa"/>
            </w:pPr>
            <w:r w:rsidRPr="00B10BF9">
              <w:t>2032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10BF9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10BF9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10BF9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10BF9" w:rsidRDefault="00B10BF9" w:rsidP="002743B5">
            <w:pPr>
              <w:pStyle w:val="aa"/>
            </w:pPr>
            <w:r w:rsidRPr="00B10BF9">
              <w:t>Анашкин Денис Игоревич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10BF9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10BF9" w:rsidRDefault="002743B5" w:rsidP="002743B5">
            <w:pPr>
              <w:pStyle w:val="aa"/>
            </w:pPr>
          </w:p>
        </w:tc>
      </w:tr>
      <w:tr w:rsidR="002743B5" w:rsidRPr="00B10BF9" w:rsidTr="00B10BF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B10BF9" w:rsidRDefault="00B10BF9" w:rsidP="002743B5">
            <w:pPr>
              <w:pStyle w:val="aa"/>
              <w:rPr>
                <w:b/>
                <w:vertAlign w:val="superscript"/>
              </w:rPr>
            </w:pPr>
            <w:r w:rsidRPr="00B10BF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B10BF9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B10BF9" w:rsidRDefault="00B10BF9" w:rsidP="002743B5">
            <w:pPr>
              <w:pStyle w:val="aa"/>
              <w:rPr>
                <w:b/>
                <w:vertAlign w:val="superscript"/>
              </w:rPr>
            </w:pPr>
            <w:r w:rsidRPr="00B10BF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B10BF9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B10BF9" w:rsidRDefault="00B10BF9" w:rsidP="002743B5">
            <w:pPr>
              <w:pStyle w:val="aa"/>
              <w:rPr>
                <w:b/>
                <w:vertAlign w:val="superscript"/>
              </w:rPr>
            </w:pPr>
            <w:r w:rsidRPr="00B10BF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B10BF9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B10BF9" w:rsidRDefault="00B10BF9" w:rsidP="002743B5">
            <w:pPr>
              <w:pStyle w:val="aa"/>
              <w:rPr>
                <w:vertAlign w:val="superscript"/>
              </w:rPr>
            </w:pPr>
            <w:r w:rsidRPr="00B10BF9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9A7" w:rsidRDefault="004949A7" w:rsidP="00B10BF9">
      <w:r>
        <w:separator/>
      </w:r>
    </w:p>
  </w:endnote>
  <w:endnote w:type="continuationSeparator" w:id="0">
    <w:p w:rsidR="004949A7" w:rsidRDefault="004949A7" w:rsidP="00B1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9A7" w:rsidRDefault="004949A7" w:rsidP="00B10BF9">
      <w:r>
        <w:separator/>
      </w:r>
    </w:p>
  </w:footnote>
  <w:footnote w:type="continuationSeparator" w:id="0">
    <w:p w:rsidR="004949A7" w:rsidRDefault="004949A7" w:rsidP="00B10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40"/>
    <w:docVar w:name="att_org_adr" w:val="620010, Свердловская обл., г. Екатеринбург, ул. Черняховского 52Б, к.12;_x000d__x000a_620026, Свердловская обл., г. Екатеринбург, ул. Белинского, д.55, офис 314, 317;"/>
    <w:docVar w:name="att_org_name" w:val="Общество с ограниченной ответственностью &quot;Сфера Безопасности Труда&quot;"/>
    <w:docVar w:name="att_org_reg_date" w:val="15.12.2015"/>
    <w:docVar w:name="att_org_reg_num" w:val="169"/>
    <w:docVar w:name="boss_fio" w:val="Кирсанова Ирина Ивановна"/>
    <w:docVar w:name="ceh_info" w:val="Администрация городского округа Верхняя Пышма"/>
    <w:docVar w:name="doc_name" w:val="Документ40"/>
    <w:docVar w:name="doc_type" w:val="5"/>
    <w:docVar w:name="fill_date" w:val="29.11.2021"/>
    <w:docVar w:name="org_guid" w:val="11D2138EBC304E7B8BDBA50F855F9DF5"/>
    <w:docVar w:name="org_id" w:val="248"/>
    <w:docVar w:name="org_name" w:val="     "/>
    <w:docVar w:name="pers_guids" w:val="E34056DE88DB4474A2B04C8FA4E64B63@"/>
    <w:docVar w:name="pers_snils" w:val="E34056DE88DB4474A2B04C8FA4E64B63@"/>
    <w:docVar w:name="pred_dolg" w:val="Заместитель главы администрации по социальным вопросам городского округа Верхняя Пышма"/>
    <w:docVar w:name="pred_fio" w:val="Выгодский П.Я."/>
    <w:docVar w:name="rbtd_name" w:val="Администрация городского округа Верхняя Пышма"/>
    <w:docVar w:name="step_test" w:val="54"/>
    <w:docVar w:name="sv_docs" w:val="1"/>
  </w:docVars>
  <w:rsids>
    <w:rsidRoot w:val="00B10BF9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49A7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0BF9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10B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10BF9"/>
    <w:rPr>
      <w:sz w:val="24"/>
    </w:rPr>
  </w:style>
  <w:style w:type="paragraph" w:styleId="ad">
    <w:name w:val="footer"/>
    <w:basedOn w:val="a"/>
    <w:link w:val="ae"/>
    <w:rsid w:val="00B10B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10BF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10B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10BF9"/>
    <w:rPr>
      <w:sz w:val="24"/>
    </w:rPr>
  </w:style>
  <w:style w:type="paragraph" w:styleId="ad">
    <w:name w:val="footer"/>
    <w:basedOn w:val="a"/>
    <w:link w:val="ae"/>
    <w:rsid w:val="00B10B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10B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СБТ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М</dc:creator>
  <cp:lastModifiedBy>М</cp:lastModifiedBy>
  <cp:revision>1</cp:revision>
  <dcterms:created xsi:type="dcterms:W3CDTF">2021-11-24T09:22:00Z</dcterms:created>
  <dcterms:modified xsi:type="dcterms:W3CDTF">2021-11-24T09:24:00Z</dcterms:modified>
</cp:coreProperties>
</file>