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CF5" w:rsidRDefault="00E3002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ОТЧЕТ</w:t>
      </w:r>
    </w:p>
    <w:p w:rsidR="008E7CF5" w:rsidRDefault="00E3002A">
      <w:pPr>
        <w:pStyle w:val="ae"/>
        <w:spacing w:before="0" w:after="0" w:line="240" w:lineRule="auto"/>
        <w:jc w:val="center"/>
      </w:pPr>
      <w:r>
        <w:rPr>
          <w:rFonts w:ascii="Liberation Serif" w:hAnsi="Liberation Serif"/>
          <w:b/>
          <w:bCs/>
          <w:sz w:val="28"/>
          <w:szCs w:val="28"/>
        </w:rPr>
        <w:t xml:space="preserve">о ходе выполнения мероприятий, результатах и оценке эффективности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реализации комплексной программы «Развитие городского округа Верхняя Пышма» на 2017–2024 годы, утвержденной </w:t>
      </w:r>
      <w:r>
        <w:rPr>
          <w:rFonts w:ascii="Liberation Serif" w:hAnsi="Liberation Serif" w:cs="Liberation Serif"/>
          <w:b/>
          <w:sz w:val="28"/>
          <w:szCs w:val="28"/>
        </w:rPr>
        <w:t>постановлением Правительства Свердловской области от 14.09.2017 № 677-ПП, по итогам 2021 года</w:t>
      </w:r>
    </w:p>
    <w:p w:rsidR="008E7CF5" w:rsidRDefault="008E7CF5">
      <w:pPr>
        <w:pStyle w:val="a3"/>
        <w:autoSpaceDE w:val="0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28"/>
        </w:rPr>
      </w:pPr>
    </w:p>
    <w:p w:rsidR="008E7CF5" w:rsidRDefault="008E7CF5">
      <w:pPr>
        <w:pStyle w:val="a3"/>
        <w:autoSpaceDE w:val="0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28"/>
        </w:rPr>
      </w:pPr>
    </w:p>
    <w:p w:rsidR="008E7CF5" w:rsidRDefault="00E3002A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 основании проведенной оценки </w:t>
      </w:r>
      <w:r>
        <w:rPr>
          <w:rFonts w:ascii="Liberation Serif" w:hAnsi="Liberation Serif" w:cs="Liberation Serif"/>
          <w:b/>
          <w:sz w:val="28"/>
          <w:szCs w:val="28"/>
        </w:rPr>
        <w:t>эффективность реализации</w:t>
      </w:r>
      <w:r>
        <w:rPr>
          <w:rFonts w:ascii="Liberation Serif" w:hAnsi="Liberation Serif" w:cs="Liberation Serif"/>
          <w:sz w:val="28"/>
          <w:szCs w:val="28"/>
        </w:rPr>
        <w:t xml:space="preserve"> комплексной программы «Развитие городского округа Верхняя Пышма»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 2017–2024 годы, утвержденной поста</w:t>
      </w:r>
      <w:r>
        <w:rPr>
          <w:rFonts w:ascii="Liberation Serif" w:hAnsi="Liberation Serif" w:cs="Liberation Serif"/>
          <w:sz w:val="28"/>
          <w:szCs w:val="28"/>
        </w:rPr>
        <w:t xml:space="preserve">новлением Правительства Свердловской области от 14.09.2017 № 677-ПП (далее – комплексная программа), </w:t>
      </w:r>
      <w:r>
        <w:rPr>
          <w:rFonts w:ascii="Liberation Serif" w:hAnsi="Liberation Serif" w:cs="Liberation Serif"/>
          <w:b/>
          <w:sz w:val="28"/>
          <w:szCs w:val="28"/>
        </w:rPr>
        <w:t>за 2021 год оценивается как удовлетворительная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Эффективность реализации комплексной программы рассчитана исходя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из степени: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достижения запланированны</w:t>
      </w:r>
      <w:r>
        <w:rPr>
          <w:rFonts w:ascii="Liberation Serif" w:hAnsi="Liberation Serif" w:cs="Liberation Serif"/>
          <w:sz w:val="28"/>
          <w:szCs w:val="28"/>
        </w:rPr>
        <w:t>х значений целевых показателей реализации комплексной программы, которая составила 87,5% и оценивается как удовлетворительная. Комплексной программой на 2021 год утверждены 24 целевых показателя, значения 21 из которых достигнуты согласно плану или превыша</w:t>
      </w:r>
      <w:r>
        <w:rPr>
          <w:rFonts w:ascii="Liberation Serif" w:hAnsi="Liberation Serif" w:cs="Liberation Serif"/>
          <w:sz w:val="28"/>
          <w:szCs w:val="28"/>
        </w:rPr>
        <w:t>ют его. Отчет о достижении целевых показателей комплексной программы за 2021 год представлен в таблице 1;</w:t>
      </w:r>
    </w:p>
    <w:p w:rsidR="008E7CF5" w:rsidRDefault="00E3002A">
      <w:pPr>
        <w:tabs>
          <w:tab w:val="left" w:pos="709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исполнения плана мероприятий по реализации комплексной программы, которая составила 72,3% и оценивается как удовлетворительная. Планом мероприятий </w:t>
      </w:r>
      <w:r>
        <w:rPr>
          <w:rFonts w:ascii="Liberation Serif" w:hAnsi="Liberation Serif" w:cs="Liberation Serif"/>
          <w:sz w:val="28"/>
          <w:szCs w:val="28"/>
        </w:rPr>
        <w:t>на 2021 год предусмотрена реализация 57 мероприятий, в полном объеме исполнено 41 мероприятие. Отчет о выполнении мероприятий комплексной программы за 2021 год представлен в таблице 2.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Фактический объем финансирования мероприятий комплексной программы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sz w:val="28"/>
          <w:szCs w:val="28"/>
        </w:rPr>
        <w:t>состоянию на 31 декабря 2021 года составил 4 963 231,7 тыс. рублей, или 68,6% от плана, в том числе: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бюджет – 46 382,9 тыс. рублей, или 112,8% от плана;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областной бюджет – 1 356 529,4 тыс. рублей, или 127,5% от плана;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местный бюджет – 946 068,5</w:t>
      </w:r>
      <w:r>
        <w:rPr>
          <w:rFonts w:ascii="Liberation Serif" w:hAnsi="Liberation Serif" w:cs="Liberation Serif"/>
          <w:sz w:val="28"/>
          <w:szCs w:val="28"/>
        </w:rPr>
        <w:t xml:space="preserve"> тыс. рублей, или 62,5% от плана;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внебюджетные источники – 2 614 250,8 тыс. рублей, или 56,7% от плана.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 рамках комплексной программы осуществлялась реализация мероприятий по следующим направлениям.</w:t>
      </w:r>
    </w:p>
    <w:p w:rsidR="008E7CF5" w:rsidRDefault="00E3002A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Направление 1 «Развитие строительного комплекса»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Введены</w:t>
      </w:r>
      <w:r>
        <w:rPr>
          <w:rFonts w:ascii="Liberation Serif" w:hAnsi="Liberation Serif"/>
          <w:sz w:val="28"/>
          <w:szCs w:val="28"/>
        </w:rPr>
        <w:t xml:space="preserve"> в эксплуатацию жилые дома в ЖК «Петровский» и «Рифей», районе «Балтым-парк», многоквартирные жилые дома по ул. Октябрьская, д. 5, ул. Александра Козицына, д. 7 и д. 15 общей площадью 50,391 тыс. кв. метров.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Переселены граждане из 8 аварийных жилых помещен</w:t>
      </w:r>
      <w:r>
        <w:rPr>
          <w:rFonts w:ascii="Liberation Serif" w:hAnsi="Liberation Serif"/>
          <w:sz w:val="28"/>
          <w:szCs w:val="28"/>
        </w:rPr>
        <w:t>ий общей площадью 1415,2 кв. метров в поселках Кедровое и Ольховка.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Завершено строительство и введено в эксплуатацию здание администрации городского округа Верхняя Пышма по адресу: г. Верхняя Пышма, проспект Успенский, д. 115.</w:t>
      </w:r>
    </w:p>
    <w:p w:rsidR="008E7CF5" w:rsidRDefault="00E3002A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Направление 2 «Развитие образ</w:t>
      </w:r>
      <w:r>
        <w:rPr>
          <w:rFonts w:ascii="Liberation Serif" w:hAnsi="Liberation Serif"/>
          <w:b/>
          <w:sz w:val="28"/>
          <w:szCs w:val="28"/>
        </w:rPr>
        <w:t>ования»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Завершена реконструкция здания школы № 3 по ул. Машиностроителей, д. 6, школы № 1 с углубленным изучением предметов имени Б.С. Суворова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 ул. Красноармейская, д. 6. Осуществлена покупка мебели и оборудования для школы № 25 по ул. Петрова д. 43а и</w:t>
      </w:r>
      <w:r>
        <w:rPr>
          <w:rFonts w:ascii="Liberation Serif" w:hAnsi="Liberation Serif"/>
          <w:sz w:val="28"/>
          <w:szCs w:val="28"/>
        </w:rPr>
        <w:t xml:space="preserve"> начальной школы по ул. Чистова, д. 4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г. Верхняя Пышма.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Завершено строительство Дворца технического творчества в г. Верхняя Пышма, объект введен в эксплуатацию.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Разработана проектно-сметная документация на строительство детского сада на 270 мест в микро</w:t>
      </w:r>
      <w:r>
        <w:rPr>
          <w:rFonts w:ascii="Liberation Serif" w:hAnsi="Liberation Serif"/>
          <w:sz w:val="28"/>
          <w:szCs w:val="28"/>
        </w:rPr>
        <w:t>районах Северный и Центр-Юг в г. Верхняя Пышма и реконструкцию здания школы № 7 в пос. Исеть и школы № 16 в пос. Красном.</w:t>
      </w:r>
    </w:p>
    <w:p w:rsidR="008E7CF5" w:rsidRDefault="00E3002A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Направление 3 «Развитие физической культуры и спорта»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Завершено строительство спортивного комплекса с лыжероллерной трассой в г. Верхн</w:t>
      </w:r>
      <w:r>
        <w:rPr>
          <w:rFonts w:ascii="Liberation Serif" w:hAnsi="Liberation Serif"/>
          <w:sz w:val="28"/>
          <w:szCs w:val="28"/>
        </w:rPr>
        <w:t xml:space="preserve">яя Пышма и реконструкция административного здания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МКУ «Управление физической культуры, спорта и молодежной политики городского округа Верхняя Пышма», объекты введены в эксплуатацию.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Завершается строительство Дворца самбо в г. Верхняя Пышма, ввод объекта в</w:t>
      </w:r>
      <w:r>
        <w:rPr>
          <w:rFonts w:ascii="Liberation Serif" w:hAnsi="Liberation Serif"/>
          <w:sz w:val="28"/>
          <w:szCs w:val="28"/>
        </w:rPr>
        <w:t xml:space="preserve"> эксплуатацию запланирован в 2022 году.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Приобретены и установлены спортивные тренажеры для занятий уличной гимнастикой по ул. 2-я Пролетарская, д. 1 в г. Верхняя Пышма.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Разработана проектно-сметная документация на строительство физкультурно-оздоровительног</w:t>
      </w:r>
      <w:r>
        <w:rPr>
          <w:rFonts w:ascii="Liberation Serif" w:hAnsi="Liberation Serif"/>
          <w:sz w:val="28"/>
          <w:szCs w:val="28"/>
        </w:rPr>
        <w:t>о комплекса в пос. Исеть, проводится государственная экспертиза.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Осуществляется строительство физкультурно-оздоровительного комплекса по ул. Кривоусова, д.53 в г. Верхняя Пышма.</w:t>
      </w:r>
    </w:p>
    <w:p w:rsidR="008E7CF5" w:rsidRDefault="00E3002A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Направление 4 «Развитие здравоохранения»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Осуществляется капитальный ремонт зда</w:t>
      </w:r>
      <w:r>
        <w:rPr>
          <w:rFonts w:ascii="Liberation Serif" w:hAnsi="Liberation Serif"/>
          <w:sz w:val="28"/>
          <w:szCs w:val="28"/>
        </w:rPr>
        <w:t>ния центральной городской больницы, срок окончания работ – 01.09.2022, закуплен и установлен фельдшерско-акушерский пункт в пос. Половинном.</w:t>
      </w:r>
    </w:p>
    <w:p w:rsidR="008E7CF5" w:rsidRDefault="00E3002A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Направление 5 «Развитие культуры»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Проведена государственная экспертиза проектной документации на строительство клуб</w:t>
      </w:r>
      <w:r>
        <w:rPr>
          <w:rFonts w:ascii="Liberation Serif" w:hAnsi="Liberation Serif"/>
          <w:sz w:val="28"/>
          <w:szCs w:val="28"/>
        </w:rPr>
        <w:t>а в с. Мостовское.</w:t>
      </w:r>
    </w:p>
    <w:p w:rsidR="008E7CF5" w:rsidRDefault="00E3002A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Направление 6 «Развитие жилищно-коммунального хозяйства»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рамках проектирования и реконструкции водовода между станцией подкачки «Красный Адуй» и станцией водоподготовки выполнены работы по реконструкции первой ветки водовода от ВК2 до </w:t>
      </w:r>
      <w:r>
        <w:rPr>
          <w:rFonts w:ascii="Liberation Serif" w:hAnsi="Liberation Serif"/>
          <w:sz w:val="28"/>
          <w:szCs w:val="28"/>
        </w:rPr>
        <w:t>ВК3 и проектированию первой ветки водовода ВК3 до ВК4 по направлению к г. Верхняя Пышма.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Выполнен 2 этап благоустройства общественной территории «Верхнепышминский парк культуры и отдыха, «Мамин парк».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Осуществлено строительство магистральных наружных сетей</w:t>
      </w:r>
      <w:r>
        <w:rPr>
          <w:rFonts w:ascii="Liberation Serif" w:hAnsi="Liberation Serif"/>
          <w:sz w:val="28"/>
          <w:szCs w:val="28"/>
        </w:rPr>
        <w:t xml:space="preserve"> водоотведения по улицам Яблоневая и Садовая в с. Балтым, 40 лет Октября и Охотников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г. Верхняя Пышма.</w:t>
      </w:r>
    </w:p>
    <w:p w:rsidR="008E7CF5" w:rsidRDefault="00E3002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Разработана проектно-сметная документация на строительство распределительных газовых сетей в пос. Ромашка.</w:t>
      </w:r>
    </w:p>
    <w:p w:rsidR="008E7CF5" w:rsidRDefault="00E3002A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Направление 7 «Развитие транспортной инфрас</w:t>
      </w:r>
      <w:r>
        <w:rPr>
          <w:rFonts w:ascii="Liberation Serif" w:hAnsi="Liberation Serif"/>
          <w:b/>
          <w:sz w:val="28"/>
          <w:szCs w:val="28"/>
        </w:rPr>
        <w:t>труктуры»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Завершено строительство трамвайной линии на территории городского округа Верхняя Пышма, автомобильной дороги по ул. Машиностроителей в микрорайоне Северный, реконструкция автомобильной дороги по проспекту Успенский и ул. Феофанова в г. Верхняя Пы</w:t>
      </w:r>
      <w:r>
        <w:rPr>
          <w:rFonts w:ascii="Liberation Serif" w:hAnsi="Liberation Serif" w:cs="Liberation Serif"/>
          <w:bCs/>
          <w:sz w:val="28"/>
          <w:szCs w:val="28"/>
        </w:rPr>
        <w:t>шма.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Осуществляется строительство автомобильной дороги от промышленной площадки ОАО «Уральский завод химических реактивов» до промышленной площадки АО «Уралэлектромедь» и по ул. Сапожникова в г. Верхняя Пышма, ввод объектов в эксплуатацию запланирован в 20</w:t>
      </w:r>
      <w:r>
        <w:rPr>
          <w:rFonts w:ascii="Liberation Serif" w:hAnsi="Liberation Serif" w:cs="Liberation Serif"/>
          <w:bCs/>
          <w:sz w:val="28"/>
          <w:szCs w:val="28"/>
        </w:rPr>
        <w:t>22 году.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Направление 8 «Развитие агропромышленного комплекса и потребительского рынка»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Введено в эксплуатацию 92 объекта потребительского рынка, в том числе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52 предприятия торговли, 27 предприятий бытового обслуживания, 13 предприятий общественного питани</w:t>
      </w:r>
      <w:r>
        <w:rPr>
          <w:rFonts w:ascii="Liberation Serif" w:hAnsi="Liberation Serif" w:cs="Liberation Serif"/>
          <w:sz w:val="28"/>
          <w:szCs w:val="28"/>
        </w:rPr>
        <w:t>я.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Направление 9 «Развитие промышленности и предпринимательства»</w:t>
      </w:r>
    </w:p>
    <w:p w:rsidR="008E7CF5" w:rsidRDefault="00E3002A">
      <w:pPr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Завершена реконструкция цеха электролиза меди АО «Уралэлектромедь», объект введен в эксплуатацию. </w:t>
      </w:r>
      <w:r>
        <w:rPr>
          <w:rFonts w:ascii="Liberation Serif" w:hAnsi="Liberation Serif" w:cs="Calibri"/>
          <w:sz w:val="28"/>
          <w:szCs w:val="28"/>
        </w:rPr>
        <w:t xml:space="preserve">Разработана проектно-сметная документация на реконструкцию отделения безосновного </w:t>
      </w:r>
      <w:r>
        <w:rPr>
          <w:rFonts w:ascii="Liberation Serif" w:hAnsi="Liberation Serif" w:cs="Calibri"/>
          <w:sz w:val="28"/>
          <w:szCs w:val="28"/>
        </w:rPr>
        <w:t>производства, смонтировано 548 тонн металлоконструкций.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рамках реконструкции лигатурного производства АО «Уралредмет» выполнены проектно-изыскательские работы, разработан проект, определяющий нормативы выбросов вредных веществ в атмосферу.</w:t>
      </w:r>
    </w:p>
    <w:p w:rsidR="008E7CF5" w:rsidRDefault="00E3002A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рамках техни</w:t>
      </w:r>
      <w:r>
        <w:rPr>
          <w:rFonts w:ascii="Liberation Serif" w:hAnsi="Liberation Serif" w:cs="Liberation Serif"/>
          <w:sz w:val="28"/>
          <w:szCs w:val="28"/>
        </w:rPr>
        <w:t xml:space="preserve">ческого перевооружения плавильного передела,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АО «Екатеринбургский завод по обработке цветных металлов» введена в режим промышленной эксплуатации электронно-лучевая установка.</w:t>
      </w:r>
    </w:p>
    <w:p w:rsidR="008E7CF5" w:rsidRDefault="00E300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sectPr w:rsidR="008E7CF5">
          <w:headerReference w:type="default" r:id="rId6"/>
          <w:pgSz w:w="11906" w:h="16838"/>
          <w:pgMar w:top="1134" w:right="567" w:bottom="1134" w:left="1418" w:header="709" w:footer="709" w:gutter="0"/>
          <w:cols w:space="720"/>
          <w:titlePg/>
        </w:sectPr>
      </w:pPr>
      <w:r>
        <w:rPr>
          <w:rFonts w:ascii="Liberation Serif" w:hAnsi="Liberation Serif" w:cs="Liberation Serif"/>
          <w:sz w:val="28"/>
          <w:szCs w:val="28"/>
        </w:rPr>
        <w:t>Обеспечена деятельность Верхнепышминского фонда поддержки малого и среднего пред</w:t>
      </w:r>
      <w:r>
        <w:rPr>
          <w:rFonts w:ascii="Liberation Serif" w:hAnsi="Liberation Serif" w:cs="Liberation Serif"/>
          <w:sz w:val="28"/>
          <w:szCs w:val="28"/>
        </w:rPr>
        <w:t>принимательства. Проведена пропаганда и популяризация предпринимательской деятельности (изготовлены каталоги товаропроизводителей и самозанятых), 3 бизнес-разбора, 5 мастермайндов, 5 тренингов, 1 круглый стол, 2 мастер-класса, 3 семинара, 1 вебинар, оказан</w:t>
      </w:r>
      <w:r>
        <w:rPr>
          <w:rFonts w:ascii="Liberation Serif" w:hAnsi="Liberation Serif" w:cs="Liberation Serif"/>
          <w:sz w:val="28"/>
          <w:szCs w:val="28"/>
        </w:rPr>
        <w:t>а консультационная поддержка.</w:t>
      </w:r>
    </w:p>
    <w:p w:rsidR="008E7CF5" w:rsidRDefault="00E3002A">
      <w:pPr>
        <w:pStyle w:val="ae"/>
        <w:spacing w:before="0" w:after="0" w:line="228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ОТЧЕТ</w:t>
      </w:r>
    </w:p>
    <w:p w:rsidR="008E7CF5" w:rsidRDefault="00E3002A">
      <w:pPr>
        <w:pStyle w:val="ae"/>
        <w:spacing w:before="0" w:after="0" w:line="228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 достижении целевых показателей комплексной программы за </w:t>
      </w:r>
      <w:r>
        <w:rPr>
          <w:rFonts w:ascii="Liberation Serif" w:hAnsi="Liberation Serif" w:cs="Liberation Serif"/>
          <w:b/>
          <w:sz w:val="28"/>
          <w:szCs w:val="28"/>
        </w:rPr>
        <w:t>2021 год</w:t>
      </w:r>
    </w:p>
    <w:p w:rsidR="008E7CF5" w:rsidRDefault="008E7CF5">
      <w:pPr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E7CF5" w:rsidRDefault="00E3002A">
      <w:pPr>
        <w:spacing w:line="228" w:lineRule="auto"/>
        <w:ind w:right="-172"/>
        <w:jc w:val="righ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Таблица 1</w:t>
      </w:r>
    </w:p>
    <w:p w:rsidR="008E7CF5" w:rsidRDefault="008E7CF5">
      <w:pPr>
        <w:rPr>
          <w:sz w:val="2"/>
          <w:szCs w:val="2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4299"/>
        <w:gridCol w:w="1559"/>
        <w:gridCol w:w="1418"/>
        <w:gridCol w:w="1417"/>
        <w:gridCol w:w="1418"/>
        <w:gridCol w:w="3821"/>
      </w:tblGrid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Номер строки</w:t>
            </w:r>
          </w:p>
        </w:tc>
        <w:tc>
          <w:tcPr>
            <w:tcW w:w="4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Цели, задачи и целевые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Единица измерения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Значения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Процент выполнения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 xml:space="preserve">Причины отклонения </w:t>
            </w:r>
          </w:p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 xml:space="preserve">от </w:t>
            </w:r>
            <w:r>
              <w:rPr>
                <w:rFonts w:ascii="Liberation Serif" w:eastAsia="SimSun" w:hAnsi="Liberation Serif" w:cs="Liberation Serif"/>
              </w:rPr>
              <w:t>планового значения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</w:p>
        </w:tc>
        <w:tc>
          <w:tcPr>
            <w:tcW w:w="4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eastAsia="SimSun" w:hAnsi="Liberation Serif" w:cs="Liberation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факт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</w:p>
        </w:tc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eastAsia="SimSun" w:hAnsi="Liberation Serif" w:cs="Liberation Serif"/>
              </w:rPr>
            </w:pPr>
          </w:p>
        </w:tc>
      </w:tr>
    </w:tbl>
    <w:p w:rsidR="008E7CF5" w:rsidRDefault="008E7CF5">
      <w:pPr>
        <w:spacing w:line="228" w:lineRule="auto"/>
        <w:rPr>
          <w:rFonts w:ascii="Liberation Serif" w:hAnsi="Liberation Serif" w:cs="Liberation Serif"/>
          <w:sz w:val="2"/>
          <w:szCs w:val="2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4299"/>
        <w:gridCol w:w="1559"/>
        <w:gridCol w:w="1418"/>
        <w:gridCol w:w="1417"/>
        <w:gridCol w:w="1418"/>
        <w:gridCol w:w="3821"/>
      </w:tblGrid>
      <w:tr w:rsidR="008E7CF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7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</w:pPr>
            <w:r>
              <w:rPr>
                <w:rFonts w:ascii="Liberation Serif" w:hAnsi="Liberation Serif" w:cs="Liberation Serif"/>
              </w:rPr>
              <w:t>Направление 1 «Развитие строительного комплекса»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1. 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Годовой объем ввода жилья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тыс. кв. метров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146,2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hAnsi="Liberation Serif" w:cs="Calibri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3.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2.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Ввод в эксплуатацию административных </w:t>
            </w:r>
            <w:r>
              <w:rPr>
                <w:rFonts w:ascii="Liberation Serif" w:hAnsi="Liberation Serif" w:cs="Liberation Serif"/>
              </w:rPr>
              <w:t>зданий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hAnsi="Liberation Serif" w:cs="Calibri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4.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2 «Развитие образования»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5.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4. 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Ввод мест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6.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3 «Развитие физической культуры и спорта»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7.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6. 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Количество </w:t>
            </w:r>
            <w:r>
              <w:rPr>
                <w:rFonts w:ascii="Liberation Serif" w:hAnsi="Liberation Serif" w:cs="Liberation Serif"/>
              </w:rPr>
              <w:t xml:space="preserve">объектов физической культуры и спорта, вводимых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 эксплуатацию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8.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7.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9.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</w:t>
            </w:r>
            <w:r>
              <w:rPr>
                <w:rFonts w:ascii="Liberation Serif" w:hAnsi="Liberation Serif" w:cs="Liberation Serif"/>
              </w:rPr>
              <w:t xml:space="preserve"> 8.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10.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4 «Развитие здравоохранения»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11.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10.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Капитальный ремонт зданий медицинских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lastRenderedPageBreak/>
              <w:t>12.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</w:t>
            </w:r>
            <w:r>
              <w:rPr>
                <w:rFonts w:ascii="Liberation Serif" w:hAnsi="Liberation Serif" w:cs="Liberation Serif"/>
              </w:rPr>
              <w:t>показатель 11.</w:t>
            </w:r>
          </w:p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Удовлетворенность населения медицинской помощью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менее</w:t>
            </w:r>
          </w:p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122,0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13.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5 «Развитие культуры»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14.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13. </w:t>
            </w:r>
          </w:p>
          <w:p w:rsidR="008E7CF5" w:rsidRDefault="00E3002A">
            <w:pPr>
              <w:keepNext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Увеличение численности участников культурно-досуговых мероприятий </w:t>
            </w:r>
          </w:p>
          <w:p w:rsidR="008E7CF5" w:rsidRDefault="00E3002A">
            <w:pPr>
              <w:keepNext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(по сравнению с </w:t>
            </w:r>
            <w:r>
              <w:rPr>
                <w:rFonts w:ascii="Liberation Serif" w:hAnsi="Liberation Serif" w:cs="Liberation Serif"/>
              </w:rPr>
              <w:t>предыдущим годом)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104,3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keepNext/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15.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14.</w:t>
            </w:r>
          </w:p>
          <w:p w:rsidR="008E7CF5" w:rsidRDefault="00E3002A">
            <w:pPr>
              <w:keepNext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Увеличение числа посещений культурных мероприятий (по сравнению с показателем 2019 года)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115,0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keepNext/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16.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15.</w:t>
            </w:r>
          </w:p>
          <w:p w:rsidR="008E7CF5" w:rsidRDefault="00E3002A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Число культурно-массовых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114,3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17.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6 «Развитие жилищно-коммунального хозяйства»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18.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21.</w:t>
            </w:r>
          </w:p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Ввод в эксплуатацию линейных сооружений газоснабжения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 xml:space="preserve">сроки строительства распределительных газопроводов </w:t>
            </w:r>
          </w:p>
          <w:p w:rsidR="008E7CF5" w:rsidRDefault="00E3002A">
            <w:pPr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 xml:space="preserve">в с. Мостовское перенесены </w:t>
            </w:r>
          </w:p>
          <w:p w:rsidR="008E7CF5" w:rsidRDefault="00E3002A">
            <w:pPr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 xml:space="preserve">на 2022 </w:t>
            </w:r>
            <w:r>
              <w:rPr>
                <w:rFonts w:ascii="Liberation Serif" w:eastAsia="SimSun" w:hAnsi="Liberation Serif" w:cs="Liberation Serif"/>
              </w:rPr>
              <w:t>год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19.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22. </w:t>
            </w:r>
          </w:p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Нормативная мощность (пропускная способность) действующих очистных сооружений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тыс. куб. </w:t>
            </w:r>
          </w:p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 в сутки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20.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23. </w:t>
            </w:r>
          </w:p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перерывов в подаче воды (аварийность системы)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единиц/км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263,0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21.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24. </w:t>
            </w:r>
          </w:p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Увеличение объема резервуаров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для хранения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куб. метров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16 800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114,3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22.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26. </w:t>
            </w:r>
          </w:p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благоустроенных общественных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lastRenderedPageBreak/>
              <w:t>23.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Направление 7 «Развитие </w:t>
            </w:r>
            <w:r>
              <w:rPr>
                <w:rFonts w:ascii="Liberation Serif" w:hAnsi="Liberation Serif" w:cs="Liberation Serif"/>
              </w:rPr>
              <w:t>транспортной инфраструктуры»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24.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28. </w:t>
            </w:r>
          </w:p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Протяженность построенных </w:t>
            </w:r>
          </w:p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 реконструированных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4,397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41,8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осуществляется строительство автомобильной дороги </w:t>
            </w:r>
          </w:p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 ул. Сапожникова и </w:t>
            </w:r>
          </w:p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>
              <w:rPr>
                <w:rFonts w:ascii="Liberation Serif" w:hAnsi="Liberation Serif" w:cs="Liberation Serif"/>
              </w:rPr>
              <w:t xml:space="preserve">т промышленной площадки </w:t>
            </w:r>
          </w:p>
          <w:p w:rsidR="008E7CF5" w:rsidRDefault="00E300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ОАО «Уральский завод химических реактивов» до промышленной площадки АО «Уралэлектромедь», срок ввода объектов в эксплуатацию запланирован в 2022 году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25.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29.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Протяженность построенных 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 реконструированных </w:t>
            </w:r>
            <w:r>
              <w:rPr>
                <w:rFonts w:ascii="Liberation Serif" w:hAnsi="Liberation Serif" w:cs="Liberation Serif"/>
              </w:rPr>
              <w:t>автомобильных дорог общего пользования регионального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СО «Управление автомобильных дорог» утвержден новый проект планировки автомобильной дороги г. Верхняя Пышма – пос. Садовый, срок проведения реконструкции перенесен на 2022 год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26.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8 «Развитие агропромышленного комплекса и потребительского рынка»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27.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30. 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Обеспеченность населения торговыми площадями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кв. м на </w:t>
            </w:r>
          </w:p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1000 жителей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113,4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28.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Направление 9 «Развитие промышленности и </w:t>
            </w:r>
            <w:r>
              <w:rPr>
                <w:rFonts w:ascii="Liberation Serif" w:hAnsi="Liberation Serif" w:cs="Liberation Serif"/>
              </w:rPr>
              <w:t>предпринимательства»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29.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31. 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Объем инвестиций в основной капитал (по объектам промышленности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и предпринимательства)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770 512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1 211 908,93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157,3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30.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32. 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Число субъектов малого и среднего </w:t>
            </w:r>
            <w:r>
              <w:rPr>
                <w:rFonts w:ascii="Liberation Serif" w:hAnsi="Liberation Serif" w:cs="Liberation Serif"/>
              </w:rPr>
              <w:t xml:space="preserve">предпринимательства в расчете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на 10 тыс. человек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120,4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31.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33. 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Доля среднесписочной численности работников (без внешних совместителей) малых и средних предприятий к среднесписочной численности </w:t>
            </w:r>
            <w:r>
              <w:rPr>
                <w:rFonts w:ascii="Liberation Serif" w:hAnsi="Liberation Serif" w:cs="Liberation Serif"/>
              </w:rPr>
              <w:lastRenderedPageBreak/>
              <w:t>работников (без</w:t>
            </w:r>
            <w:r>
              <w:rPr>
                <w:rFonts w:ascii="Liberation Serif" w:hAnsi="Liberation Serif" w:cs="Liberation Serif"/>
              </w:rPr>
              <w:t xml:space="preserve"> внешних совместителей) всех предприятий и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106,4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lastRenderedPageBreak/>
              <w:t>32.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34. </w:t>
            </w:r>
          </w:p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Создание новых рабочих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337,1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eastAsia="SimSun" w:hAnsi="Liberation Serif" w:cs="Liberation Serif"/>
              </w:rPr>
            </w:pPr>
          </w:p>
        </w:tc>
      </w:tr>
      <w:tr w:rsidR="008E7CF5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33.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35. Модернизированные рабочие места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spacing w:line="228" w:lineRule="auto"/>
              <w:rPr>
                <w:rFonts w:ascii="Liberation Serif" w:eastAsia="SimSun" w:hAnsi="Liberation Serif" w:cs="Liberation Serif"/>
              </w:rPr>
            </w:pPr>
          </w:p>
        </w:tc>
      </w:tr>
    </w:tbl>
    <w:p w:rsidR="00000000" w:rsidRDefault="00E3002A">
      <w:pPr>
        <w:sectPr w:rsidR="00000000">
          <w:headerReference w:type="default" r:id="rId7"/>
          <w:pgSz w:w="16838" w:h="11906" w:orient="landscape"/>
          <w:pgMar w:top="1418" w:right="1134" w:bottom="567" w:left="1134" w:header="709" w:footer="709" w:gutter="0"/>
          <w:pgNumType w:start="4"/>
          <w:cols w:space="720"/>
        </w:sectPr>
      </w:pPr>
    </w:p>
    <w:p w:rsidR="008E7CF5" w:rsidRDefault="00E3002A">
      <w:pPr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ОТЧЕТ</w:t>
      </w:r>
    </w:p>
    <w:p w:rsidR="008E7CF5" w:rsidRDefault="00E3002A">
      <w:pPr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выполнение </w:t>
      </w:r>
      <w:r>
        <w:rPr>
          <w:rFonts w:ascii="Liberation Serif" w:hAnsi="Liberation Serif" w:cs="Liberation Serif"/>
          <w:b/>
          <w:sz w:val="28"/>
          <w:szCs w:val="28"/>
        </w:rPr>
        <w:t>мероприятий комплексной программы за 2021 год</w:t>
      </w:r>
    </w:p>
    <w:p w:rsidR="008E7CF5" w:rsidRDefault="008E7CF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E7CF5" w:rsidRDefault="00E3002A">
      <w:pPr>
        <w:ind w:right="-31"/>
        <w:jc w:val="right"/>
      </w:pPr>
      <w:r>
        <w:rPr>
          <w:rFonts w:ascii="Liberation Serif" w:hAnsi="Liberation Serif" w:cs="Liberation Serif"/>
          <w:szCs w:val="28"/>
        </w:rPr>
        <w:t>Таблица 2</w:t>
      </w:r>
    </w:p>
    <w:p w:rsidR="008E7CF5" w:rsidRDefault="008E7CF5">
      <w:pPr>
        <w:rPr>
          <w:sz w:val="2"/>
          <w:szCs w:val="2"/>
        </w:rPr>
      </w:pPr>
    </w:p>
    <w:p w:rsidR="008E7CF5" w:rsidRDefault="008E7CF5">
      <w:pPr>
        <w:rPr>
          <w:sz w:val="2"/>
          <w:szCs w:val="2"/>
        </w:rPr>
      </w:pPr>
    </w:p>
    <w:p w:rsidR="008E7CF5" w:rsidRDefault="008E7CF5">
      <w:pPr>
        <w:rPr>
          <w:sz w:val="2"/>
          <w:szCs w:val="2"/>
        </w:rPr>
      </w:pPr>
    </w:p>
    <w:p w:rsidR="008E7CF5" w:rsidRDefault="008E7CF5">
      <w:pPr>
        <w:rPr>
          <w:sz w:val="2"/>
          <w:szCs w:val="2"/>
        </w:rPr>
      </w:pPr>
    </w:p>
    <w:p w:rsidR="008E7CF5" w:rsidRDefault="008E7CF5">
      <w:pPr>
        <w:rPr>
          <w:sz w:val="2"/>
          <w:szCs w:val="2"/>
        </w:rPr>
      </w:pPr>
    </w:p>
    <w:tbl>
      <w:tblPr>
        <w:tblW w:w="15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1701"/>
        <w:gridCol w:w="1559"/>
        <w:gridCol w:w="1559"/>
        <w:gridCol w:w="4683"/>
      </w:tblGrid>
      <w:tr w:rsidR="008E7CF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Номер строки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Наименование мероприятия/</w:t>
            </w:r>
          </w:p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Источники расходов на финансирование 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Объем расходов на выполнение мероприятия, </w:t>
            </w:r>
          </w:p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тыс. рублей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textAlignment w:val="auto"/>
              <w:rPr>
                <w:rFonts w:ascii="Liberation Serif" w:hAnsi="Liberation Serif" w:cs="Calibri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textAlignment w:val="auto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план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факт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Процент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исполнения</w:t>
            </w:r>
          </w:p>
        </w:tc>
        <w:tc>
          <w:tcPr>
            <w:tcW w:w="4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8E7CF5">
            <w:pPr>
              <w:textAlignment w:val="auto"/>
              <w:rPr>
                <w:rFonts w:ascii="Liberation Serif" w:hAnsi="Liberation Serif" w:cs="Calibri"/>
              </w:rPr>
            </w:pPr>
          </w:p>
        </w:tc>
      </w:tr>
    </w:tbl>
    <w:p w:rsidR="008E7CF5" w:rsidRDefault="008E7CF5">
      <w:pPr>
        <w:rPr>
          <w:sz w:val="2"/>
          <w:szCs w:val="2"/>
        </w:rPr>
      </w:pPr>
    </w:p>
    <w:tbl>
      <w:tblPr>
        <w:tblW w:w="15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1701"/>
        <w:gridCol w:w="1559"/>
        <w:gridCol w:w="1559"/>
        <w:gridCol w:w="4683"/>
      </w:tblGrid>
      <w:tr w:rsidR="008E7CF5">
        <w:tblPrEx>
          <w:tblCellMar>
            <w:top w:w="0" w:type="dxa"/>
            <w:bottom w:w="0" w:type="dxa"/>
          </w:tblCellMar>
        </w:tblPrEx>
        <w:trPr>
          <w:trHeight w:val="300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Всего по</w:t>
            </w:r>
            <w:r>
              <w:rPr>
                <w:rFonts w:ascii="Liberation Serif" w:hAnsi="Liberation Serif" w:cs="Calibri"/>
              </w:rPr>
              <w:t xml:space="preserve"> комплексной программе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 том числе: 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7 230 976,0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4 963 231,7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68,6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41 125,0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46 382,9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112,8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1 063 582,3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1 356 529,4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127,5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субсидии местным бюджетам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670 355,4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783 </w:t>
            </w:r>
            <w:r>
              <w:rPr>
                <w:rFonts w:ascii="Liberation Serif" w:hAnsi="Liberation Serif" w:cs="Calibri"/>
              </w:rPr>
              <w:t>818,2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116,9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1 514 601,0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946 068,5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62,5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4 611 667,8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2 614 250,8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56,7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7.</w:t>
            </w:r>
          </w:p>
        </w:tc>
        <w:tc>
          <w:tcPr>
            <w:tcW w:w="141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Направление 1 «Развитие строительного комплекса»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Всего по направлению 1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«Развитие строительного комплекса»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 том </w:t>
            </w:r>
            <w:r>
              <w:rPr>
                <w:rFonts w:ascii="Liberation Serif" w:hAnsi="Liberation Serif" w:cs="Calibri"/>
              </w:rPr>
              <w:t xml:space="preserve">числе: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3 240 041,2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>
                      <wp:simplePos x="0" y="0"/>
                      <wp:positionH relativeFrom="column">
                        <wp:posOffset>533396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1" name="Надпись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08B6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71" o:spid="_x0000_s1026" type="#_x0000_t202" style="position:absolute;margin-left:42pt;margin-top:9.75pt;width:0;height:13.5pt;z-index:25147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1 382 531,1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2" name="Надпись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E84F5" id="Надпись 172" o:spid="_x0000_s1026" type="#_x0000_t202" style="position:absolute;margin-left:33pt;margin-top:9.75pt;width:0;height:13.5pt;z-index:25147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3" name="Надпись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9F601" id="Надпись 178" o:spid="_x0000_s1026" type="#_x0000_t202" style="position:absolute;margin-left:33pt;margin-top:9.75pt;width:0;height:13.5pt;z-index: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4" name="Надпись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1DA202" id="Надпись 183" o:spid="_x0000_s1026" type="#_x0000_t202" style="position:absolute;margin-left:33pt;margin-top:9.75pt;width:0;height:13.5pt;z-index:25147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5" name="Надпись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0A22E" id="Надпись 188" o:spid="_x0000_s1026" type="#_x0000_t202" style="position:absolute;margin-left:33pt;margin-top:9.75pt;width:0;height:13.5pt;z-index:25148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6" name="Надпись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989ED" id="Надпись 193" o:spid="_x0000_s1026" type="#_x0000_t202" style="position:absolute;margin-left:33pt;margin-top:9.75pt;width:0;height:13.5pt;z-index:25148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7" name="Надпись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826324" id="Надпись 198" o:spid="_x0000_s1026" type="#_x0000_t202" style="position:absolute;margin-left:33pt;margin-top:9.75pt;width:0;height:13.5pt;z-index:25148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8" name="Надпись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BD6CD" id="Надпись 203" o:spid="_x0000_s1026" type="#_x0000_t202" style="position:absolute;margin-left:33pt;margin-top:9.75pt;width:0;height:13.5pt;z-index:25148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9" name="Надпись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30274" id="Надпись 208" o:spid="_x0000_s1026" type="#_x0000_t202" style="position:absolute;margin-left:33pt;margin-top:9.75pt;width:0;height:13.5pt;z-index:25148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10" name="Надпись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9F7AA" id="Надпись 213" o:spid="_x0000_s1026" type="#_x0000_t202" style="position:absolute;margin-left:33pt;margin-top:9.75pt;width:0;height:13.5pt;z-index:25148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11" name="Надпись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A4F37" id="Надпись 218" o:spid="_x0000_s1026" type="#_x0000_t202" style="position:absolute;margin-left:33pt;margin-top:9.75pt;width:0;height:13.5pt;z-index:25148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12" name="Надпись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9251D" id="Надпись 223" o:spid="_x0000_s1026" type="#_x0000_t202" style="position:absolute;margin-left:33pt;margin-top:9.75pt;width:0;height:13.5pt;z-index:25148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13" name="Надпись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30ECF" id="Надпись 228" o:spid="_x0000_s1026" type="#_x0000_t202" style="position:absolute;margin-left:33pt;margin-top:9.75pt;width:0;height:13.5pt;z-index: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14" name="Надпись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32D56" id="Надпись 233" o:spid="_x0000_s1026" type="#_x0000_t202" style="position:absolute;margin-left:33pt;margin-top:9.75pt;width:0;height:13.5pt;z-index:25148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15" name="Надпись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6065F" id="Надпись 238" o:spid="_x0000_s1026" type="#_x0000_t202" style="position:absolute;margin-left:33pt;margin-top:9.75pt;width:0;height:13.5pt;z-index: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>
                      <wp:simplePos x="0" y="0"/>
                      <wp:positionH relativeFrom="column">
                        <wp:posOffset>419096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16" name="Надпись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05032F" id="Надпись 243" o:spid="_x0000_s1026" type="#_x0000_t202" style="position:absolute;margin-left:33pt;margin-top:9.75pt;width:0;height:13.5pt;z-index:25149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42,7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17" name="Надпись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D06FA" id="Надпись 173" o:spid="_x0000_s1026" type="#_x0000_t202" style="position:absolute;margin-left:13.5pt;margin-top:9.75pt;width:0;height:13.5pt;z-index:25149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18" name="Надпись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025CB2" id="Надпись 179" o:spid="_x0000_s1026" type="#_x0000_t202" style="position:absolute;margin-left:13.5pt;margin-top:9.75pt;width:0;height:13.5pt;z-index:25149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19" name="Надпись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E3DEA" id="Надпись 184" o:spid="_x0000_s1026" type="#_x0000_t202" style="position:absolute;margin-left:13.5pt;margin-top:9.75pt;width:0;height:13.5pt;z-index: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20" name="Надпись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8EC17" id="Надпись 189" o:spid="_x0000_s1026" type="#_x0000_t202" style="position:absolute;margin-left:13.5pt;margin-top:9.75pt;width:0;height:13.5pt;z-index: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21" name="Надпись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F47E6" id="Надпись 194" o:spid="_x0000_s1026" type="#_x0000_t202" style="position:absolute;margin-left:13.5pt;margin-top:9.75pt;width:0;height:13.5pt;z-index: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22" name="Надпись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80D9E" id="Надпись 199" o:spid="_x0000_s1026" type="#_x0000_t202" style="position:absolute;margin-left:13.5pt;margin-top:9.75pt;width:0;height:13.5pt;z-index:25149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23" name="Надпись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C6790" id="Надпись 204" o:spid="_x0000_s1026" type="#_x0000_t202" style="position:absolute;margin-left:13.5pt;margin-top:9.75pt;width:0;height:13.5pt;z-index: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24" name="Надпись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C11FA" id="Надпись 209" o:spid="_x0000_s1026" type="#_x0000_t202" style="position:absolute;margin-left:13.5pt;margin-top:9.75pt;width:0;height:13.5pt;z-index:25149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25" name="Надпись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5C933" id="Надпись 214" o:spid="_x0000_s1026" type="#_x0000_t202" style="position:absolute;margin-left:13.5pt;margin-top:9.75pt;width:0;height:13.5pt;z-index:25150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26" name="Надпись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795B0" id="Надпись 219" o:spid="_x0000_s1026" type="#_x0000_t202" style="position:absolute;margin-left:13.5pt;margin-top:9.75pt;width:0;height:13.5pt;z-index: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27" name="Надпись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61201" id="Надпись 224" o:spid="_x0000_s1026" type="#_x0000_t202" style="position:absolute;margin-left:13.5pt;margin-top:9.75pt;width:0;height:13.5pt;z-index: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28" name="Надпись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97F63A" id="Надпись 229" o:spid="_x0000_s1026" type="#_x0000_t202" style="position:absolute;margin-left:13.5pt;margin-top:9.75pt;width:0;height:13.5pt;z-index: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29" name="Надпись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A00F69" id="Надпись 234" o:spid="_x0000_s1026" type="#_x0000_t202" style="position:absolute;margin-left:13.5pt;margin-top:9.75pt;width:0;height:13.5pt;z-index:25150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30" name="Надпись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2505B" id="Надпись 239" o:spid="_x0000_s1026" type="#_x0000_t202" style="position:absolute;margin-left:13.5pt;margin-top:9.75pt;width:0;height:13.5pt;z-index:25150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31" name="Надпись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BB45D" id="Надпись 244" o:spid="_x0000_s1026" type="#_x0000_t202" style="position:absolute;margin-left:13.5pt;margin-top:9.75pt;width:0;height:13.5pt;z-index: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32" name="Надпись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25351" id="Надпись 175" o:spid="_x0000_s1026" type="#_x0000_t202" style="position:absolute;margin-left:180.75pt;margin-top:9.75pt;width:0;height:13.5pt;z-index:25150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33" name="Надпись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B6673" id="Надпись 176" o:spid="_x0000_s1026" type="#_x0000_t202" style="position:absolute;margin-left:180.75pt;margin-top:9.75pt;width:0;height:13.5pt;z-index: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34" name="Надпись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FFE70" id="Надпись 181" o:spid="_x0000_s1026" type="#_x0000_t202" style="position:absolute;margin-left:180.75pt;margin-top:9.75pt;width:0;height:13.5pt;z-index: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35" name="Надпись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EEA27" id="Надпись 186" o:spid="_x0000_s1026" type="#_x0000_t202" style="position:absolute;margin-left:180.75pt;margin-top:9.75pt;width:0;height:13.5pt;z-index: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36" name="Надпись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71343" id="Надпись 191" o:spid="_x0000_s1026" type="#_x0000_t202" style="position:absolute;margin-left:180.75pt;margin-top:9.75pt;width:0;height:13.5pt;z-index: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37" name="Надпись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D66C3" id="Надпись 196" o:spid="_x0000_s1026" type="#_x0000_t202" style="position:absolute;margin-left:180.75pt;margin-top:9.75pt;width:0;height:13.5pt;z-index: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38" name="Надпись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0FDF1" id="Надпись 201" o:spid="_x0000_s1026" type="#_x0000_t202" style="position:absolute;margin-left:180.75pt;margin-top:9.75pt;width:0;height:13.5pt;z-index: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39" name="Надпись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1B174" id="Надпись 206" o:spid="_x0000_s1026" type="#_x0000_t202" style="position:absolute;margin-left:180.75pt;margin-top:9.75pt;width:0;height:13.5pt;z-index: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40" name="Надпись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ED996" id="Надпись 211" o:spid="_x0000_s1026" type="#_x0000_t202" style="position:absolute;margin-left:180.75pt;margin-top:9.75pt;width:0;height:13.5pt;z-index: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41" name="Надпись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16A09" id="Надпись 216" o:spid="_x0000_s1026" type="#_x0000_t202" style="position:absolute;margin-left:180.75pt;margin-top:9.75pt;width:0;height:13.5pt;z-index: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42" name="Надпись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ECB62" id="Надпись 221" o:spid="_x0000_s1026" type="#_x0000_t202" style="position:absolute;margin-left:180.75pt;margin-top:9.75pt;width:0;height:13.5pt;z-index: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43" name="Надпись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DBC48" id="Надпись 226" o:spid="_x0000_s1026" type="#_x0000_t202" style="position:absolute;margin-left:180.75pt;margin-top:9.75pt;width:0;height:13.5pt;z-index: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44" name="Надпись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A4FDB1" id="Надпись 231" o:spid="_x0000_s1026" type="#_x0000_t202" style="position:absolute;margin-left:180.75pt;margin-top:9.75pt;width:0;height:13.5pt;z-index: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45" name="Надпись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A6A45" id="Надпись 236" o:spid="_x0000_s1026" type="#_x0000_t202" style="position:absolute;margin-left:180.75pt;margin-top:9.75pt;width:0;height:13.5pt;z-index: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46" name="Надпись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593980" id="Надпись 241" o:spid="_x0000_s1026" type="#_x0000_t202" style="position:absolute;margin-left:180.75pt;margin-top:9.75pt;width:0;height:13.5pt;z-index: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>
                      <wp:simplePos x="0" y="0"/>
                      <wp:positionH relativeFrom="column">
                        <wp:posOffset>2295528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47" name="Надпись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137EC5" id="Надпись 246" o:spid="_x0000_s1026" type="#_x0000_t202" style="position:absolute;margin-left:180.75pt;margin-top:9.75pt;width:0;height:13.5pt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48" name="Надпись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2F5EC1" id="Надпись 174" o:spid="_x0000_s1026" type="#_x0000_t202" style="position:absolute;margin-left:96pt;margin-top:9.75pt;width:0;height:13.5pt;z-index: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49" name="Надпись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3800A" id="Надпись 180" o:spid="_x0000_s1026" type="#_x0000_t202" style="position:absolute;margin-left:96pt;margin-top:9.75pt;width:0;height:13.5pt;z-index: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50" name="Надпись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90768" id="Надпись 185" o:spid="_x0000_s1026" type="#_x0000_t202" style="position:absolute;margin-left:96pt;margin-top:9.75pt;width:0;height:13.5pt;z-index: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51" name="Надпись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57A3A" id="Надпись 190" o:spid="_x0000_s1026" type="#_x0000_t202" style="position:absolute;margin-left:96pt;margin-top:9.75pt;width:0;height:13.5pt;z-index: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52" name="Надпись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88151" id="Надпись 195" o:spid="_x0000_s1026" type="#_x0000_t202" style="position:absolute;margin-left:96pt;margin-top:9.75pt;width:0;height:13.5pt;z-index: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53" name="Надпись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0BD5B" id="Надпись 200" o:spid="_x0000_s1026" type="#_x0000_t202" style="position:absolute;margin-left:96pt;margin-top:9.75pt;width:0;height:13.5pt;z-index: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54" name="Надпись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F9DC0" id="Надпись 205" o:spid="_x0000_s1026" type="#_x0000_t202" style="position:absolute;margin-left:96pt;margin-top:9.75pt;width:0;height:13.5pt;z-index: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55" name="Надпись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6B46A4" id="Надпись 210" o:spid="_x0000_s1026" type="#_x0000_t202" style="position:absolute;margin-left:96pt;margin-top:9.75pt;width:0;height:13.5pt;z-index: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56" name="Надпись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6B50B9" id="Надпись 215" o:spid="_x0000_s1026" type="#_x0000_t202" style="position:absolute;margin-left:96pt;margin-top:9.75pt;width:0;height:13.5pt;z-index: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57" name="Надпись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6BADA" id="Надпись 220" o:spid="_x0000_s1026" type="#_x0000_t202" style="position:absolute;margin-left:96pt;margin-top:9.75pt;width:0;height:13.5pt;z-index: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58" name="Надпись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FCA3D" id="Надпись 225" o:spid="_x0000_s1026" type="#_x0000_t202" style="position:absolute;margin-left:96pt;margin-top:9.75pt;width:0;height:13.5pt;z-index: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59" name="Надпись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22702E" id="Надпись 230" o:spid="_x0000_s1026" type="#_x0000_t202" style="position:absolute;margin-left:96pt;margin-top:9.75pt;width:0;height:13.5pt;z-index: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60" name="Надпись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AB160D" id="Надпись 235" o:spid="_x0000_s1026" type="#_x0000_t202" style="position:absolute;margin-left:96pt;margin-top:9.75pt;width:0;height:13.5pt;z-index: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61" name="Надпись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72E26D" id="Надпись 240" o:spid="_x0000_s1026" type="#_x0000_t202" style="position:absolute;margin-left:96pt;margin-top:9.75pt;width:0;height:13.5pt;z-index: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>
                      <wp:simplePos x="0" y="0"/>
                      <wp:positionH relativeFrom="column">
                        <wp:posOffset>1219196</wp:posOffset>
                      </wp:positionH>
                      <wp:positionV relativeFrom="paragraph">
                        <wp:posOffset>123828</wp:posOffset>
                      </wp:positionV>
                      <wp:extent cx="0" cy="171450"/>
                      <wp:effectExtent l="0" t="0" r="0" b="0"/>
                      <wp:wrapNone/>
                      <wp:docPr id="62" name="Надпись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E78B6C" id="Надпись 245" o:spid="_x0000_s1026" type="#_x0000_t202" style="position:absolute;margin-left:96pt;margin-top:9.75pt;width:0;height:13.5pt;z-index: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64 772,1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57 832,0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89,3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субсидии местным бюджетам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64 772,1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57</w:t>
            </w:r>
            <w:r>
              <w:rPr>
                <w:rFonts w:ascii="Liberation Serif" w:hAnsi="Liberation Serif" w:cs="Calibri"/>
              </w:rPr>
              <w:t xml:space="preserve"> 832,0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89,3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16 647,5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67 518,6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405,6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63" name="Надпись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FBCA4" id="Надпись 270" o:spid="_x0000_s1026" type="#_x0000_t202" style="position:absolute;margin-left:0;margin-top:12.75pt;width:0;height:13.5pt;z-index: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FDLSYG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64" name="Надпись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AAC01" id="Надпись 271" o:spid="_x0000_s1026" type="#_x0000_t202" style="position:absolute;margin-left:0;margin-top:12.75pt;width:0;height:13.5pt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ZfZnv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65" name="Надпись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B4EC6" id="Надпись 272" o:spid="_x0000_s1026" type="#_x0000_t202" style="position:absolute;margin-left:0;margin-top:12.75pt;width:0;height:13.5pt;z-index: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B4mjZb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66" name="Надпись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9A752" id="Надпись 273" o:spid="_x0000_s1026" type="#_x0000_t202" style="position:absolute;margin-left:0;margin-top:12.75pt;width:0;height:13.5pt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sMgk2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67" name="Надпись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971B0" id="Надпись 274" o:spid="_x0000_s1026" type="#_x0000_t202" style="position:absolute;margin-left:0;margin-top:12.75pt;width:0;height:13.5pt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HtTGOm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68" name="Надпись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C55AE" id="Надпись 275" o:spid="_x0000_s1026" type="#_x0000_t202" style="position:absolute;margin-left:0;margin-top:12.75pt;width:0;height:13.5pt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I2RaA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69" name="Надпись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4ED36B" id="Надпись 276" o:spid="_x0000_s1026" type="#_x0000_t202" style="position:absolute;margin-left:0;margin-top:12.75pt;width:0;height:13.5pt;z-index: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BpPrk0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70" name="Надпись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B48ABE" id="Надпись 277" o:spid="_x0000_s1026" type="#_x0000_t202" style="position:absolute;margin-left:0;margin-top:12.75pt;width:0;height:13.5pt;z-index: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KgEsjG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71" name="Надпись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20FEC" id="Надпись 278" o:spid="_x0000_s1026" type="#_x0000_t202" style="position:absolute;margin-left:0;margin-top:12.75pt;width:0;height:13.5pt;z-index: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FNp3jm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72" name="Надпись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862FB" id="Надпись 279" o:spid="_x0000_s1026" type="#_x0000_t202" style="position:absolute;margin-left:0;margin-top:12.75pt;width:0;height:13.5pt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HweFU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73" name="Надпись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A0317" id="Надпись 280" o:spid="_x0000_s1026" type="#_x0000_t202" style="position:absolute;margin-left:0;margin-top:12.75pt;width:0;height:13.5pt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KmMLqu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74" name="Надпись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274C95" id="Надпись 281" o:spid="_x0000_s1026" type="#_x0000_t202" style="position:absolute;margin-left:0;margin-top:12.75pt;width:0;height:13.5pt;z-index: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AgOv7F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75" name="Надпись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1C1BE" id="Надпись 282" o:spid="_x0000_s1026" type="#_x0000_t202" style="position:absolute;margin-left:0;margin-top:12.75pt;width:0;height:13.5pt;z-index: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IHdUXG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76" name="Надпись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48DE6" id="Надпись 283" o:spid="_x0000_s1026" type="#_x0000_t202" style="position:absolute;margin-left:0;margin-top:12.75pt;width:0;height:13.5pt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AVdW4c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77" name="Надпись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9C45D" id="Надпись 284" o:spid="_x0000_s1026" type="#_x0000_t202" style="position:absolute;margin-left:0;margin-top:12.75pt;width:0;height:13.5pt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IIUf8O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78" name="Надпись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0A1EB" id="Надпись 285" o:spid="_x0000_s1026" type="#_x0000_t202" style="position:absolute;margin-left:0;margin-top:12.75pt;width:0;height:13.5pt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DGecaq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79" name="Надпись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6611C" id="Надпись 286" o:spid="_x0000_s1026" type="#_x0000_t202" style="position:absolute;margin-left:0;margin-top:12.75pt;width:0;height:13.5pt;z-index: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CQed4e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80" name="Надпись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058C02" id="Надпись 287" o:spid="_x0000_s1026" type="#_x0000_t202" style="position:absolute;margin-left:0;margin-top:12.75pt;width:0;height:13.5pt;z-index: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NuF4WK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81" name="Надпись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BEB6E" id="Надпись 288" o:spid="_x0000_s1026" type="#_x0000_t202" style="position:absolute;margin-left:0;margin-top:12.75pt;width:0;height:13.5pt;z-index: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CDojWq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82" name="Надпись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23EE3" id="Надпись 289" o:spid="_x0000_s1026" type="#_x0000_t202" style="position:absolute;margin-left:0;margin-top:12.75pt;width:0;height:13.5pt;z-index: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C0QLIH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83" name="Надпись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71EAE" id="Надпись 290" o:spid="_x0000_s1026" type="#_x0000_t202" style="position:absolute;margin-left:0;margin-top:12.75pt;width:0;height:13.5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BVgL/m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84" name="Надпись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64D16" id="Надпись 291" o:spid="_x0000_s1026" type="#_x0000_t202" style="position:absolute;margin-left:0;margin-top:12.75pt;width:0;height:13.5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Cc1v+X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85" name="Надпись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1410F" id="Надпись 292" o:spid="_x0000_s1026" type="#_x0000_t202" style="position:absolute;margin-left:0;margin-top:12.75pt;width:0;height:13.5pt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A9MVAj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86" name="Надпись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56702" id="Надпись 293" o:spid="_x0000_s1026" type="#_x0000_t202" style="position:absolute;margin-left:0;margin-top:12.75pt;width:0;height:13.5pt;z-index: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CpmW9O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87" name="Надпись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755C4" id="Надпись 294" o:spid="_x0000_s1026" type="#_x0000_t202" style="position:absolute;margin-left:0;margin-top:12.75pt;width:0;height:13.5p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A++H6R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88" name="Надпись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70E318" id="Надпись 295" o:spid="_x0000_s1026" type="#_x0000_t202" style="position:absolute;margin-left:0;margin-top:12.75pt;width:0;height:13.5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CNcnD4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89" name="Надпись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51C23" id="Надпись 296" o:spid="_x0000_s1026" type="#_x0000_t202" style="position:absolute;margin-left:0;margin-top:12.75pt;width:0;height:13.5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CyV30y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90" name="Надпись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2A6E5" id="Надпись 297" o:spid="_x0000_s1026" type="#_x0000_t202" style="position:absolute;margin-left:0;margin-top:12.75pt;width:0;height:13.5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O2v1Em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91" name="Надпись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8D7DA6" id="Надпись 298" o:spid="_x0000_s1026" type="#_x0000_t202" style="position:absolute;margin-left:0;margin-top:12.75pt;width:0;height:13.5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BbCuEG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92" name="Надпись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28707" id="Надпись 299" o:spid="_x0000_s1026" type="#_x0000_t202" style="position:absolute;margin-left:0;margin-top:12.75pt;width:0;height:13.5pt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CCaocs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93" name="Надпись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7B63FD" id="Надпись 300" o:spid="_x0000_s1026" type="#_x0000_t202" style="position:absolute;margin-left:0;margin-top:12.75pt;width:0;height:13.5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EtuAFii&#10;AQAAHA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94" name="Надпись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527314" id="Надпись 301" o:spid="_x0000_s1026" type="#_x0000_t202" style="position:absolute;margin-left:0;margin-top:12.75pt;width:0;height:13.5pt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C2NA2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95" name="Надпись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4A870" id="Надпись 302" o:spid="_x0000_s1026" type="#_x0000_t202" style="position:absolute;margin-left:0;margin-top:12.75pt;width:0;height:13.5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BjP3+C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96" name="Надпись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AE401" id="Надпись 303" o:spid="_x0000_s1026" type="#_x0000_t202" style="position:absolute;margin-left:0;margin-top:12.75pt;width:0;height:13.5pt;z-index: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3l0Dv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97" name="Надпись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1C5B13" id="Надпись 304" o:spid="_x0000_s1026" type="#_x0000_t202" style="position:absolute;margin-left:0;margin-top:12.75pt;width:0;height:13.5pt;z-index: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Bg9lEw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98" name="Надпись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23C68" id="Надпись 305" o:spid="_x0000_s1026" type="#_x0000_t202" style="position:absolute;margin-left:0;margin-top:12.75pt;width:0;height:13.5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TfF9Z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99" name="Надпись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FEE24" id="Надпись 306" o:spid="_x0000_s1026" type="#_x0000_t202" style="position:absolute;margin-left:0;margin-top:12.75pt;width:0;height:13.5pt;z-index: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Bym/Dt&#10;owEAABw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00" name="Надпись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98119" id="Надпись 307" o:spid="_x0000_s1026" type="#_x0000_t202" style="position:absolute;margin-left:0;margin-top:12.75pt;width:0;height:13.5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Ckeobmi&#10;AQAAHQ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01" name="Надпись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1496C" id="Надпись 308" o:spid="_x0000_s1026" type="#_x0000_t202" style="position:absolute;margin-left:0;margin-top:12.75pt;width:0;height:13.5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Sc82x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02" name="Надпись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BF4BA" id="Надпись 309" o:spid="_x0000_s1026" type="#_x0000_t202" style="position:absolute;margin-left:0;margin-top:12.75pt;width:0;height:13.5pt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BG2/Lc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03" name="Надпись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2EAAD" id="Надпись 310" o:spid="_x0000_s1026" type="#_x0000_t202" style="position:absolute;margin-left:0;margin-top:12.75pt;width:0;height:13.5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04" name="Надпись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3B0C4" id="Надпись 311" o:spid="_x0000_s1026" type="#_x0000_t202" style="position:absolute;margin-left:0;margin-top:12.75pt;width:0;height:13.5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BuTb9M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05" name="Надпись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47360A" id="Надпись 312" o:spid="_x0000_s1026" type="#_x0000_t202" style="position:absolute;margin-left:0;margin-top:12.75pt;width:0;height:13.5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PqhD4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06" name="Надпись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B6138" id="Надпись 313" o:spid="_x0000_s1026" type="#_x0000_t202" style="position:absolute;margin-left:0;margin-top:12.75pt;width:0;height:13.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BbAi+V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07" name="Надпись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4931E" id="Надпись 314" o:spid="_x0000_s1026" type="#_x0000_t202" style="position:absolute;margin-left:0;margin-top:12.75pt;width:0;height:13.5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MYz5K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08" name="Надпись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ACF00" id="Надпись 315" o:spid="_x0000_s1026" type="#_x0000_t202" style="position:absolute;margin-left:0;margin-top:12.75pt;width:0;height:13.5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H/pMCOi&#10;AQAAHQ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09" name="Надпись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544A0" id="Надпись 316" o:spid="_x0000_s1026" type="#_x0000_t202" style="position:absolute;margin-left:0;margin-top:12.75pt;width:0;height:13.5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eDp+X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10" name="Надпись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B926B7" id="Надпись 317" o:spid="_x0000_s1026" type="#_x0000_t202" style="position:absolute;margin-left:0;margin-top:12.75pt;width:0;height:13.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B80lJKi&#10;AQAAHQ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11" name="Надпись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D5DCB" id="Надпись 318" o:spid="_x0000_s1026" type="#_x0000_t202" style="position:absolute;margin-left:0;margin-top:12.75pt;width:0;height:13.5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ORZ+Jqi&#10;AQAAHQ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12" name="Надпись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A5D1A" id="Надпись 319" o:spid="_x0000_s1026" type="#_x0000_t202" style="position:absolute;margin-left:0;margin-top:12.75pt;width:0;height:13.5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Bw8cf3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13" name="Надпись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4465E" id="Надпись 320" o:spid="_x0000_s1026" type="#_x0000_t202" style="position:absolute;margin-left:0;margin-top:12.75pt;width:0;height:13.5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H7HCoOi&#10;AQAAHQ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14" name="Надпись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C98067" id="Надпись 321" o:spid="_x0000_s1026" type="#_x0000_t202" style="position:absolute;margin-left:0;margin-top:12.75pt;width:0;height:13.5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3cdrt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15" name="Надпись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8404E4" id="Надпись 322" o:spid="_x0000_s1026" type="#_x0000_t202" style="position:absolute;margin-left:0;margin-top:12.75pt;width:0;height:13.5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BWlnVZ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16" name="Надпись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4DEA50" id="Надпись 323" o:spid="_x0000_s1026" type="#_x0000_t202" style="position:absolute;margin-left:0;margin-top:12.75pt;width:0;height:13.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DCPko0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17" name="Надпись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61E05" id="Надпись 324" o:spid="_x0000_s1026" type="#_x0000_t202" style="position:absolute;margin-left:0;margin-top:12.75pt;width:0;height:13.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18" name="Надпись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3D662B" id="Надпись 325" o:spid="_x0000_s1026" type="#_x0000_t202" style="position:absolute;margin-left:0;margin-top:12.75pt;width:0;height:13.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19" name="Надпись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AD08F3" id="Надпись 326" o:spid="_x0000_s1026" type="#_x0000_t202" style="position:absolute;margin-left:0;margin-top:12.75pt;width:0;height:13.5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BHMvo2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20" name="Надпись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CC0C50" id="Надпись 327" o:spid="_x0000_s1026" type="#_x0000_t202" style="position:absolute;margin-left:0;margin-top:12.75pt;width:0;height:13.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21" name="Надпись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93AC33" id="Надпись 328" o:spid="_x0000_s1026" type="#_x0000_t202" style="position:absolute;margin-left:0;margin-top:12.75pt;width:0;height:13.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C+J6fn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22" name="Надпись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E2207" id="Надпись 329" o:spid="_x0000_s1026" type="#_x0000_t202" style="position:absolute;margin-left:0;margin-top:12.75pt;width:0;height:13.5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Aqj5iK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23" name="Надпись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D8BD2" id="Надпись 330" o:spid="_x0000_s1026" type="#_x0000_t202" style="position:absolute;margin-left:0;margin-top:12.75pt;width:0;height:13.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24" name="Надпись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99DE4" id="Надпись 331" o:spid="_x0000_s1026" type="#_x0000_t202" style="position:absolute;margin-left:0;margin-top:12.75pt;width:0;height:13.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ACGdUa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25" name="Надпись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17D96" id="Надпись 332" o:spid="_x0000_s1026" type="#_x0000_t202" style="position:absolute;margin-left:0;margin-top:12.75pt;width:0;height:13.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Cj/nqu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26" name="Надпись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51512" id="Надпись 333" o:spid="_x0000_s1026" type="#_x0000_t202" style="position:absolute;margin-left:0;margin-top:12.75pt;width:0;height:13.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A3VkXD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27" name="Надпись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7C1DB" id="Надпись 334" o:spid="_x0000_s1026" type="#_x0000_t202" style="position:absolute;margin-left:0;margin-top:12.75pt;width:0;height:13.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CgN1Qc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28" name="Надпись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1A243C" id="Надпись 335" o:spid="_x0000_s1026" type="#_x0000_t202" style="position:absolute;margin-left:0;margin-top:12.75pt;width:0;height:13.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29" name="Надпись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27F9B8" id="Надпись 368" o:spid="_x0000_s1026" type="#_x0000_t202" style="position:absolute;margin-left:0;margin-top:16.5pt;width:0;height:13.5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CbMKgv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30" name="Надпись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DDB3A" id="Надпись 369" o:spid="_x0000_s1026" type="#_x0000_t202" style="position:absolute;margin-left:0;margin-top:16.5pt;width:0;height:13.5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FoKoyq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31" name="Надпись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1119F0" id="Надпись 370" o:spid="_x0000_s1026" type="#_x0000_t202" style="position:absolute;margin-left:0;margin-top:16.5pt;width:0;height:13.5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PsqPtS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32" name="Надпись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85E43" id="Надпись 371" o:spid="_x0000_s1026" type="#_x0000_t202" style="position:absolute;margin-left:0;margin-top:16.5pt;width:0;height:13.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vggG5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33" name="Надпись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FCB707" id="Надпись 372" o:spid="_x0000_s1026" type="#_x0000_t202" style="position:absolute;margin-left:0;margin-top:16.5pt;width:0;height:13.5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DOZa4N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34" name="Надпись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CD8A6" id="Надпись 373" o:spid="_x0000_s1026" type="#_x0000_t202" style="position:absolute;margin-left:0;margin-top:16.5pt;width:0;height:13.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H035j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35" name="Надпись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A35F9" id="Надпись 375" o:spid="_x0000_s1026" type="#_x0000_t202" style="position:absolute;margin-left:0;margin-top:16.5pt;width:0;height:13.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9kDhL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36" name="Надпись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8AC04" id="Надпись 376" o:spid="_x0000_s1026" type="#_x0000_t202" style="position:absolute;margin-left:0;margin-top:16.5pt;width:0;height:13.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Dye9gT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37" name="Надпись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7D5C4" id="Надпись 377" o:spid="_x0000_s1026" type="#_x0000_t202" style="position:absolute;margin-left:0;margin-top:16.5pt;width:0;height:13.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I36iS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38" name="Надпись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147BD1" id="Надпись 378" o:spid="_x0000_s1026" type="#_x0000_t202" style="position:absolute;margin-left:0;margin-top:16.5pt;width:0;height:13.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LqcunK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39" name="Надпись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62ADD" id="Надпись 380" o:spid="_x0000_s1026" type="#_x0000_t202" style="position:absolute;margin-left:0;margin-top:16.5pt;width:0;height:13.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HnzInq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40" name="Надпись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40368" id="Надпись 381" o:spid="_x0000_s1026" type="#_x0000_t202" style="position:absolute;margin-left:0;margin-top:16.5pt;width:0;height:13.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LwIFsC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41" name="Надпись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AC37C" id="Надпись 382" o:spid="_x0000_s1026" type="#_x0000_t202" style="position:absolute;margin-left:0;margin-top:16.5pt;width:0;height:13.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Ad77l0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42" name="Надпись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8D052" id="Надпись 383" o:spid="_x0000_s1026" type="#_x0000_t202" style="position:absolute;margin-left:0;margin-top:16.5pt;width:0;height:13.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CJR4YZ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43" name="Надпись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10594" id="Надпись 385" o:spid="_x0000_s1026" type="#_x0000_t202" style="position:absolute;margin-left:0;margin-top:16.5pt;width:0;height:13.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CzBMAx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44" name="Надпись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49673" id="Надпись 386" o:spid="_x0000_s1026" type="#_x0000_t202" style="position:absolute;margin-left:0;margin-top:16.5pt;width:0;height:13.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Ah8c9q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45" name="Надпись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9D887" id="Надпись 387" o:spid="_x0000_s1026" type="#_x0000_t202" style="position:absolute;margin-left:0;margin-top:16.5pt;width:0;height:13.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JtVv+u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46" name="Надпись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051308" id="Надпись 388" o:spid="_x0000_s1026" type="#_x0000_t202" style="position:absolute;margin-left:0;margin-top:16.5pt;width:0;height:13.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ONJwP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47" name="Надпись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9AD7E" id="Надпись 390" o:spid="_x0000_s1026" type="#_x0000_t202" style="position:absolute;margin-left:0;margin-top:16.5pt;width:0;height:13.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EI2Vga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48" name="Надпись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84EB1" id="Надпись 391" o:spid="_x0000_s1026" type="#_x0000_t202" style="position:absolute;margin-left:0;margin-top:16.5pt;width:0;height:13.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DxvFhv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49" name="Надпись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6C2B4" id="Надпись 392" o:spid="_x0000_s1026" type="#_x0000_t202" style="position:absolute;margin-left:0;margin-top:16.5pt;width:0;height:13.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50" name="Надпись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F18B3" id="Надпись 393" o:spid="_x0000_s1026" type="#_x0000_t202" style="position:absolute;margin-left:0;margin-top:16.5pt;width:0;height:13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JFh/N6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51" name="Надпись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E36F45" id="Надпись 395" o:spid="_x0000_s1026" type="#_x0000_t202" style="position:absolute;margin-left:0;margin-top:16.5pt;width:0;height:13.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52" name="Надпись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704F2" id="Надпись 396" o:spid="_x0000_s1026" type="#_x0000_t202" style="position:absolute;margin-left:0;margin-top:16.5pt;width:0;height:13.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AkyVqu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53" name="Надпись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12C1D" id="Надпись 397" o:spid="_x0000_s1026" type="#_x0000_t202" style="position:absolute;margin-left:0;margin-top:16.5pt;width:0;height:13.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54" name="Надпись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72EE1" id="Надпись 398" o:spid="_x0000_s1026" type="#_x0000_t202" style="position:absolute;margin-left:0;margin-top:16.5pt;width:0;height:13.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55" name="Надпись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C708C1" id="Надпись 400" o:spid="_x0000_s1026" type="#_x0000_t202" style="position:absolute;margin-left:0;margin-top:16.5pt;width:0;height:13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56" name="Надпись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A15E3" id="Надпись 401" o:spid="_x0000_s1026" type="#_x0000_t202" style="position:absolute;margin-left:0;margin-top:16.5pt;width:0;height:13.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BeuLe2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57" name="Надпись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4F7B0E" id="Надпись 402" o:spid="_x0000_s1026" type="#_x0000_t202" style="position:absolute;margin-left:0;margin-top:16.5pt;width:0;height:13.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C2SYJZ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58" name="Надпись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8C264" id="Надпись 403" o:spid="_x0000_s1026" type="#_x0000_t202" style="position:absolute;margin-left:0;margin-top:16.5pt;width:0;height:13.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AFw4ww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59" name="Надпись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A1E2B" id="Надпись 405" o:spid="_x0000_s1026" type="#_x0000_t202" style="position:absolute;margin-left:0;margin-top:16.5pt;width:0;height:13.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60" name="Надпись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CEA6D" id="Надпись 406" o:spid="_x0000_s1026" type="#_x0000_t202" style="position:absolute;margin-left:0;margin-top:16.5pt;width:0;height:13.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AmuyT0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61" name="Надпись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61EFF" id="Надпись 407" o:spid="_x0000_s1026" type="#_x0000_t202" style="position:absolute;margin-left:0;margin-top:16.5pt;width:0;height:13.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CcH1R1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62" name="Надпись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C7D83" id="Надпись 408" o:spid="_x0000_s1026" type="#_x0000_t202" style="position:absolute;margin-left:0;margin-top:16.5pt;width:0;height:13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JfneR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63" name="Надпись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4BAE5F" id="Надпись 410" o:spid="_x0000_s1026" type="#_x0000_t202" style="position:absolute;margin-left:0;margin-top:16.5pt;width:0;height:13.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64" name="Надпись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02397" id="Надпись 411" o:spid="_x0000_s1026" type="#_x0000_t202" style="position:absolute;margin-left:0;margin-top:16.5pt;width:0;height:13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DMym32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65" name="Надпись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9A3EB" id="Надпись 412" o:spid="_x0000_s1026" type="#_x0000_t202" style="position:absolute;margin-left:0;margin-top:16.5pt;width:0;height:13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tLcJC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66" name="Надпись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A6E2E" id="Надпись 413" o:spid="_x0000_s1026" type="#_x0000_t202" style="position:absolute;margin-left:0;margin-top:16.5pt;width:0;height:13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D5hf0v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67" name="Надпись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1DE2C" id="Надпись 415" o:spid="_x0000_s1026" type="#_x0000_t202" style="position:absolute;margin-left:0;margin-top:16.5pt;width:0;height:13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DDxrsH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68" name="Надпись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08F30" id="Надпись 416" o:spid="_x0000_s1026" type="#_x0000_t202" style="position:absolute;margin-left:0;margin-top:16.5pt;width:0;height:13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rD2pb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69" name="Надпись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38700" id="Надпись 417" o:spid="_x0000_s1026" type="#_x0000_t202" style="position:absolute;margin-left:0;margin-top:16.5pt;width:0;height:13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DRqxra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70" name="Надпись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716E2" id="Надпись 418" o:spid="_x0000_s1026" type="#_x0000_t202" style="position:absolute;margin-left:0;margin-top:16.5pt;width:0;height:13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FFYDVa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71" name="Надпись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AE7A1" id="Надпись 420" o:spid="_x0000_s1026" type="#_x0000_t202" style="position:absolute;margin-left:0;margin-top:16.5pt;width:0;height:13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72" name="Надпись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2737D" id="Надпись 421" o:spid="_x0000_s1026" type="#_x0000_t202" style="position:absolute;margin-left:0;margin-top:16.5pt;width:0;height:13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m5Ki4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73" name="Надпись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010D4B" id="Надпись 422" o:spid="_x0000_s1026" type="#_x0000_t202" style="position:absolute;margin-left:0;margin-top:16.5pt;width:0;height:13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74" name="Надпись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5C409" id="Надпись 423" o:spid="_x0000_s1026" type="#_x0000_t202" style="position:absolute;margin-left:0;margin-top:16.5pt;width:0;height:13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75" name="Надпись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E51111" id="Надпись 425" o:spid="_x0000_s1026" type="#_x0000_t202" style="position:absolute;margin-left:0;margin-top:16.5pt;width:0;height:13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09pFK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76" name="Надпись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0D64B" id="Надпись 426" o:spid="_x0000_s1026" type="#_x0000_t202" style="position:absolute;margin-left:0;margin-top:16.5pt;width:0;height:13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D7HXES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77" name="Надпись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85266" id="Надпись 427" o:spid="_x0000_s1026" type="#_x0000_t202" style="position:absolute;margin-left:0;margin-top:16.5pt;width:0;height:13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BuQGT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78" name="Надпись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795DF5" id="Надпись 428" o:spid="_x0000_s1026" type="#_x0000_t202" style="position:absolute;margin-left:0;margin-top:16.5pt;width:0;height:1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LP6E3O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79" name="Надпись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12A45" id="Надпись 430" o:spid="_x0000_s1026" type="#_x0000_t202" style="position:absolute;margin-left:0;margin-top:16.5pt;width:0;height:1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L/42Xq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80" name="Надпись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4087E" id="Надпись 431" o:spid="_x0000_s1026" type="#_x0000_t202" style="position:absolute;margin-left:0;margin-top:16.5pt;width:0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PQE5ga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81" name="Надпись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E8246F" id="Надпись 432" o:spid="_x0000_s1026" type="#_x0000_t202" style="position:absolute;margin-left:0;margin-top:16.5pt;width:0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V40my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82" name="Надпись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B56EB" id="Надпись 433" o:spid="_x0000_s1026" type="#_x0000_t202" style="position:absolute;margin-left:0;margin-top:16.5pt;width:0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DBS3bf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83" name="Надпись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BDB75" id="Надпись 435" o:spid="_x0000_s1026" type="#_x0000_t202" style="position:absolute;margin-left:0;margin-top:16.5pt;width:0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D7CDD3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84" name="Надпись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6CE3E" id="Надпись 436" o:spid="_x0000_s1026" type="#_x0000_t202" style="position:absolute;margin-left:0;margin-top:16.5pt;width:0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Bp/T+s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85" name="Надпись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3B583A" id="Надпись 437" o:spid="_x0000_s1026" type="#_x0000_t202" style="position:absolute;margin-left:0;margin-top:16.5pt;width:0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DTWU8t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86" name="Надпись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47C5F" id="Надпись 438" o:spid="_x0000_s1026" type="#_x0000_t202" style="position:absolute;margin-left:0;margin-top:16.5pt;width:0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AGOGzJ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87" name="Надпись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15376D" id="Надпись 440" o:spid="_x0000_s1026" type="#_x0000_t202" style="position:absolute;margin-left:0;margin-top:16.5pt;width:0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88" name="Надпись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62E527" id="Надпись 441" o:spid="_x0000_s1026" type="#_x0000_t202" style="position:absolute;margin-left:0;margin-top:16.5pt;width:0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AJjSns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89" name="Надпись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57F13" id="Надпись 442" o:spid="_x0000_s1026" type="#_x0000_t202" style="position:absolute;margin-left:0;margin-top:16.5pt;width:0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CoaoZY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90" name="Надпись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D0672C" id="Надпись 443" o:spid="_x0000_s1026" type="#_x0000_t202" style="position:absolute;margin-left:0;margin-top:16.5pt;width:0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91" name="Надпись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72555" id="Надпись 445" o:spid="_x0000_s1026" type="#_x0000_t202" style="position:absolute;margin-left:0;margin-top:16.5pt;width:0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92" name="Надпись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F735B" id="Надпись 446" o:spid="_x0000_s1026" type="#_x0000_t202" style="position:absolute;margin-left:0;margin-top:16.5pt;width:0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93" name="Надпись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D4C930" id="Надпись 447" o:spid="_x0000_s1026" type="#_x0000_t202" style="position:absolute;margin-left:0;margin-top:16.5pt;width:0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209553</wp:posOffset>
                      </wp:positionV>
                      <wp:extent cx="0" cy="171450"/>
                      <wp:effectExtent l="0" t="0" r="0" b="0"/>
                      <wp:wrapNone/>
                      <wp:docPr id="194" name="Надпись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91859" id="Надпись 448" o:spid="_x0000_s1026" type="#_x0000_t202" style="position:absolute;margin-left:0;margin-top:16.5pt;width:0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3 158 621,6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95" name="Надпись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63FAB1" id="Надпись 336" o:spid="_x0000_s1026" type="#_x0000_t202" style="position:absolute;margin-left:66.75pt;margin-top:12.75pt;width:0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96" name="Надпись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D6976" id="Надпись 337" o:spid="_x0000_s1026" type="#_x0000_t202" style="position:absolute;margin-left:66.75pt;margin-top:12.75pt;width:0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97" name="Надпись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43A550" id="Надпись 338" o:spid="_x0000_s1026" type="#_x0000_t202" style="position:absolute;margin-left:66.75pt;margin-top:12.75pt;width:0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PZaAzm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98" name="Надпись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BFC498" id="Надпись 339" o:spid="_x0000_s1026" type="#_x0000_t202" style="position:absolute;margin-left:66.75pt;margin-top:12.75pt;width:0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199" name="Надпись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7A364" id="Надпись 340" o:spid="_x0000_s1026" type="#_x0000_t202" style="position:absolute;margin-left:66.75pt;margin-top:12.75pt;width:0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00" name="Надпись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1E8FC" id="Надпись 341" o:spid="_x0000_s1026" type="#_x0000_t202" style="position:absolute;margin-left:66.75pt;margin-top:12.75pt;width:0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01" name="Надпись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D4218" id="Надпись 342" o:spid="_x0000_s1026" type="#_x0000_t202" style="position:absolute;margin-left:66.75pt;margin-top:12.75pt;width:0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02" name="Надпись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AF63A1" id="Надпись 343" o:spid="_x0000_s1026" type="#_x0000_t202" style="position:absolute;margin-left:66.75pt;margin-top:12.75pt;width:0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MLCaPK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03" name="Надпись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B94DD" id="Надпись 344" o:spid="_x0000_s1026" type="#_x0000_t202" style="position:absolute;margin-left:66.75pt;margin-top:12.75pt;width:0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FWjeS2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04" name="Надпись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831E8" id="Надпись 345" o:spid="_x0000_s1026" type="#_x0000_t202" style="position:absolute;margin-left:66.75pt;margin-top:12.75pt;width:0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NwVqUO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05" name="Надпись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EB8C0" id="Надпись 346" o:spid="_x0000_s1026" type="#_x0000_t202" style="position:absolute;margin-left:66.75pt;margin-top:12.75pt;width:0;height:1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H3yBve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06" name="Надпись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35CBF" id="Надпись 347" o:spid="_x0000_s1026" type="#_x0000_t202" style="position:absolute;margin-left:66.75pt;margin-top:12.75pt;width:0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OlaOZq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07" name="Надпись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F1C8B" id="Надпись 348" o:spid="_x0000_s1026" type="#_x0000_t202" style="position:absolute;margin-left:66.75pt;margin-top:12.75pt;width:0;height:13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BI3VZK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08" name="Надпись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240AD8" id="Надпись 349" o:spid="_x0000_s1026" type="#_x0000_t202" style="position:absolute;margin-left:66.75pt;margin-top:12.75pt;width:0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KG9W/u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09" name="Надпись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B61D3" id="Надпись 350" o:spid="_x0000_s1026" type="#_x0000_t202" style="position:absolute;margin-left:66.75pt;margin-top:12.75pt;width:0;height:1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10" name="Надпись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1EFF5" id="Надпись 351" o:spid="_x0000_s1026" type="#_x0000_t202" style="position:absolute;margin-left:66.75pt;margin-top:12.75pt;width:0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11" name="Надпись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ACE40" id="Надпись 352" o:spid="_x0000_s1026" type="#_x0000_t202" style="position:absolute;margin-left:66.75pt;margin-top:12.75pt;width:0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GBAYrS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12" name="Надпись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729066" id="Надпись 353" o:spid="_x0000_s1026" type="#_x0000_t202" style="position:absolute;margin-left:66.75pt;margin-top:12.75pt;width:0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PToXdm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13" name="Надпись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FE1EE" id="Надпись 354" o:spid="_x0000_s1026" type="#_x0000_t202" style="position:absolute;margin-left:66.75pt;margin-top:12.75pt;width:0;height:1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GOJTAa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14" name="Надпись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BDBAD" id="Надпись 355" o:spid="_x0000_s1026" type="#_x0000_t202" style="position:absolute;margin-left:66.75pt;margin-top:12.75pt;width:0;height:1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Oo/nGi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15" name="Надпись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3B8A2" id="Надпись 356" o:spid="_x0000_s1026" type="#_x0000_t202" style="position:absolute;margin-left:66.75pt;margin-top:12.75pt;width:0;height:1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EvYM9y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16" name="Надпись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36F9D" id="Надпись 357" o:spid="_x0000_s1026" type="#_x0000_t202" style="position:absolute;margin-left:66.75pt;margin-top:12.75pt;width:0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N9wDLG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17" name="Надпись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3E6BA" id="Надпись 358" o:spid="_x0000_s1026" type="#_x0000_t202" style="position:absolute;margin-left:66.75pt;margin-top:12.75pt;width:0;height:1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CQdYLm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18" name="Надпись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A234F9" id="Надпись 359" o:spid="_x0000_s1026" type="#_x0000_t202" style="position:absolute;margin-left:66.75pt;margin-top:12.75pt;width:0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JeXbtC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19" name="Надпись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C6896" id="Надпись 360" o:spid="_x0000_s1026" type="#_x0000_t202" style="position:absolute;margin-left:66.75pt;margin-top:12.75pt;width:0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20" name="Надпись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50A00" id="Надпись 361" o:spid="_x0000_s1026" type="#_x0000_t202" style="position:absolute;margin-left:66.75pt;margin-top:12.75pt;width:0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JvZkn2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21" name="Надпись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33D35" id="Надпись 362" o:spid="_x0000_s1026" type="#_x0000_t202" style="position:absolute;margin-left:66.75pt;margin-top:12.75pt;width:0;height:1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Do+Pcm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22" name="Надпись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686CB" id="Надпись 363" o:spid="_x0000_s1026" type="#_x0000_t202" style="position:absolute;margin-left:66.75pt;margin-top:12.75pt;width:0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K6WAqS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23" name="Надпись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B8A0F" id="Надпись 364" o:spid="_x0000_s1026" type="#_x0000_t202" style="position:absolute;margin-left:66.75pt;margin-top:12.75pt;width:0;height:1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Dn3E3u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24" name="Надпись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46789" id="Надпись 365" o:spid="_x0000_s1026" type="#_x0000_t202" style="position:absolute;margin-left:66.75pt;margin-top:12.75pt;width:0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LBBwxW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25" name="Надпись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722015" id="Надпись 366" o:spid="_x0000_s1026" type="#_x0000_t202" style="position:absolute;margin-left:66.75pt;margin-top:12.75pt;width:0;height:13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BGmbKG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847721</wp:posOffset>
                      </wp:positionH>
                      <wp:positionV relativeFrom="paragraph">
                        <wp:posOffset>161921</wp:posOffset>
                      </wp:positionV>
                      <wp:extent cx="0" cy="171450"/>
                      <wp:effectExtent l="0" t="0" r="0" b="0"/>
                      <wp:wrapNone/>
                      <wp:docPr id="226" name="Надпись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3FE6D" id="Надпись 367" o:spid="_x0000_s1026" type="#_x0000_t202" style="position:absolute;margin-left:66.75pt;margin-top:12.75pt;width:0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1 257 180,5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39,8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новых микрорайонов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г. Верхняя Пышма», всего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из них: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27" name="Надпись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392FA1" id="Надпись 374" o:spid="_x0000_s1026" type="#_x0000_t202" style="position:absolute;margin-left:99pt;margin-top:1.5pt;width:0;height:1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FNh&#10;bNC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28" name="Надпись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13360B" id="Надпись 379" o:spid="_x0000_s1026" type="#_x0000_t202" style="position:absolute;margin-left:99pt;margin-top:1.5pt;width:0;height:1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29" name="Надпись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580F1" id="Надпись 384" o:spid="_x0000_s1026" type="#_x0000_t202" style="position:absolute;margin-left:99pt;margin-top:1.5pt;width:0;height:1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OKq&#10;0JG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30" name="Надпись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C1E0C" id="Надпись 389" o:spid="_x0000_s1026" type="#_x0000_t202" style="position:absolute;margin-left:99pt;margin-top:1.5pt;width:0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Hka&#10;GCi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31" name="Надпись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B0D027" id="Надпись 394" o:spid="_x0000_s1026" type="#_x0000_t202" style="position:absolute;margin-left:99pt;margin-top:1.5pt;width:0;height:1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O68&#10;O72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32" name="Надпись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293CA" id="Надпись 399" o:spid="_x0000_s1026" type="#_x0000_t202" style="position:absolute;margin-left:99pt;margin-top:1.5pt;width:0;height:13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33" name="Надпись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F498F" id="Надпись 404" o:spid="_x0000_s1026" type="#_x0000_t202" style="position:absolute;margin-left:99pt;margin-top:1.5pt;width:0;height:1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G4u&#10;2ri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34" name="Надпись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1D2BA" id="Надпись 409" o:spid="_x0000_s1026" type="#_x0000_t202" style="position:absolute;margin-left:99pt;margin-top:1.5pt;width:0;height:1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L0S&#10;yWq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35" name="Надпись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097EF" id="Надпись 414" o:spid="_x0000_s1026" type="#_x0000_t202" style="position:absolute;margin-left:99pt;margin-top:1.5pt;width:0;height:13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Cq0&#10;6v+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36" name="Надпись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37245" id="Надпись 419" o:spid="_x0000_s1026" type="#_x0000_t202" style="position:absolute;margin-left:99pt;margin-top:1.5pt;width:0;height:1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OSW&#10;Fi6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37" name="Надпись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DB931" id="Надпись 424" o:spid="_x0000_s1026" type="#_x0000_t202" style="position:absolute;margin-left:99pt;margin-top:1.5pt;width:0;height:13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Nwm&#10;ZTG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38" name="Надпись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4D0B6" id="Надпись 429" o:spid="_x0000_s1026" type="#_x0000_t202" style="position:absolute;margin-left:99pt;margin-top:1.5pt;width:0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DUm&#10;qOS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39" name="Надпись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7ED5B" id="Надпись 434" o:spid="_x0000_s1026" type="#_x0000_t202" style="position:absolute;margin-left:99pt;margin-top:1.5pt;width:0;height:13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KKA&#10;i3G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40" name="Надпись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69FDC" id="Надпись 439" o:spid="_x0000_s1026" type="#_x0000_t202" style="position:absolute;margin-left:99pt;margin-top:1.5pt;width:0;height:13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41" name="Надпись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20512" id="Надпись 444" o:spid="_x0000_s1026" type="#_x0000_t202" style="position:absolute;margin-left:99pt;margin-top:1.5pt;width:0;height:13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19046</wp:posOffset>
                      </wp:positionV>
                      <wp:extent cx="0" cy="171450"/>
                      <wp:effectExtent l="0" t="0" r="0" b="0"/>
                      <wp:wrapNone/>
                      <wp:docPr id="242" name="Надпись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10AD40" id="Надпись 449" o:spid="_x0000_s1026" type="#_x0000_t202" style="position:absolute;margin-left:99pt;margin-top:1.5pt;width:0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3 158 621,6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1 257 180,5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39,8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</w:p>
          <w:p w:rsidR="008E7CF5" w:rsidRDefault="00E3002A">
            <w:pPr>
              <w:textAlignment w:val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Введены в эксплуатацию жилые дома </w:t>
            </w:r>
          </w:p>
          <w:p w:rsidR="008E7CF5" w:rsidRDefault="00E3002A">
            <w:pPr>
              <w:textAlignment w:val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 ЖК «Петровский» и «Рифей», районе «Балтым-парк», многоквартирные жилые дома по ул. </w:t>
            </w:r>
            <w:r>
              <w:rPr>
                <w:rFonts w:ascii="Liberation Serif" w:hAnsi="Liberation Serif"/>
              </w:rPr>
              <w:t xml:space="preserve">Октябрьская, д. 5, ул. Александра Козицына, д. 7 и д. 15 </w:t>
            </w:r>
          </w:p>
          <w:p w:rsidR="008E7CF5" w:rsidRDefault="00E3002A">
            <w:pPr>
              <w:textAlignment w:val="auto"/>
            </w:pPr>
            <w:r>
              <w:rPr>
                <w:rFonts w:ascii="Liberation Serif" w:hAnsi="Liberation Serif"/>
              </w:rPr>
              <w:t>общей площадью 50,391 тыс. кв. метров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43" name="Надпись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21632" id="Надпись 161" o:spid="_x0000_s1026" type="#_x0000_t202" style="position:absolute;margin-left:192pt;margin-top:13.5pt;width:0;height:13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Ml8Jh6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44" name="Надпись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9EBBD" id="Надпись 162" o:spid="_x0000_s1026" type="#_x0000_t202" style="position:absolute;margin-left:192pt;margin-top:13.5pt;width:0;height:1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FuJKUW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45" name="Надпись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1337C" id="Надпись 163" o:spid="_x0000_s1026" type="#_x0000_t202" style="position:absolute;margin-left:192pt;margin-top:13.5pt;width:0;height:13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OEtWcS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46" name="Надпись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E90B5" id="Надпись 164" o:spid="_x0000_s1026" type="#_x0000_t202" style="position:absolute;margin-left:192pt;margin-top:13.5pt;width:0;height:13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FhAB/e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47" name="Надпись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EFE48" id="Надпись 165" o:spid="_x0000_s1026" type="#_x0000_t202" style="position:absolute;margin-left:192pt;margin-top:13.5pt;width:0;height:13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OLkd3a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48" name="Надпись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EB0AF" id="Надпись 166" o:spid="_x0000_s1026" type="#_x0000_t202" style="position:absolute;margin-left:192pt;margin-top:13.5pt;width:0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49" name="Надпись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FFF1E" id="Надпись 167" o:spid="_x0000_s1026" type="#_x0000_t202" style="position:absolute;margin-left:192pt;margin-top:13.5pt;width:0;height:13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PCJ1qu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50" name="Надпись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2529B" id="Надпись 168" o:spid="_x0000_s1026" type="#_x0000_t202" style="position:absolute;margin-left:192pt;margin-top:13.5pt;width:0;height:1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51" name="Надпись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26D606" id="Надпись 169" o:spid="_x0000_s1026" type="#_x0000_t202" style="position:absolute;margin-left:192pt;margin-top:13.5pt;width:0;height:13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Mresaa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52" name="Надпись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86F77" id="Надпись 170" o:spid="_x0000_s1026" type="#_x0000_t202" style="position:absolute;margin-left:192pt;margin-top:13.5pt;width:0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53" name="Надпись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89F702" id="Надпись 248" o:spid="_x0000_s1026" type="#_x0000_t202" style="position:absolute;margin-left:192pt;margin-top:13.5pt;width:0;height:13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J5807+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54" name="Надпись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55E68" id="Надпись 249" o:spid="_x0000_s1026" type="#_x0000_t202" style="position:absolute;margin-left:192pt;margin-top:13.5pt;width:0;height:1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BfKA9G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55" name="Надпись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1E149" id="Надпись 250" o:spid="_x0000_s1026" type="#_x0000_t202" style="position:absolute;margin-left:192pt;margin-top:13.5pt;width:0;height:13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56" name="Надпись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48359" id="Надпись 251" o:spid="_x0000_s1026" type="#_x0000_t202" style="position:absolute;margin-left:192pt;margin-top:13.5pt;width:0;height:13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CJCoUK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57" name="Надпись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242BC" id="Надпись 252" o:spid="_x0000_s1026" type="#_x0000_t202" style="position:absolute;margin-left:192pt;margin-top:13.5pt;width:0;height:13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58" name="Надпись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5342B3" id="Надпись 253" o:spid="_x0000_s1026" type="#_x0000_t202" style="position:absolute;margin-left:192pt;margin-top:13.5pt;width:0;height:13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DAvAJ+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59" name="Надпись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4F457" id="Надпись 254" o:spid="_x0000_s1026" type="#_x0000_t202" style="position:absolute;margin-left:192pt;margin-top:13.5pt;width:0;height:13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KdOEUC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60" name="Надпись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9E168" id="Надпись 255" o:spid="_x0000_s1026" type="#_x0000_t202" style="position:absolute;margin-left:192pt;margin-top:13.5pt;width:0;height:13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61" name="Надпись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98391" id="Надпись 256" o:spid="_x0000_s1026" type="#_x0000_t202" style="position:absolute;margin-left:192pt;margin-top:13.5pt;width:0;height:13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ATRjy2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62" name="Надпись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5CB9D0" id="Надпись 257" o:spid="_x0000_s1026" type="#_x0000_t202" style="position:absolute;margin-left:192pt;margin-top:13.5pt;width:0;height:1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JB5sEC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63" name="Надпись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B9796" id="Надпись 258" o:spid="_x0000_s1026" type="#_x0000_t202" style="position:absolute;margin-left:192pt;margin-top:13.5pt;width:0;height:13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GsU3Ei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64" name="Надпись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DA6D2" id="Надпись 259" o:spid="_x0000_s1026" type="#_x0000_t202" style="position:absolute;margin-left:192pt;margin-top:13.5pt;width:0;height:1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OKiDCa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65" name="Надпись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CEF5C5" id="Надпись 260" o:spid="_x0000_s1026" type="#_x0000_t202" style="position:absolute;margin-left:192pt;margin-top:13.5pt;width:0;height:13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66" name="Надпись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2CFD61" id="Надпись 261" o:spid="_x0000_s1026" type="#_x0000_t202" style="position:absolute;margin-left:192pt;margin-top:13.5pt;width:0;height:1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67" name="Надпись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B6FDD" id="Надпись 262" o:spid="_x0000_s1026" type="#_x0000_t202" style="position:absolute;margin-left:192pt;margin-top:13.5pt;width:0;height:13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NnbUYu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68" name="Надпись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E6B94" id="Надпись 263" o:spid="_x0000_s1026" type="#_x0000_t202" style="position:absolute;margin-left:192pt;margin-top:13.5pt;width:0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GpRX+K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69" name="Надпись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5FEE5" id="Надпись 264" o:spid="_x0000_s1026" type="#_x0000_t202" style="position:absolute;margin-left:192pt;margin-top:13.5pt;width:0;height:13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P0wTj2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70" name="Надпись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DA5B0" id="Надпись 265" o:spid="_x0000_s1026" type="#_x0000_t202" style="position:absolute;margin-left:192pt;margin-top:13.5pt;width:0;height:1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71" name="Надпись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85550" id="Надпись 266" o:spid="_x0000_s1026" type="#_x0000_t202" style="position:absolute;margin-left:192pt;margin-top:13.5pt;width:0;height:13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J3t6oy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72" name="Надпись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A1F4D" id="Надпись 267" o:spid="_x0000_s1026" type="#_x0000_t202" style="position:absolute;margin-left:192pt;margin-top:13.5pt;width:0;height:13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AlF1eG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73" name="Надпись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8D3ED1" id="Надпись 268" o:spid="_x0000_s1026" type="#_x0000_t202" style="position:absolute;margin-left:192pt;margin-top:13.5pt;width:0;height:13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PIouem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2438403</wp:posOffset>
                      </wp:positionH>
                      <wp:positionV relativeFrom="paragraph">
                        <wp:posOffset>171450</wp:posOffset>
                      </wp:positionV>
                      <wp:extent cx="0" cy="171450"/>
                      <wp:effectExtent l="0" t="0" r="0" b="0"/>
                      <wp:wrapNone/>
                      <wp:docPr id="274" name="Надпись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DE605" id="Надпись 269" o:spid="_x0000_s1026" type="#_x0000_t202" style="position:absolute;margin-left:192pt;margin-top:13.5pt;width:0;height:13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субсидии местным </w:t>
            </w:r>
            <w:r>
              <w:rPr>
                <w:rFonts w:ascii="Liberation Serif" w:hAnsi="Liberation Serif" w:cs="Calibri"/>
              </w:rPr>
              <w:t xml:space="preserve">бюджетам    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76196</wp:posOffset>
                      </wp:positionV>
                      <wp:extent cx="0" cy="171450"/>
                      <wp:effectExtent l="0" t="0" r="0" b="0"/>
                      <wp:wrapNone/>
                      <wp:docPr id="275" name="Надпись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12664" id="Надпись 79" o:spid="_x0000_s1026" type="#_x0000_t202" style="position:absolute;margin-left:43.5pt;margin-top:6pt;width:0;height:13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76196</wp:posOffset>
                      </wp:positionV>
                      <wp:extent cx="0" cy="171450"/>
                      <wp:effectExtent l="0" t="0" r="0" b="0"/>
                      <wp:wrapNone/>
                      <wp:docPr id="276" name="Надпись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DA81D" id="Надпись 80" o:spid="_x0000_s1026" type="#_x0000_t202" style="position:absolute;margin-left:43.5pt;margin-top:6pt;width:0;height:13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76196</wp:posOffset>
                      </wp:positionV>
                      <wp:extent cx="0" cy="171450"/>
                      <wp:effectExtent l="0" t="0" r="0" b="0"/>
                      <wp:wrapNone/>
                      <wp:docPr id="277" name="Надпись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78B18" id="Надпись 81" o:spid="_x0000_s1026" type="#_x0000_t202" style="position:absolute;margin-left:43.5pt;margin-top:6pt;width:0;height:13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76196</wp:posOffset>
                      </wp:positionV>
                      <wp:extent cx="0" cy="171450"/>
                      <wp:effectExtent l="0" t="0" r="0" b="0"/>
                      <wp:wrapNone/>
                      <wp:docPr id="278" name="Надпись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D420D" id="Надпись 82" o:spid="_x0000_s1026" type="#_x0000_t202" style="position:absolute;margin-left:43.5pt;margin-top:6pt;width:0;height:13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76196</wp:posOffset>
                      </wp:positionV>
                      <wp:extent cx="0" cy="171450"/>
                      <wp:effectExtent l="0" t="0" r="0" b="0"/>
                      <wp:wrapNone/>
                      <wp:docPr id="279" name="Надпись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3A999" id="Надпись 83" o:spid="_x0000_s1026" type="#_x0000_t202" style="position:absolute;margin-left:43.5pt;margin-top:6pt;width:0;height:13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3 158 621,6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1 257 180,5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39,8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2.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«Приобретение квартир для переселения граждан из жилых помещений, признанных непригодными для </w:t>
            </w:r>
            <w:r>
              <w:rPr>
                <w:rFonts w:ascii="Liberation Serif" w:hAnsi="Liberation Serif" w:cs="Calibri"/>
              </w:rPr>
              <w:t>проживания», всего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из них: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67 213,7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561971</wp:posOffset>
                      </wp:positionH>
                      <wp:positionV relativeFrom="paragraph">
                        <wp:posOffset>704846</wp:posOffset>
                      </wp:positionV>
                      <wp:extent cx="0" cy="171450"/>
                      <wp:effectExtent l="0" t="0" r="0" b="0"/>
                      <wp:wrapNone/>
                      <wp:docPr id="280" name="Надпись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B38AD2" id="Надпись 84" o:spid="_x0000_s1026" type="#_x0000_t202" style="position:absolute;margin-left:44.25pt;margin-top:55.5pt;width:0;height:13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561971</wp:posOffset>
                      </wp:positionH>
                      <wp:positionV relativeFrom="paragraph">
                        <wp:posOffset>704846</wp:posOffset>
                      </wp:positionV>
                      <wp:extent cx="0" cy="171450"/>
                      <wp:effectExtent l="0" t="0" r="0" b="0"/>
                      <wp:wrapNone/>
                      <wp:docPr id="281" name="Надпись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77EB1A" id="Надпись 85" o:spid="_x0000_s1026" type="#_x0000_t202" style="position:absolute;margin-left:44.25pt;margin-top:55.5pt;width:0;height:13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561971</wp:posOffset>
                      </wp:positionH>
                      <wp:positionV relativeFrom="paragraph">
                        <wp:posOffset>704846</wp:posOffset>
                      </wp:positionV>
                      <wp:extent cx="0" cy="171450"/>
                      <wp:effectExtent l="0" t="0" r="0" b="0"/>
                      <wp:wrapNone/>
                      <wp:docPr id="282" name="Надпись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1FA66" id="Надпись 86" o:spid="_x0000_s1026" type="#_x0000_t202" style="position:absolute;margin-left:44.25pt;margin-top:55.5pt;width:0;height:13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561971</wp:posOffset>
                      </wp:positionH>
                      <wp:positionV relativeFrom="paragraph">
                        <wp:posOffset>704846</wp:posOffset>
                      </wp:positionV>
                      <wp:extent cx="0" cy="171450"/>
                      <wp:effectExtent l="0" t="0" r="0" b="0"/>
                      <wp:wrapNone/>
                      <wp:docPr id="283" name="Надпись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C09909" id="Надпись 87" o:spid="_x0000_s1026" type="#_x0000_t202" style="position:absolute;margin-left:44.25pt;margin-top:55.5pt;width:0;height:13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561971</wp:posOffset>
                      </wp:positionH>
                      <wp:positionV relativeFrom="paragraph">
                        <wp:posOffset>704846</wp:posOffset>
                      </wp:positionV>
                      <wp:extent cx="0" cy="171450"/>
                      <wp:effectExtent l="0" t="0" r="0" b="0"/>
                      <wp:wrapNone/>
                      <wp:docPr id="284" name="Надпись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C1396" id="Надпись 88" o:spid="_x0000_s1026" type="#_x0000_t202" style="position:absolute;margin-left:44.25pt;margin-top:55.5pt;width:0;height:13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533396</wp:posOffset>
                      </wp:positionH>
                      <wp:positionV relativeFrom="paragraph">
                        <wp:posOffset>371475</wp:posOffset>
                      </wp:positionV>
                      <wp:extent cx="0" cy="171450"/>
                      <wp:effectExtent l="0" t="0" r="0" b="0"/>
                      <wp:wrapNone/>
                      <wp:docPr id="285" name="Надпись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C3379" id="Надпись 89" o:spid="_x0000_s1026" type="#_x0000_t202" style="position:absolute;margin-left:42pt;margin-top:29.25pt;width:0;height:13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533396</wp:posOffset>
                      </wp:positionH>
                      <wp:positionV relativeFrom="paragraph">
                        <wp:posOffset>371475</wp:posOffset>
                      </wp:positionV>
                      <wp:extent cx="0" cy="171450"/>
                      <wp:effectExtent l="0" t="0" r="0" b="0"/>
                      <wp:wrapNone/>
                      <wp:docPr id="286" name="Надпись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0DC71" id="Надпись 90" o:spid="_x0000_s1026" type="#_x0000_t202" style="position:absolute;margin-left:42pt;margin-top:29.25pt;width:0;height:13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533396</wp:posOffset>
                      </wp:positionH>
                      <wp:positionV relativeFrom="paragraph">
                        <wp:posOffset>371475</wp:posOffset>
                      </wp:positionV>
                      <wp:extent cx="0" cy="171450"/>
                      <wp:effectExtent l="0" t="0" r="0" b="0"/>
                      <wp:wrapNone/>
                      <wp:docPr id="287" name="Надпись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82575" id="Надпись 91" o:spid="_x0000_s1026" type="#_x0000_t202" style="position:absolute;margin-left:42pt;margin-top:29.25pt;width:0;height:13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533396</wp:posOffset>
                      </wp:positionH>
                      <wp:positionV relativeFrom="paragraph">
                        <wp:posOffset>371475</wp:posOffset>
                      </wp:positionV>
                      <wp:extent cx="0" cy="171450"/>
                      <wp:effectExtent l="0" t="0" r="0" b="0"/>
                      <wp:wrapNone/>
                      <wp:docPr id="288" name="Надпись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D2357" id="Надпись 92" o:spid="_x0000_s1026" type="#_x0000_t202" style="position:absolute;margin-left:42pt;margin-top:29.25pt;width:0;height:13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533396</wp:posOffset>
                      </wp:positionH>
                      <wp:positionV relativeFrom="paragraph">
                        <wp:posOffset>371475</wp:posOffset>
                      </wp:positionV>
                      <wp:extent cx="0" cy="171450"/>
                      <wp:effectExtent l="0" t="0" r="0" b="0"/>
                      <wp:wrapNone/>
                      <wp:docPr id="289" name="Надпись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26E15" id="Надпись 93" o:spid="_x0000_s1026" type="#_x0000_t202" style="position:absolute;margin-left:42pt;margin-top:29.25pt;width:0;height:13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80 826,3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120,3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ind w:hanging="7"/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/>
              </w:rPr>
              <w:t xml:space="preserve">Переселены граждане из 8 аварийных </w:t>
            </w:r>
          </w:p>
          <w:p w:rsidR="008E7CF5" w:rsidRDefault="00E3002A">
            <w:pPr>
              <w:ind w:hanging="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жилых помещений общей площадью </w:t>
            </w:r>
          </w:p>
          <w:p w:rsidR="008E7CF5" w:rsidRDefault="00E3002A">
            <w:pPr>
              <w:ind w:hanging="7"/>
            </w:pPr>
            <w:r>
              <w:rPr>
                <w:rFonts w:ascii="Liberation Serif" w:hAnsi="Liberation Serif"/>
              </w:rPr>
              <w:t>1415,2 кв. метров в поселках Кедровое и Ольховка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695328</wp:posOffset>
                      </wp:positionH>
                      <wp:positionV relativeFrom="paragraph">
                        <wp:posOffset>66678</wp:posOffset>
                      </wp:positionV>
                      <wp:extent cx="0" cy="171450"/>
                      <wp:effectExtent l="0" t="0" r="0" b="0"/>
                      <wp:wrapNone/>
                      <wp:docPr id="290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AC917" id="Надпись 3" o:spid="_x0000_s1026" type="#_x0000_t202" style="position:absolute;margin-left:54.75pt;margin-top:5.25pt;width:0;height:13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695328</wp:posOffset>
                      </wp:positionH>
                      <wp:positionV relativeFrom="paragraph">
                        <wp:posOffset>66678</wp:posOffset>
                      </wp:positionV>
                      <wp:extent cx="0" cy="171450"/>
                      <wp:effectExtent l="0" t="0" r="0" b="0"/>
                      <wp:wrapNone/>
                      <wp:docPr id="291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57131" id="Надпись 4" o:spid="_x0000_s1026" type="#_x0000_t202" style="position:absolute;margin-left:54.75pt;margin-top:5.25pt;width:0;height:13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695328</wp:posOffset>
                      </wp:positionH>
                      <wp:positionV relativeFrom="paragraph">
                        <wp:posOffset>66678</wp:posOffset>
                      </wp:positionV>
                      <wp:extent cx="0" cy="171450"/>
                      <wp:effectExtent l="0" t="0" r="0" b="0"/>
                      <wp:wrapNone/>
                      <wp:docPr id="292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B992F" id="Надпись 5" o:spid="_x0000_s1026" type="#_x0000_t202" style="position:absolute;margin-left:54.75pt;margin-top:5.25pt;width:0;height:13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695328</wp:posOffset>
                      </wp:positionH>
                      <wp:positionV relativeFrom="paragraph">
                        <wp:posOffset>66678</wp:posOffset>
                      </wp:positionV>
                      <wp:extent cx="0" cy="171450"/>
                      <wp:effectExtent l="0" t="0" r="0" b="0"/>
                      <wp:wrapNone/>
                      <wp:docPr id="293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292188" id="Надпись 6" o:spid="_x0000_s1026" type="#_x0000_t202" style="position:absolute;margin-left:54.75pt;margin-top:5.25pt;width:0;height:13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180978</wp:posOffset>
                      </wp:positionV>
                      <wp:extent cx="0" cy="180978"/>
                      <wp:effectExtent l="0" t="0" r="0" b="0"/>
                      <wp:wrapNone/>
                      <wp:docPr id="294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37C99" id="Надпись 8" o:spid="_x0000_s1026" type="#_x0000_t202" style="position:absolute;margin-left:132.75pt;margin-top:14.25pt;width:0;height:14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180978</wp:posOffset>
                      </wp:positionV>
                      <wp:extent cx="0" cy="180978"/>
                      <wp:effectExtent l="0" t="0" r="0" b="0"/>
                      <wp:wrapNone/>
                      <wp:docPr id="295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9A96B" id="Надпись 9" o:spid="_x0000_s1026" type="#_x0000_t202" style="position:absolute;margin-left:132.75pt;margin-top:14.25pt;width:0;height:14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</w:pPr>
            <w:r>
              <w:rPr>
                <w:rFonts w:ascii="Liberation Serif" w:hAnsi="Liberation Serif" w:cs="Calibri"/>
              </w:rPr>
              <w:t>областной бюджет</w:t>
            </w:r>
            <w:r>
              <w:rPr>
                <w:rFonts w:ascii="Liberation Serif" w:hAnsi="Liberation Serif" w:cs="Calibri"/>
                <w:vertAlign w:val="superscript"/>
              </w:rPr>
              <w:t xml:space="preserve"> </w:t>
            </w:r>
            <w:r>
              <w:rPr>
                <w:rFonts w:ascii="Liberation Serif" w:hAnsi="Liberation Serif" w:cs="Calibri"/>
              </w:rPr>
              <w:t xml:space="preserve">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64 772,1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57 832,0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89,3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субсидии местным бюджетам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64 772,1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57 832,0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89,3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2441,6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22 994,3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941,8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6.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«Проектирование и строительство здания администрации по адресу: г. Верхняя Пышма, проспект Успенский, д. 115», всего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14 205,9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</w:pP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676271</wp:posOffset>
                      </wp:positionH>
                      <wp:positionV relativeFrom="paragraph">
                        <wp:posOffset>361946</wp:posOffset>
                      </wp:positionV>
                      <wp:extent cx="0" cy="180978"/>
                      <wp:effectExtent l="0" t="0" r="0" b="0"/>
                      <wp:wrapNone/>
                      <wp:docPr id="296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21F4CC" id="Надпись 2" o:spid="_x0000_s1026" type="#_x0000_t202" style="position:absolute;margin-left:53.25pt;margin-top:28.5pt;width:0;height:14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297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85C91" id="Надпись 10" o:spid="_x0000_s1026" type="#_x0000_t202" style="position:absolute;margin-left:43.5pt;margin-top:18pt;width:0;height:14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298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5AD1D" id="Надпись 11" o:spid="_x0000_s1026" type="#_x0000_t202" style="position:absolute;margin-left:43.5pt;margin-top:18pt;width:0;height:14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299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E7F224" id="Надпись 12" o:spid="_x0000_s1026" type="#_x0000_t202" style="position:absolute;margin-left:43.5pt;margin-top:18pt;width:0;height:14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00" name="Надпись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1C7C0" id="Надпись 13" o:spid="_x0000_s1026" type="#_x0000_t202" style="position:absolute;margin-left:43.5pt;margin-top:18pt;width:0;height:14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01" name="Надпись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596B9" id="Надпись 15" o:spid="_x0000_s1026" type="#_x0000_t202" style="position:absolute;margin-left:43.5pt;margin-top:18pt;width:0;height:14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LW0&#10;fG+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02" name="Надпись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0E39E4" id="Надпись 20" o:spid="_x0000_s1026" type="#_x0000_t202" style="position:absolute;margin-left:43.5pt;margin-top:18pt;width:0;height:14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03" name="Надпись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52869" id="Надпись 21" o:spid="_x0000_s1026" type="#_x0000_t202" style="position:absolute;margin-left:43.5pt;margin-top:18pt;width:0;height:14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04" name="Надпись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AF45D" id="Надпись 22" o:spid="_x0000_s1026" type="#_x0000_t202" style="position:absolute;margin-left:43.5pt;margin-top:18pt;width:0;height:14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C9b&#10;sUa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05" name="Надпись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D25A3" id="Надпись 23" o:spid="_x0000_s1026" type="#_x0000_t202" style="position:absolute;margin-left:43.5pt;margin-top:18pt;width:0;height:14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ML+&#10;IUq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06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48B00" id="Надпись 24" o:spid="_x0000_s1026" type="#_x0000_t202" style="position:absolute;margin-left:43.5pt;margin-top:18pt;width:0;height:14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MOW&#10;LjS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07" name="Надпись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2B0B7" id="Надпись 19" o:spid="_x0000_s1026" type="#_x0000_t202" style="position:absolute;margin-left:43.5pt;margin-top:18pt;width:0;height:14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Kwn&#10;vaa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08" name="Надпись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B2C4D0" id="Надпись 25" o:spid="_x0000_s1026" type="#_x0000_t202" style="position:absolute;margin-left:43.5pt;margin-top:18pt;width:0;height:14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CmO&#10;gwW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09" name="Надпись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8DDD24" id="Надпись 26" o:spid="_x0000_s1026" type="#_x0000_t202" style="position:absolute;margin-left:43.5pt;margin-top:18pt;width:0;height:14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N9o&#10;zDy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10" name="Надпись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E254D" id="Надпись 27" o:spid="_x0000_s1026" type="#_x0000_t202" style="position:absolute;margin-left:43.5pt;margin-top:18pt;width:0;height:14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11" name="Надпись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3846F" id="Надпись 28" o:spid="_x0000_s1026" type="#_x0000_t202" style="position:absolute;margin-left:43.5pt;margin-top:18pt;width:0;height:14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I0E&#10;D3C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12" name="Надпись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492B3" id="Надпись 29" o:spid="_x0000_s1026" type="#_x0000_t202" style="position:absolute;margin-left:43.5pt;margin-top:18pt;width:0;height:14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KGp&#10;YVC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13" name="Надпись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3D340" id="Надпись 30" o:spid="_x0000_s1026" type="#_x0000_t202" style="position:absolute;margin-left:43.5pt;margin-top:18pt;width:0;height:14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14" name="Надпись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90B983" id="Надпись 31" o:spid="_x0000_s1026" type="#_x0000_t202" style="position:absolute;margin-left:43.5pt;margin-top:18pt;width:0;height:14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Pk0&#10;jlq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15" name="Надпись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5A5C4" id="Надпись 32" o:spid="_x0000_s1026" type="#_x0000_t202" style="position:absolute;margin-left:43.5pt;margin-top:18pt;width:0;height:14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A/S&#10;wWO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16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F25D3" id="Надпись 33" o:spid="_x0000_s1026" type="#_x0000_t202" style="position:absolute;margin-left:43.5pt;margin-top:18pt;width:0;height:14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CN/&#10;r0O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17" name="Надпись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49E54" id="Надпись 34" o:spid="_x0000_s1026" type="#_x0000_t202" style="position:absolute;margin-left:43.5pt;margin-top:18pt;width:0;height:14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OMf&#10;XhG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18" name="Надпись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509124" id="Надпись 35" o:spid="_x0000_s1026" type="#_x0000_t202" style="position:absolute;margin-left:43.5pt;margin-top:18pt;width:0;height:14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EmA&#10;NNu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19" name="Надпись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ED6ED" id="Надпись 36" o:spid="_x0000_s1026" type="#_x0000_t202" style="position:absolute;margin-left:43.5pt;margin-top:18pt;width:0;height:14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L9m&#10;e+K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20" name="Надпись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85B78" id="Надпись 37" o:spid="_x0000_s1026" type="#_x0000_t202" style="position:absolute;margin-left:43.5pt;margin-top:18pt;width:0;height:14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228600</wp:posOffset>
                      </wp:positionV>
                      <wp:extent cx="0" cy="180978"/>
                      <wp:effectExtent l="0" t="0" r="0" b="0"/>
                      <wp:wrapNone/>
                      <wp:docPr id="321" name="Надпись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A12945" id="Надпись 38" o:spid="_x0000_s1026" type="#_x0000_t202" style="position:absolute;margin-left:43.5pt;margin-top:18pt;width:0;height:14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22" name="Надпись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170E5" id="Надпись 44" o:spid="_x0000_s1026" type="#_x0000_t202" style="position:absolute;margin-left:43.5pt;margin-top:3.75pt;width:0;height:14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37Yc&#10;xK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23" name="Надпись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3B1D1" id="Надпись 45" o:spid="_x0000_s1026" type="#_x0000_t202" style="position:absolute;margin-left:43.5pt;margin-top:3.75pt;width:0;height:14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MhOM&#10;yK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24" name="Надпись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870EDA" id="Надпись 46" o:spid="_x0000_s1026" type="#_x0000_t202" style="position:absolute;margin-left:43.5pt;margin-top:3.75pt;width:0;height:14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h+zB&#10;hK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25" name="Надпись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015FD" id="Надпись 47" o:spid="_x0000_s1026" type="#_x0000_t202" style="position:absolute;margin-left:43.5pt;margin-top:3.75pt;width:0;height:14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aklR&#10;iK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26" name="Надпись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D6E4D" id="Надпись 48" o:spid="_x0000_s1026" type="#_x0000_t202" style="position:absolute;margin-left:43.5pt;margin-top:3.75pt;width:0;height:14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By0j&#10;Ia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27" name="Надпись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DD370" id="Надпись 49" o:spid="_x0000_s1026" type="#_x0000_t202" style="position:absolute;margin-left:43.5pt;margin-top:3.75pt;width:0;height:14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6oiz&#10;La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28" name="Надпись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ABB3E" id="Надпись 50" o:spid="_x0000_s1026" type="#_x0000_t202" style="position:absolute;margin-left:43.5pt;margin-top:3.75pt;width:0;height:14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29" name="Надпись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B3E8A" id="Надпись 51" o:spid="_x0000_s1026" type="#_x0000_t202" style="position:absolute;margin-left:43.5pt;margin-top:3.75pt;width:0;height:14.2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tjak&#10;lK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30" name="Надпись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6D3CA8" id="Надпись 52" o:spid="_x0000_s1026" type="#_x0000_t202" style="position:absolute;margin-left:43.5pt;margin-top:3.75pt;width:0;height:14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U3U0&#10;aK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31" name="Надпись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F9D21" id="Надпись 53" o:spid="_x0000_s1026" type="#_x0000_t202" style="position:absolute;margin-left:43.5pt;margin-top:3.75pt;width:0;height:14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vtCk&#10;ZK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32" name="Надпись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25C55" id="Надпись 54" o:spid="_x0000_s1026" type="#_x0000_t202" style="position:absolute;margin-left:43.5pt;margin-top:3.75pt;width:0;height:14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v7ir&#10;Gq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33" name="Надпись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B658B" id="Надпись 55" o:spid="_x0000_s1026" type="#_x0000_t202" style="position:absolute;margin-left:43.5pt;margin-top:3.75pt;width:0;height:14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Uh07&#10;Fq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34" name="Надпись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3774D" id="Надпись 56" o:spid="_x0000_s1026" type="#_x0000_t202" style="position:absolute;margin-left:43.5pt;margin-top:3.75pt;width:0;height:14.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5+J2&#10;Wq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35" name="Надпись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35E852" id="Надпись 57" o:spid="_x0000_s1026" type="#_x0000_t202" style="position:absolute;margin-left:43.5pt;margin-top:3.75pt;width:0;height:14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36" name="Надпись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BF1BA" id="Надпись 58" o:spid="_x0000_s1026" type="#_x0000_t202" style="position:absolute;margin-left:43.5pt;margin-top:3.75pt;width:0;height:14.2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37" name="Надпись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7E4162" id="Надпись 59" o:spid="_x0000_s1026" type="#_x0000_t202" style="position:absolute;margin-left:43.5pt;margin-top:3.75pt;width:0;height:14.2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38" name="Надпись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BC700" id="Надпись 60" o:spid="_x0000_s1026" type="#_x0000_t202" style="position:absolute;margin-left:43.5pt;margin-top:3.75pt;width:0;height:14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39" name="Надпись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9739B" id="Надпись 61" o:spid="_x0000_s1026" type="#_x0000_t202" style="position:absolute;margin-left:43.5pt;margin-top:3.75pt;width:0;height:14.2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eS5D&#10;wK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40" name="Надпись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76E03" id="Надпись 62" o:spid="_x0000_s1026" type="#_x0000_t202" style="position:absolute;margin-left:43.5pt;margin-top:3.75pt;width:0;height:14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r39z&#10;06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41" name="Надпись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BFDF9" id="Надпись 63" o:spid="_x0000_s1026" type="#_x0000_t202" style="position:absolute;margin-left:43.5pt;margin-top:3.75pt;width:0;height:14.2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42" name="Надпись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7DF5AD" id="Надпись 64" o:spid="_x0000_s1026" type="#_x0000_t202" style="position:absolute;margin-left:43.5pt;margin-top:3.75pt;width:0;height:14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Q7Ls&#10;oa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43" name="Надпись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0A27D" id="Надпись 65" o:spid="_x0000_s1026" type="#_x0000_t202" style="position:absolute;margin-left:43.5pt;margin-top:3.75pt;width:0;height:14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rhd8&#10;ra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44" name="Надпись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B4F3D" id="Надпись 66" o:spid="_x0000_s1026" type="#_x0000_t202" style="position:absolute;margin-left:43.5pt;margin-top:3.75pt;width:0;height:14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G+gx&#10;4a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45" name="Надпись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FEB39" id="Надпись 67" o:spid="_x0000_s1026" type="#_x0000_t202" style="position:absolute;margin-left:43.5pt;margin-top:3.75pt;width:0;height:14.2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46" name="Надпись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7C05A" id="Надпись 68" o:spid="_x0000_s1026" type="#_x0000_t202" style="position:absolute;margin-left:43.5pt;margin-top:3.75pt;width:0;height:14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47" name="Надпись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D19F3" id="Надпись 74" o:spid="_x0000_s1026" type="#_x0000_t202" style="position:absolute;margin-left:43.5pt;margin-top:3.75pt;width:0;height:14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9qxH&#10;q6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48" name="Надпись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93D7B" id="Надпись 75" o:spid="_x0000_s1026" type="#_x0000_t202" style="position:absolute;margin-left:43.5pt;margin-top:3.75pt;width:0;height:14.2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XDMt&#10;Ya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49" name="Надпись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2F760" id="Надпись 76" o:spid="_x0000_s1026" type="#_x0000_t202" style="position:absolute;margin-left:43.5pt;margin-top:3.75pt;width:0;height:14.2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50" name="Надпись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D37BD" id="Надпись 77" o:spid="_x0000_s1026" type="#_x0000_t202" style="position:absolute;margin-left:43.5pt;margin-top:3.75pt;width:0;height:14.2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VNUt&#10;ka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51" name="Надпись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24EA0" id="Надпись 78" o:spid="_x0000_s1026" type="#_x0000_t202" style="position:absolute;margin-left:43.5pt;margin-top:3.75pt;width:0;height:14.2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+Lmh&#10;FK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52" name="Надпись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B47A4E" id="Надпись 69" o:spid="_x0000_s1026" type="#_x0000_t202" style="position:absolute;margin-left:43.5pt;margin-top:3.75pt;width:0;height:14.2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o5xf&#10;nK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53" name="Надпись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949E4A" id="Надпись 70" o:spid="_x0000_s1026" type="#_x0000_t202" style="position:absolute;margin-left:43.5pt;margin-top:3.75pt;width:0;height:14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54" name="Надпись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2CD9D" id="Надпись 71" o:spid="_x0000_s1026" type="#_x0000_t202" style="position:absolute;margin-left:43.5pt;margin-top:3.75pt;width:0;height:14.2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+wGw&#10;lq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55" name="Надпись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595D2" id="Надпись 72" o:spid="_x0000_s1026" type="#_x0000_t202" style="position:absolute;margin-left:43.5pt;margin-top:3.75pt;width:0;height:14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552453</wp:posOffset>
                      </wp:positionH>
                      <wp:positionV relativeFrom="paragraph">
                        <wp:posOffset>47621</wp:posOffset>
                      </wp:positionV>
                      <wp:extent cx="0" cy="180978"/>
                      <wp:effectExtent l="0" t="0" r="0" b="0"/>
                      <wp:wrapNone/>
                      <wp:docPr id="356" name="Надпись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180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8968B" id="Надпись 73" o:spid="_x0000_s1026" type="#_x0000_t202" style="position:absolute;margin-left:43.5pt;margin-top:3.75pt;width:0;height:14.2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Liberation Serif" w:hAnsi="Liberation Serif" w:cs="Calibri"/>
              </w:rPr>
              <w:t>44 524,3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313,4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/>
              </w:rPr>
              <w:t xml:space="preserve">Завершено строительство и введено </w:t>
            </w:r>
          </w:p>
          <w:p w:rsidR="008E7CF5" w:rsidRDefault="00E3002A">
            <w:pPr>
              <w:textAlignment w:val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 эксплуатацию здание администрации городского округа Верхняя Пышма </w:t>
            </w:r>
          </w:p>
          <w:p w:rsidR="008E7CF5" w:rsidRDefault="00E3002A">
            <w:pPr>
              <w:textAlignment w:val="auto"/>
            </w:pPr>
            <w:r>
              <w:rPr>
                <w:rFonts w:ascii="Liberation Serif" w:hAnsi="Liberation Serif"/>
              </w:rPr>
              <w:t>по адресу: г. Верхняя Пышма, проспект Успенский, д. 115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14 205,9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44 524,3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313,4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32.</w:t>
            </w:r>
          </w:p>
        </w:tc>
        <w:tc>
          <w:tcPr>
            <w:tcW w:w="141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Направление 2 «Развитие образования»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Всего по направлению 2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«Развитие образования»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в том числе: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212 206,3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173 087,6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81,6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140 500,9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148 486,3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105,7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</w:t>
            </w:r>
            <w:r>
              <w:rPr>
                <w:rFonts w:ascii="Liberation Serif" w:hAnsi="Liberation Serif" w:cs="Calibri"/>
              </w:rPr>
              <w:t xml:space="preserve">субсидии местным бюджетам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124 063,2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132 048,6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106,4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51 155,4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24 601,3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48,1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20 550,0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51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39.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9.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здания муниципального автономного общеобразовательного учреждения </w:t>
            </w:r>
            <w:r>
              <w:rPr>
                <w:rFonts w:ascii="Liberation Serif" w:hAnsi="Liberation Serif" w:cs="Calibri"/>
              </w:rPr>
              <w:t xml:space="preserve">«Средняя общеобразовательная школа № 3» и строительство пристроя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по адресу: г. Верхняя Пышма,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ул. Машиностроителей, д. 6», всего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из них: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1984,2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1823,7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91,9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Реконструкция школы завершена, объект введен в эксплуатацию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субсидии местным бюджетам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1984,2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1823,7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91,9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10.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здания </w:t>
            </w:r>
            <w:r>
              <w:rPr>
                <w:rFonts w:ascii="Liberation Serif" w:hAnsi="Liberation Serif" w:cs="Calibri"/>
              </w:rPr>
              <w:t xml:space="preserve">муниципального автономного общеобразовательного учреждения «Средняя общеобразовательная школа № 1 с углубленным изучением отдельных предметов имени Б.С. Суворова», расположенного по адресу: г. Верхняя Пышма, ул. Красноармейская, д. 6», всего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133 333,5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124 248,5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93,2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Реконструкция школы завершена, объект введен в эксплуатацию. Сложилась экономия средств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119 901,1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109 532,3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91,4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</w:t>
            </w:r>
            <w:r>
              <w:rPr>
                <w:rFonts w:ascii="Liberation Serif" w:hAnsi="Liberation Serif" w:cs="Calibri"/>
              </w:rPr>
              <w:t xml:space="preserve">том числе субсидии местным бюджетам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119 901,1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109 532,3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91,4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13 432,4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14 716,2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109,6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autoSpaceDE w:val="0"/>
              <w:textAlignment w:val="auto"/>
            </w:pPr>
            <w:r>
              <w:rPr>
                <w:rFonts w:ascii="Liberation Serif" w:hAnsi="Liberation Serif" w:cs="Calibri"/>
              </w:rPr>
              <w:t xml:space="preserve">Мероприятие 17.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здания муниципального автономного общеобразовательного </w:t>
            </w:r>
            <w:r>
              <w:rPr>
                <w:rFonts w:ascii="Liberation Serif" w:hAnsi="Liberation Serif" w:cs="Calibri"/>
              </w:rPr>
              <w:t xml:space="preserve">учреждения «Средняя общеобразовательная школа № 2 </w:t>
            </w:r>
            <w:r>
              <w:rPr>
                <w:rFonts w:ascii="Liberation Serif" w:hAnsi="Liberation Serif" w:cs="Liberation Serif"/>
              </w:rPr>
              <w:t xml:space="preserve">с углубленным изучением отдельных предметов имени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М.И. Талыкова», расположенного </w:t>
            </w:r>
            <w:r>
              <w:rPr>
                <w:rFonts w:ascii="Liberation Serif" w:hAnsi="Liberation Serif" w:cs="Calibri"/>
              </w:rPr>
              <w:t xml:space="preserve">по адресу: </w:t>
            </w:r>
            <w:r>
              <w:rPr>
                <w:rFonts w:ascii="Liberation Serif" w:hAnsi="Liberation Serif" w:cs="Calibri"/>
              </w:rPr>
              <w:lastRenderedPageBreak/>
              <w:t>г. Верхняя Пышма, ул. Кривоусова, д. 48», всего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580,0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Осуществляется корректировка проектно-сметной документации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52.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580,0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20.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«Разработка проектно-сметной документации на строительство здания общеобразовательной организации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на 1500 мест в квартале улиц Юбилейная – Сварщиков – проспект Успенский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г. Верхняя Пышма», </w:t>
            </w:r>
            <w:r>
              <w:rPr>
                <w:rFonts w:ascii="Liberation Serif" w:hAnsi="Liberation Serif" w:cs="Calibri"/>
              </w:rPr>
              <w:t xml:space="preserve">всего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17 000,0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Работы, запланированные в 2021 году, выполнены в полном объеме. Разработана проектно-сметная документация, оплата будет произведена после прохождения государственной экспертизы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</w:t>
            </w:r>
            <w:r>
              <w:rPr>
                <w:rFonts w:ascii="Liberation Serif" w:hAnsi="Liberation Serif" w:cs="Calibri"/>
              </w:rPr>
              <w:t xml:space="preserve">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17 000,0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23.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«Разработка</w:t>
            </w:r>
            <w:r>
              <w:rPr>
                <w:rFonts w:ascii="Liberation Serif" w:hAnsi="Liberation Serif" w:cs="Calibri"/>
              </w:rPr>
              <w:t xml:space="preserve"> проектно-сметной документации на строительство общеобразовательной организации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на 1118 мест в микрорайоне Центральный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г. Верхняя Пышма», всего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3550,0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Работы, запланированные в 2021 году, вы</w:t>
            </w:r>
            <w:r>
              <w:rPr>
                <w:rFonts w:ascii="Liberation Serif" w:hAnsi="Liberation Serif" w:cs="Calibri"/>
              </w:rPr>
              <w:t>полнены в полном объеме. Разработана проектно-сметная документация, оплата будет произведена после прохождения государственной экспертизы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субсидии </w:t>
            </w:r>
            <w:r>
              <w:rPr>
                <w:rFonts w:ascii="Liberation Serif" w:hAnsi="Liberation Serif" w:cs="Calibri"/>
              </w:rPr>
              <w:t>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3550,0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69.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24.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Дворца технического творчества в г. Верхняя Пышма», всего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из них: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16 437,7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16 437,7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Строительство завершено, объект введен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эксплуатацию. Произведена оплата </w:t>
            </w:r>
            <w:r>
              <w:rPr>
                <w:rFonts w:ascii="Liberation Serif" w:hAnsi="Liberation Serif" w:cs="Calibri"/>
              </w:rPr>
              <w:t>работ, выполненных в 2020 году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16 437,7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16 437,7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</w:t>
            </w:r>
            <w:r>
              <w:rPr>
                <w:rFonts w:ascii="Liberation Serif" w:hAnsi="Liberation Serif" w:cs="Calibri"/>
              </w:rPr>
              <w:t xml:space="preserve">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27.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«Капитальный ремонт объектов (культурно-досуговый комплекс, спортивный комплекс) муниципального автономного учреждения «Загородный оздоровительный лагерь «Медная горка» г. Верхняя Пышма», всего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9113,4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</w:t>
            </w:r>
            <w:r>
              <w:rPr>
                <w:rFonts w:ascii="Liberation Serif" w:hAnsi="Liberation Serif" w:cs="Calibri"/>
              </w:rPr>
              <w:t>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4162,1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4162,1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4951,3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autoSpaceDE w:val="0"/>
              <w:textAlignment w:val="auto"/>
            </w:pPr>
            <w:r>
              <w:rPr>
                <w:rFonts w:ascii="Liberation Serif" w:hAnsi="Liberation Serif" w:cs="Calibri"/>
              </w:rPr>
              <w:t xml:space="preserve">Мероприятие 28.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здания муниципального автономного общеобразовательного учреждения «Средняя образовательная школа № 25 </w:t>
            </w:r>
            <w:r>
              <w:rPr>
                <w:rFonts w:ascii="Liberation Serif" w:hAnsi="Liberation Serif" w:cs="Liberation Serif"/>
              </w:rPr>
              <w:t xml:space="preserve">с углубленным изучением отдельных предметов», расположенного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Calibri"/>
              </w:rPr>
              <w:t>по адресу: г. Верхняя Пышма, ул. Петрова, д. 43а», всего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309,2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7324,8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Осуществлена покупка мебели и оборудования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309,2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7324,8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86.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</w:t>
            </w:r>
            <w:r>
              <w:rPr>
                <w:rFonts w:ascii="Liberation Serif" w:hAnsi="Liberation Serif" w:cs="Calibri"/>
              </w:rPr>
              <w:t xml:space="preserve"> 29.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начальной школы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на 500 мест, расположенной по адресу: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г. Верхняя Пышма, ул. Чистова, д. 4», всего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23 252,9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280 155,4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Осуществлена покупка мебели и оборудования. Освоен остаток средств областного бюджета за 2021 год в размере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22 516,3 тыс. рублей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22 516,3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22 516,3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736,6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8 874,7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31.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«Разработка проектной </w:t>
            </w:r>
            <w:r>
              <w:rPr>
                <w:rFonts w:ascii="Liberation Serif" w:hAnsi="Liberation Serif" w:cs="Calibri"/>
              </w:rPr>
              <w:t xml:space="preserve">документации для строительства здания дошкольной образовательной организации на 270 мест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микрорайоне Северный г. Верхняя Пышма», всего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7450,0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Работы, запланированные в 2021 году, выполнены в полном объеме. </w:t>
            </w:r>
            <w:r>
              <w:rPr>
                <w:rFonts w:ascii="Liberation Serif" w:hAnsi="Liberation Serif" w:cs="Calibri"/>
              </w:rPr>
              <w:t>Разработана проектно-сметная документация, оплата будет произведена после прохождения государственной экспертизы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7450,0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33.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«Разработка проектной документации для строительства здания дошкольной образовательной организации на 270 мест в микрорайоне Центр-Юг г. </w:t>
            </w:r>
            <w:r>
              <w:rPr>
                <w:rFonts w:ascii="Liberation Serif" w:hAnsi="Liberation Serif" w:cs="Calibri"/>
              </w:rPr>
              <w:t>Верхняя Пышма», всего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7450,0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Работы, запланированные в 2021 году, выполнены в полном объеме. Разработана проектно-сметная документация, оплата будет произведена после прохождения государственной экспертизы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субсидия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7450,0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105.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35.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«Разработка </w:t>
            </w:r>
            <w:r>
              <w:rPr>
                <w:rFonts w:ascii="Liberation Serif" w:hAnsi="Liberation Serif" w:cs="Calibri"/>
              </w:rPr>
              <w:t xml:space="preserve">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 7», расположенного по адресу: пос. Исеть,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ул. Мира, д. 18», всего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7495,0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</w:t>
            </w:r>
            <w:r>
              <w:rPr>
                <w:rFonts w:ascii="Liberation Serif" w:hAnsi="Liberation Serif" w:cs="Calibri"/>
              </w:rPr>
              <w:t>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Работы, запланированные в 2021 году, выполнены в полном объеме. Разработана проектно-сметная документация, оплата будет произведена после прохождения государственной экспертизы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7495,0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37.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«Разработка проектно-сметной документации на реконструкцию здания </w:t>
            </w:r>
            <w:r>
              <w:rPr>
                <w:rFonts w:ascii="Liberation Serif" w:hAnsi="Liberation Serif" w:cs="Calibri"/>
              </w:rPr>
              <w:t xml:space="preserve">муниципального автономного общеобразовательного учреждения «Средняя общеобразовательная школа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№ 16», расположенного по адресу: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пос. Красный, ул. Жданова, д. 23», всего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7495,0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Работы, запланированные в 2021 году,</w:t>
            </w:r>
            <w:r>
              <w:rPr>
                <w:rFonts w:ascii="Liberation Serif" w:hAnsi="Liberation Serif" w:cs="Calibri"/>
              </w:rPr>
              <w:t xml:space="preserve"> выполнены в полном объеме. Разработана проектно-сметная документация, оплата будет произведена после прохождения государственной экспертизы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субсидии </w:t>
            </w:r>
            <w:r>
              <w:rPr>
                <w:rFonts w:ascii="Liberation Serif" w:hAnsi="Liberation Serif" w:cs="Calibri"/>
              </w:rPr>
              <w:t>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7495,0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117.</w:t>
            </w:r>
          </w:p>
        </w:tc>
        <w:tc>
          <w:tcPr>
            <w:tcW w:w="141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Направление 3 «Развитие физической культуры и спорта»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Всего по направлению 3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«Развитие физической культуры и спорта»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 том </w:t>
            </w:r>
            <w:r>
              <w:rPr>
                <w:rFonts w:ascii="Liberation Serif" w:hAnsi="Liberation Serif" w:cs="Calibri"/>
              </w:rPr>
              <w:t xml:space="preserve">числе: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504 383,5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625 931,9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124,1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321 720,1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452 643,0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140,7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субсидии местным бюджетам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321 720,1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452 643,0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140,7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122.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182 663,4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173 288,9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94,9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39.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«Проектирование физкультурно-оздоровительного комплекса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 пос. Красный», всего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из них: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4374,2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929,2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Работы, запланированные в 2021 году, выполнены в полном объеме. Разработана проектно-сметная документация, возмещены расходы по проведению государственной эксп</w:t>
            </w:r>
            <w:r>
              <w:rPr>
                <w:rFonts w:ascii="Liberation Serif" w:hAnsi="Liberation Serif" w:cs="Calibri"/>
              </w:rPr>
              <w:t xml:space="preserve">ертизы и проверки определения достоверности сметной документации 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субсидии местным бюджетам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4374,2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929,2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42.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универсального физкультурно-оздоровительного комплекса по адресу: г. Верхняя Пышма,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ул. Кривоусова, д. 53», всего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70 903,4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65 622,7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92,6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Осуществляется строительство объекта.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Работы, запланированные в 2021 г</w:t>
            </w:r>
            <w:r>
              <w:rPr>
                <w:rFonts w:ascii="Liberation Serif" w:hAnsi="Liberation Serif" w:cs="Calibri"/>
              </w:rPr>
              <w:t>оду, выполнены в полном объеме. Сложилась экономия средств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70 903,4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65 622,7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92,6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43.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«Проектирование спортивного комплекса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с лыжероллерной трассой, г. Верхняя Пышма», всего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339,5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339,5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Строительство завершено, объект </w:t>
            </w:r>
            <w:r>
              <w:rPr>
                <w:rFonts w:ascii="Liberation Serif" w:hAnsi="Liberation Serif" w:cs="Calibri"/>
              </w:rPr>
              <w:t>введен в эксплуатацию. Освоен остаток средств областного бюджета за 2020 год в размере 143,5 тыс. рублей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143,5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143,5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196,0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141.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45.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физкультурно-оздоровительного комплекса в пос. Исеть», всего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из них: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4334,4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1071,8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Разработана проектно-сметная документация, проводится государственная экспертиза. Сложилась э</w:t>
            </w:r>
            <w:r>
              <w:rPr>
                <w:rFonts w:ascii="Liberation Serif" w:hAnsi="Liberation Serif" w:cs="Calibri"/>
              </w:rPr>
              <w:t>кономия средств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4334,4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1071,8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48.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Дворца самбо в г. Верхняя Пышма», всего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из них: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371 927,9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506 973,2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136,3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Строительная готовность объекта – 98%. Ввод объекта в эксплуатацию планируется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2022 году. Освоен остаток средств областного бюджета</w:t>
            </w:r>
            <w:r>
              <w:rPr>
                <w:rFonts w:ascii="Liberation Serif" w:hAnsi="Liberation Serif" w:cs="Calibri"/>
              </w:rPr>
              <w:t xml:space="preserve"> за 2020 год в размере 166 341,9 тыс. рублей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321 520,1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452 299,5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140,7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321 520,1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452 299,5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140,7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50 407,8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54</w:t>
            </w:r>
            <w:r>
              <w:rPr>
                <w:rFonts w:ascii="Liberation Serif" w:hAnsi="Liberation Serif" w:cs="Calibri"/>
              </w:rPr>
              <w:t xml:space="preserve"> 673,7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108,5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52.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административного здания, расположенного по адресу: г. Верхняя Пышма, ул. 40 лет Октября, д. 73 (муниципальное казенное учреждение «Управление физической </w:t>
            </w:r>
            <w:r>
              <w:rPr>
                <w:rFonts w:ascii="Liberation Serif" w:hAnsi="Liberation Serif" w:cs="Calibri"/>
              </w:rPr>
              <w:t xml:space="preserve">культуры, спорта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и молодежной политики городского округа Верхняя Пышма»), всего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                  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52 343,6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50 595,5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96,7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Реконструкци</w:t>
            </w:r>
            <w:r>
              <w:rPr>
                <w:rFonts w:ascii="Liberation Serif" w:hAnsi="Liberation Serif" w:cs="Calibri"/>
              </w:rPr>
              <w:t>я завершена, объект введен в эксплуатацию. Сложилась экономия средств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158.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52 343,6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50 595,5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96,7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53.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«Создание спортивных площадок (оснащение спортивным оборудованием) для занятий уличной гимнастикой в г. Верхняя Пышма», всего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из них: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Приобретены и установлены спортивные тренажеры для занятий уличной гимнастикой по ул. 2-я Прол</w:t>
            </w:r>
            <w:r>
              <w:rPr>
                <w:rFonts w:ascii="Liberation Serif" w:hAnsi="Liberation Serif" w:cs="Calibri"/>
              </w:rPr>
              <w:t xml:space="preserve">етарская, д. 1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г. Верхняя Пышма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166.</w:t>
            </w:r>
          </w:p>
        </w:tc>
        <w:tc>
          <w:tcPr>
            <w:tcW w:w="141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Направление 4 «Развитие здравоохранения»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Всего по направлению 4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«Развитие здравоохранения»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 том числе: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44 788,7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50 651,0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113,1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41 125,0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46 382,9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112,8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3663,7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4268,1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116,5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59.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«Капитальный ремонт здания </w:t>
            </w:r>
            <w:r>
              <w:rPr>
                <w:rFonts w:ascii="Liberation Serif" w:hAnsi="Liberation Serif" w:cs="Calibri"/>
              </w:rPr>
              <w:t>государственного автономного учреждения здравоохранения Свердловской области «Верхнепышминская центральная городская больница имени П.Д. Бородина», всего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из них: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37 588,7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43 451,0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115,6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Работы, запланированные в 2021 году, выполнены </w:t>
            </w:r>
            <w:r>
              <w:rPr>
                <w:rFonts w:ascii="Liberation Serif" w:hAnsi="Liberation Serif" w:cs="Calibri"/>
              </w:rPr>
              <w:t>в полном объеме. Осуществляется капитальный ремонт здания, срок окончания работ – 01.09.2022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федеральный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34 513,9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39 789,6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115,3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3074,8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3661,4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119,1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179.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60.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«Установка модульного здания фельдшерско-акушерского пункта в поселках Половинный и Сагра городского округа Верхняя Пышма» всего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 из них: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7200,0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7200,0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/>
              </w:rPr>
              <w:t xml:space="preserve">Закуплен и установлен </w:t>
            </w:r>
            <w:r>
              <w:rPr>
                <w:rFonts w:ascii="Liberation Serif" w:hAnsi="Liberation Serif"/>
              </w:rPr>
              <w:t>фельдшерско-акушерский пункт в пос. Половинном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6611,0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6593,3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99,7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589,0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606,7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103,0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</w:t>
            </w:r>
            <w:r>
              <w:rPr>
                <w:rFonts w:ascii="Liberation Serif" w:hAnsi="Liberation Serif" w:cs="Calibri"/>
              </w:rPr>
              <w:t xml:space="preserve">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185.</w:t>
            </w:r>
          </w:p>
        </w:tc>
        <w:tc>
          <w:tcPr>
            <w:tcW w:w="141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Направление 5 «Развитие культуры»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Всего по направлению 5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«Развитие культуры»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 том числе: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7560,0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9,9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</w:t>
            </w:r>
            <w:r>
              <w:rPr>
                <w:rFonts w:ascii="Liberation Serif" w:hAnsi="Liberation Serif" w:cs="Calibri"/>
              </w:rPr>
              <w:t>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7560,0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9,9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62.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«Проектирование и строительство клуба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 с. Мостовское», всего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3296,0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</w:t>
            </w:r>
            <w:r>
              <w:rPr>
                <w:rFonts w:ascii="Liberation Serif" w:hAnsi="Liberation Serif" w:cs="Calibri"/>
              </w:rPr>
              <w:t>2,6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Проведена государственная экспертиза проектной документации. Сложилась экономия средств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3296,0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63.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клуба в пос. Сагра», всего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4264,0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200.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4264,0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204.</w:t>
            </w:r>
          </w:p>
        </w:tc>
        <w:tc>
          <w:tcPr>
            <w:tcW w:w="141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keepNext/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Направление 6 «Развитие жилищно-коммунального </w:t>
            </w:r>
            <w:r>
              <w:rPr>
                <w:rFonts w:ascii="Liberation Serif" w:hAnsi="Liberation Serif" w:cs="Calibri"/>
              </w:rPr>
              <w:t>хозяйства»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Всего по направлению 6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«Развитие жилищно-коммунального хозяйства»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 том числе: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222 280,1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157 941,9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71,1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113 747,0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113 747,0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</w:t>
            </w:r>
            <w:r>
              <w:rPr>
                <w:rFonts w:ascii="Liberation Serif" w:hAnsi="Liberation Serif" w:cs="Calibri"/>
              </w:rPr>
              <w:t xml:space="preserve">субсидии местным бюджетам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33 747,0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33 747,0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75 812,9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36 596,1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48,3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32 720,2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7598,8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124.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распределительных газопроводов в с. Мостовское», всего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из них: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4930,7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</w:t>
            </w:r>
            <w:r>
              <w:rPr>
                <w:rFonts w:ascii="Liberation Serif" w:hAnsi="Liberation Serif" w:cs="Calibri"/>
              </w:rPr>
              <w:t xml:space="preserve">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4930,7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130.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«Расширение </w:t>
            </w:r>
            <w:r>
              <w:rPr>
                <w:rFonts w:ascii="Liberation Serif" w:hAnsi="Liberation Serif" w:cs="Calibri"/>
              </w:rPr>
              <w:t xml:space="preserve">канализационных очистных сооружений городского округа Верхняя Пышма. Очистные сооружения хозяйственно-бытовых стоков производительностью 40 000 куб. м/сутки (первая и вторая очереди)», всего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24 557,0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с </w:t>
            </w:r>
            <w:r>
              <w:rPr>
                <w:rFonts w:ascii="Liberation Serif" w:hAnsi="Liberation Serif" w:cs="Calibri"/>
              </w:rPr>
              <w:t>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222.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</w:t>
            </w:r>
            <w:r>
              <w:rPr>
                <w:rFonts w:ascii="Liberation Serif" w:hAnsi="Liberation Serif" w:cs="Calibri"/>
              </w:rPr>
              <w:t xml:space="preserve">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24 557,0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132.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«Проектирование водовода между станцией подкачки «Красный Адуй» и станцией водоподготовки», всего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277,1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55,4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Выполнены работы по проектированию первой ветки во</w:t>
            </w:r>
            <w:r>
              <w:rPr>
                <w:rFonts w:ascii="Liberation Serif" w:hAnsi="Liberation Serif" w:cs="Calibri"/>
              </w:rPr>
              <w:t xml:space="preserve">довода ВК3 до ВК4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по направлению к г. Верхняя Пышма. Сложилась экономия средств 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</w:t>
            </w:r>
            <w:r>
              <w:rPr>
                <w:rFonts w:ascii="Liberation Serif" w:hAnsi="Liberation Serif" w:cs="Calibri"/>
              </w:rPr>
              <w:t xml:space="preserve">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277,1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55,4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133.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водовода между станцией подкачки «Красный Адуй» и станцией водоподготовки», всего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7663,2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7321,7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95,5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Выполнены работы по реконструкции первой ветки водовода от ВК2 до ВК3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по </w:t>
            </w:r>
            <w:r>
              <w:rPr>
                <w:rFonts w:ascii="Liberation Serif" w:hAnsi="Liberation Serif" w:cs="Calibri"/>
              </w:rPr>
              <w:t>направлению к г. Верхняя Пышма. Сложилась экономия средств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7663,2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7321,7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95,5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134.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«Проектирование реконструкции насосной станции IV подъем по адресу: г. Верхняя Пышма, ул. Петрова, д. 35», всего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не исполнено в связи 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137.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«Поставка и монтаж комплекта оборудования для автоматизации повысительной насосной</w:t>
            </w:r>
            <w:r>
              <w:rPr>
                <w:rFonts w:ascii="Liberation Serif" w:hAnsi="Liberation Serif" w:cs="Calibri"/>
              </w:rPr>
              <w:t xml:space="preserve"> станции, </w:t>
            </w:r>
            <w:r>
              <w:rPr>
                <w:rFonts w:ascii="Liberation Serif" w:hAnsi="Liberation Serif" w:cs="Calibri"/>
              </w:rPr>
              <w:lastRenderedPageBreak/>
              <w:t xml:space="preserve">расположенной по адресу: в г. Верхняя Пышма, ул. Балтымская», всего                                                                                      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4700,0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</w:t>
            </w:r>
            <w:r>
              <w:rPr>
                <w:rFonts w:ascii="Liberation Serif" w:hAnsi="Liberation Serif" w:cs="Calibri"/>
              </w:rPr>
              <w:t xml:space="preserve">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242.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4700,0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140.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напорных коллекторов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сельской местности городского округа Верхняя Пышма», всего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141.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канализационного коллектора. Электроснабжение главных </w:t>
            </w:r>
            <w:r>
              <w:rPr>
                <w:rFonts w:ascii="Liberation Serif" w:hAnsi="Liberation Serif" w:cs="Calibri"/>
              </w:rPr>
              <w:t xml:space="preserve">канализационных насосных станции № 1 и 2 в пос. Санаторный», всего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16 001,7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субсидии местным </w:t>
            </w:r>
            <w:r>
              <w:rPr>
                <w:rFonts w:ascii="Liberation Serif" w:hAnsi="Liberation Serif" w:cs="Calibri"/>
              </w:rPr>
              <w:t>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16 001,7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144.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«Проектирование реконструкции и модернизации станции водоподготовки, расположенной по адресу: в г. Верхняя Пышма, </w:t>
            </w:r>
            <w:r>
              <w:rPr>
                <w:rFonts w:ascii="Liberation Serif" w:hAnsi="Liberation Serif" w:cs="Calibri"/>
              </w:rPr>
              <w:t xml:space="preserve">ул. Балтымская, д. 2а», всего                                                                                                                                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260.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150.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«Комплексное благоустройство общественных территорий», всего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из них: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133 048,0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132 115,4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99,3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Выполнено благоустройство общественной территории «Верхнепышминский парк культуры и отдыха, «Мамин парк»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(2 этап, 2 пусковой комплекс) 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федеральный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113 747,0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113 747,0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33 747,0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33 747,0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19 301,0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18 368,4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95,2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внебюджетные источники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151.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магистральных наружных сетей водоотведения и водоснабжения в городском округе Верхняя Пышма», всего                         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из них: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20 981,5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15 329,8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73,1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Осуществлено строительство магистральных на</w:t>
            </w:r>
            <w:r>
              <w:rPr>
                <w:rFonts w:ascii="Liberation Serif" w:hAnsi="Liberation Serif" w:cs="Calibri"/>
              </w:rPr>
              <w:t>ружных сетей водоотведения по улицам Яблоневая и Садовая в с. Балтым, 40 лет Октября и Охотников в г. Верхняя Пышма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федеральный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20 981,5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15 329,8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73,1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внебюджетные источники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152.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«Разработка проектной документации на строительство объекта «Распределительные газовые сети в пос. Ромашка», всего                        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из них: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2898,0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2897,9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Разработана проектно-сметная документация, проведена государственная экспертиза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федеральный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2898,0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2897,9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внебюджетные источники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283.</w:t>
            </w:r>
          </w:p>
        </w:tc>
        <w:tc>
          <w:tcPr>
            <w:tcW w:w="141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Направление 7 «Развитие транспортной инфраструктуры»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Всего по направлению 7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«Развитие транспортной инфраструктуры»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 том числе: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1 600 440,3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1 218 870,6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76,2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419 178,5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579 553,0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138,3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126 053,0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107 547,6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85,3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1 176 761,8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639 317,6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54,3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</w:t>
            </w:r>
            <w:r>
              <w:rPr>
                <w:rFonts w:ascii="Liberation Serif" w:hAnsi="Liberation Serif" w:cs="Calibri"/>
              </w:rPr>
              <w:t xml:space="preserve">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158.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 и муниципального образования «город </w:t>
            </w:r>
            <w:r>
              <w:rPr>
                <w:rFonts w:ascii="Liberation Serif" w:hAnsi="Liberation Serif" w:cs="Calibri"/>
              </w:rPr>
              <w:t xml:space="preserve">Екатеринбург», всего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из них: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713235,2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600 618,1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84,2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Строительно-монтажные работы на территории городского округа Верхняя Пышма завершены. Сложилась экономия средств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федеральный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</w:t>
            </w:r>
            <w:r>
              <w:rPr>
                <w:rFonts w:ascii="Liberation Serif" w:hAnsi="Liberation Serif" w:cs="Calibri"/>
              </w:rPr>
              <w:t xml:space="preserve">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222 996,7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713 235,2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377 621,4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52,9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159.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автомобильной дороги проспекта </w:t>
            </w:r>
            <w:r>
              <w:rPr>
                <w:rFonts w:ascii="Liberation Serif" w:hAnsi="Liberation Serif" w:cs="Calibri"/>
              </w:rPr>
              <w:t>Успенского от ул. Петрова до путепровода, г. Верхняя Пышма», всего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212 830,2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205 962,3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96,8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Реконструкция автомобильной дороги завершена, объект введен в эксплуатацию. Сложилась экономия средств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</w:t>
            </w:r>
            <w:r>
              <w:rPr>
                <w:rFonts w:ascii="Liberation Serif" w:hAnsi="Liberation Serif" w:cs="Calibri"/>
              </w:rPr>
              <w:t xml:space="preserve">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40 883,2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212 830,2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165 079,1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77,6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164.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«Проектирование «улица Шамаева»,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с. Балтым от северной границы земельного участка до развязки автодороги «Обход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г. Верхняя Пышма с автодорогой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пос. Залесье», ООО специализированный застройщик «ЮИТ Рифей»», всего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208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165.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линейного объекта </w:t>
            </w:r>
            <w:r>
              <w:rPr>
                <w:rFonts w:ascii="Liberation Serif" w:hAnsi="Liberation Serif" w:cs="Calibri"/>
              </w:rPr>
              <w:t xml:space="preserve">«участки: ул. Машиностроителей, Гороховая, Зеленая (проектная) в границах района Северный г. Верхняя Пышма (включая проектные работы стадии «Р»)», всего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91 621,1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91 621,2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Строительство автомобильной дороги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по ул. Машиностроителей в микрорайоне Северный г. Верхняя Пышма завершено, </w:t>
            </w:r>
            <w:r>
              <w:rPr>
                <w:rFonts w:ascii="Liberation Serif" w:hAnsi="Liberation Serif" w:cs="Calibri"/>
              </w:rPr>
              <w:t>объект введен в эксплуатацию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87 040,1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87 040,1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4581,0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4581,1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167.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автомобильной дороги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по ул. Зеленой в г. Верхняя Пышма», всего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13 372,9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13 372,9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</w:t>
            </w:r>
            <w:r>
              <w:rPr>
                <w:rFonts w:ascii="Liberation Serif" w:hAnsi="Liberation Serif" w:cs="Calibri"/>
              </w:rPr>
              <w:t xml:space="preserve">170.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автомобильной дороги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по ул. Феофанова в г. Верхняя Пышма», всего                                                      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30 784,1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9982,1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32,4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Проведена реконструкция автомобильной дороги. Сложилась </w:t>
            </w:r>
            <w:r>
              <w:rPr>
                <w:rFonts w:ascii="Liberation Serif" w:hAnsi="Liberation Serif" w:cs="Calibri"/>
              </w:rPr>
              <w:t>экономия средств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30 784,1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9982,1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32,4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173.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ул. 40 лет Октября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от ул. Уральских рабочих </w:t>
            </w:r>
          </w:p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до ул. Октябрьской в г. Верхняя Пышма», всего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917,4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917,4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174.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автомобильной дороги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от промышленной площадки АО «Уральский завод химических реактивов»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до промышленной площадки АО «Уралэлектромедь» в г. Верхняя Пышма», всего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из них:</w:t>
            </w:r>
            <w:r>
              <w:rPr>
                <w:rFonts w:ascii="Liberation Serif" w:hAnsi="Liberation Serif" w:cs="Calibri"/>
              </w:rPr>
              <w:t xml:space="preserve">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282 172,4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176 477,8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62,5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Работы, запланированные в 2021 году, выполнены в полном объеме. Объект строительства является переходящим, ввод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эксплуатацию запланирован в 2022 году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126 053,0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107 547,6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85,3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126 053,0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107 547,6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85,3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156 119,4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68 930,2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44,2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180.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продолжения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ул. Александра Козицына в г. Верхняя Пышма», всего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339.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185.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автомобильной </w:t>
            </w:r>
            <w:r>
              <w:rPr>
                <w:rFonts w:ascii="Liberation Serif" w:hAnsi="Liberation Serif" w:cs="Calibri"/>
              </w:rPr>
              <w:t xml:space="preserve">дороги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по ул. Сапожникова в г. Верхняя Пышма», всего                                                                                                                                                                  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152 683,1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128 764,2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84,3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Работы, запланированные в 2021 году, выполнены в полном объеме. Объект строительства является переходящим, ввод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эксплуатацию запланирован в 2022 году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121 </w:t>
            </w:r>
            <w:r>
              <w:rPr>
                <w:rFonts w:ascii="Liberation Serif" w:hAnsi="Liberation Serif" w:cs="Calibri"/>
              </w:rPr>
              <w:t>085,4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121 085,4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31 597,7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7678,8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24,3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187.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«Проектирование моста через реку Черная, пос. </w:t>
            </w:r>
            <w:r>
              <w:rPr>
                <w:rFonts w:ascii="Liberation Serif" w:hAnsi="Liberation Serif" w:cs="Calibri"/>
              </w:rPr>
              <w:t xml:space="preserve">Сагра» всего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из них: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5445,0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5445,0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Разработана проектно-сметная документация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5445,0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5445,0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внебюджетные источники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190.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автомобильной дороги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г. Верхняя Пышма – пос. Садовый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со строительством обхода пос. Садовый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на территории муниципального образования </w:t>
            </w:r>
            <w:r>
              <w:rPr>
                <w:rFonts w:ascii="Liberation Serif" w:hAnsi="Liberation Serif" w:cs="Calibri"/>
              </w:rPr>
              <w:t xml:space="preserve">«город Екатеринбург» и городского округа Верхняя Пышма («ЛогоПарк»)», всего                                              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из них: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85 000,0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</w:pPr>
            <w:r>
              <w:rPr>
                <w:rFonts w:ascii="Liberation Serif" w:hAnsi="Liberation Serif" w:cs="Calibri"/>
              </w:rPr>
              <w:t xml:space="preserve">Мероприятие не исполнено.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Liberation Serif"/>
              </w:rPr>
              <w:t xml:space="preserve">ГКУ СО «Управление автомобильных дорог» утвержден новый проект планировки </w:t>
            </w:r>
            <w:r>
              <w:rPr>
                <w:rFonts w:ascii="Liberation Serif" w:hAnsi="Liberation Serif" w:cs="Liberation Serif"/>
              </w:rPr>
              <w:t>автомобильной дороги г. Верхняя Пышма – пос. Садовый, срок проведения реконструкции перенесен на 2022 год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357.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358.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85 000,0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359.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внебюджетные источники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192.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автомобильной дороги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по ул. Октябрьская, г. Верхняя Пышма», всего                             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из них: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3878,9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не </w:t>
            </w:r>
            <w:r>
              <w:rPr>
                <w:rFonts w:ascii="Liberation Serif" w:hAnsi="Liberation Serif" w:cs="Calibri"/>
              </w:rPr>
              <w:t xml:space="preserve">исполнено в связи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с отсутствием источников финансирования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363.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бюджет      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364.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365.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3878,9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внебюджетные источники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368.</w:t>
            </w:r>
          </w:p>
        </w:tc>
        <w:tc>
          <w:tcPr>
            <w:tcW w:w="141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Направление 8 «Развитие агропромышленного комплекса и потребительского рынка»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369.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Всего по направлению 8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«Развитие агропромышленного комплекса и потребительского рынка»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 том числе: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30 000,0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159 620,0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532,1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федеральный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30 000,0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159 620,0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532,1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</w:t>
            </w:r>
            <w:r>
              <w:rPr>
                <w:rFonts w:ascii="Liberation Serif" w:hAnsi="Liberation Serif" w:cs="Calibri"/>
              </w:rPr>
              <w:t xml:space="preserve">194.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«Строительство новых объектов потребительского рынка», всего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из них: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30 000,0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159 620,0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532,1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Введено в эксплуатацию 92 объекта потребительского рынка, в том числе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52  предприятия торговли, 27 предприятий бытового обслуживания, 13 предприятий общественного питания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федеральный </w:t>
            </w:r>
            <w:r>
              <w:rPr>
                <w:rFonts w:ascii="Liberation Serif" w:hAnsi="Liberation Serif" w:cs="Calibri"/>
              </w:rPr>
              <w:t>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377.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378.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30 000,0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159 620,0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532,1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381.</w:t>
            </w:r>
          </w:p>
        </w:tc>
        <w:tc>
          <w:tcPr>
            <w:tcW w:w="141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Направление 9 «Развитие </w:t>
            </w:r>
            <w:r>
              <w:rPr>
                <w:rFonts w:ascii="Liberation Serif" w:hAnsi="Liberation Serif" w:cs="Calibri"/>
              </w:rPr>
              <w:t>промышленности и предпринимательства»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Всего по направлению 9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«Развитие промышленности и предпринимательства»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в том числе: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1 369 276,0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1 193 851,5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87,2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федеральный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</w:t>
            </w:r>
            <w:r>
              <w:rPr>
                <w:rFonts w:ascii="Liberation Serif" w:hAnsi="Liberation Serif" w:cs="Calibri"/>
              </w:rPr>
              <w:t>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1 365 276,0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1 189 851,5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87,2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195.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цеха электролиза меди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АО «Уралэлектромедь» с увеличением мощности </w:t>
            </w:r>
            <w:r>
              <w:rPr>
                <w:rFonts w:ascii="Liberation Serif" w:hAnsi="Liberation Serif" w:cs="Calibri"/>
              </w:rPr>
              <w:t xml:space="preserve">безосновного производства», всего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из них: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1 325 776,0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1 179 169,0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88,9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Завершена реконструкция цеха , объект введен в эксплуатацию. Разработана проектно-сметная документация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на реконструкцию отделения безосновного произво</w:t>
            </w:r>
            <w:r>
              <w:rPr>
                <w:rFonts w:ascii="Liberation Serif" w:hAnsi="Liberation Serif" w:cs="Calibri"/>
              </w:rPr>
              <w:t>дства, смонтировано 548 тонн металлоконструкций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федеральный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390.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391.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</w:t>
            </w:r>
            <w:r>
              <w:rPr>
                <w:rFonts w:ascii="Liberation Serif" w:hAnsi="Liberation Serif" w:cs="Calibri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1 325 776,0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1 179 169,0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88,9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196.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«Реконструкция лигатурного производства АО «Уралредмет», всего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Calibri"/>
              </w:rPr>
              <w:t xml:space="preserve">                                                                                                                                                                                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26 000,0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3440,0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Плановые значения </w:t>
            </w:r>
            <w:r>
              <w:rPr>
                <w:rFonts w:ascii="Liberation Serif" w:hAnsi="Liberation Serif" w:cs="Calibri"/>
              </w:rPr>
              <w:t>скорректированы.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Выполнены проектно-изыскательские работы, разработан</w:t>
            </w:r>
            <w:r>
              <w:rPr>
                <w:rFonts w:ascii="Liberation Serif" w:hAnsi="Liberation Serif" w:cs="Liberation Serif"/>
              </w:rPr>
              <w:t xml:space="preserve"> проект, определяющий нормативы выбросов вредных веществ </w:t>
            </w:r>
          </w:p>
          <w:p w:rsidR="008E7CF5" w:rsidRDefault="00E3002A">
            <w:r>
              <w:rPr>
                <w:rFonts w:ascii="Liberation Serif" w:hAnsi="Liberation Serif" w:cs="Liberation Serif"/>
              </w:rPr>
              <w:t>в атмосферу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федеральный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397.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том числе субсидии </w:t>
            </w:r>
            <w:r>
              <w:rPr>
                <w:rFonts w:ascii="Liberation Serif" w:hAnsi="Liberation Serif" w:cs="Calibri"/>
              </w:rPr>
              <w:t>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398.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26 000,0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3440,0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13,2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200.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«Техническое перевооружение плавильного передела, АО «ЕЗ ОЦМ», всего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13 500,0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7242,5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53,6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Мероприятие 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Введена в режим промышленной эксплуатации электронно-лучевая установка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федеральный 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402.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областной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403.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404.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</w:t>
            </w:r>
            <w:r>
              <w:rPr>
                <w:rFonts w:ascii="Liberation Serif" w:hAnsi="Liberation Serif" w:cs="Calibri"/>
              </w:rPr>
              <w:t>бюджет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405.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13 500,0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7242,5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53,6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406.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203. 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>«Поддержка и развитие субъектов малого и среднего предпринимательства в городском округе Верхняя Пышма», всего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из них: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Мероприятие </w:t>
            </w:r>
            <w:r>
              <w:rPr>
                <w:rFonts w:ascii="Liberation Serif" w:hAnsi="Liberation Serif" w:cs="Calibri"/>
              </w:rPr>
              <w:t>исполнено.</w:t>
            </w:r>
            <w:r>
              <w:rPr>
                <w:rFonts w:ascii="Liberation Serif" w:hAnsi="Liberation Serif" w:cs="Calibri"/>
              </w:rPr>
              <w:br/>
            </w:r>
            <w:r>
              <w:rPr>
                <w:rFonts w:ascii="Liberation Serif" w:hAnsi="Liberation Serif" w:cs="Calibri"/>
              </w:rPr>
              <w:t xml:space="preserve">Обеспечена деятельность Верхнепышминского фонда поддержки малого и среднего предпринимательства.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Проведена пропаганда и популяризация предпринимательской деятельности (изготовлены каталоги товаропроизводителей и самозанятых),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 бизнес-разбора,</w:t>
            </w:r>
            <w:r>
              <w:rPr>
                <w:rFonts w:ascii="Liberation Serif" w:hAnsi="Liberation Serif" w:cs="Calibri"/>
              </w:rPr>
              <w:t xml:space="preserve"> 5 мастермайндов, </w:t>
            </w:r>
          </w:p>
          <w:p w:rsidR="008E7CF5" w:rsidRDefault="00E3002A">
            <w:pPr>
              <w:spacing w:line="228" w:lineRule="auto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 тренингов, 1 круглый стол, 2 мастер-класса, 3 семинара, 1 вебинар, оказана консультационная поддержка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407.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408.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409.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410.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местный бюджет      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  <w:tr w:rsidR="008E7CF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411.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both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внебюджетные источники 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0,0</w:t>
            </w:r>
          </w:p>
        </w:tc>
        <w:tc>
          <w:tcPr>
            <w:tcW w:w="4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E7CF5" w:rsidRDefault="00E3002A">
            <w:pPr>
              <w:spacing w:line="228" w:lineRule="auto"/>
              <w:jc w:val="center"/>
              <w:textAlignment w:val="auto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 </w:t>
            </w:r>
          </w:p>
        </w:tc>
      </w:tr>
    </w:tbl>
    <w:p w:rsidR="008E7CF5" w:rsidRDefault="008E7CF5">
      <w:pPr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E7CF5" w:rsidRDefault="008E7CF5">
      <w:pPr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8E7CF5">
      <w:headerReference w:type="default" r:id="rId8"/>
      <w:pgSz w:w="16838" w:h="11906" w:orient="landscape"/>
      <w:pgMar w:top="1418" w:right="1134" w:bottom="567" w:left="1134" w:header="709" w:footer="709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02A" w:rsidRDefault="00E3002A">
      <w:r>
        <w:separator/>
      </w:r>
    </w:p>
  </w:endnote>
  <w:endnote w:type="continuationSeparator" w:id="0">
    <w:p w:rsidR="00E3002A" w:rsidRDefault="00E3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02A" w:rsidRDefault="00E3002A">
      <w:r>
        <w:rPr>
          <w:color w:val="000000"/>
        </w:rPr>
        <w:separator/>
      </w:r>
    </w:p>
  </w:footnote>
  <w:footnote w:type="continuationSeparator" w:id="0">
    <w:p w:rsidR="00E3002A" w:rsidRDefault="00E30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20" w:rsidRDefault="00E3002A">
    <w:pPr>
      <w:pStyle w:val="a5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D07552">
      <w:rPr>
        <w:rFonts w:ascii="Liberation Serif" w:hAnsi="Liberation Serif" w:cs="Liberation Serif"/>
        <w:noProof/>
        <w:sz w:val="28"/>
      </w:rPr>
      <w:t>2</w:t>
    </w:r>
    <w:r>
      <w:rPr>
        <w:rFonts w:ascii="Liberation Serif" w:hAnsi="Liberation Serif" w:cs="Liberation Serif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20" w:rsidRDefault="00E3002A">
    <w:pPr>
      <w:pStyle w:val="a5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8123AC">
      <w:rPr>
        <w:rFonts w:ascii="Liberation Serif" w:hAnsi="Liberation Serif" w:cs="Liberation Serif"/>
        <w:noProof/>
        <w:sz w:val="28"/>
      </w:rPr>
      <w:t>4</w:t>
    </w:r>
    <w:r>
      <w:rPr>
        <w:rFonts w:ascii="Liberation Serif" w:hAnsi="Liberation Serif" w:cs="Liberation Serif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20" w:rsidRDefault="00E3002A">
    <w:pPr>
      <w:pStyle w:val="a5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8123AC">
      <w:rPr>
        <w:rFonts w:ascii="Liberation Serif" w:hAnsi="Liberation Serif" w:cs="Liberation Serif"/>
        <w:noProof/>
        <w:sz w:val="28"/>
      </w:rPr>
      <w:t>21</w:t>
    </w:r>
    <w:r>
      <w:rPr>
        <w:rFonts w:ascii="Liberation Serif" w:hAnsi="Liberation Serif" w:cs="Liberation Serif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E7CF5"/>
    <w:rsid w:val="008123AC"/>
    <w:rsid w:val="008E7CF5"/>
    <w:rsid w:val="00D07552"/>
    <w:rsid w:val="00E3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B11E2-BD45-4AC8-9894-03AFE1FA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a4">
    <w:name w:val="Абзац списка Знак"/>
    <w:rPr>
      <w:rFonts w:ascii="Calibri" w:hAnsi="Calibri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a">
    <w:name w:val="Balloon Text"/>
    <w:basedOn w:val="a"/>
    <w:rPr>
      <w:rFonts w:ascii="Segoe UI" w:hAnsi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">
    <w:name w:val="Обычный1"/>
    <w:pPr>
      <w:suppressAutoHyphens/>
      <w:overflowPunct w:val="0"/>
      <w:autoSpaceDE w:val="0"/>
    </w:pPr>
  </w:style>
  <w:style w:type="character" w:customStyle="1" w:styleId="b-quoteauthorname">
    <w:name w:val="b-quote__author_name"/>
    <w:basedOn w:val="a0"/>
  </w:style>
  <w:style w:type="paragraph" w:customStyle="1" w:styleId="ac">
    <w:name w:val="Знак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d">
    <w:name w:val="Hyperlink"/>
    <w:rPr>
      <w:color w:val="0563C1"/>
      <w:u w:val="single"/>
    </w:rPr>
  </w:style>
  <w:style w:type="paragraph" w:styleId="ae">
    <w:name w:val="Normal (Web)"/>
    <w:basedOn w:val="a"/>
    <w:pPr>
      <w:spacing w:before="100" w:after="142" w:line="276" w:lineRule="auto"/>
    </w:pPr>
  </w:style>
  <w:style w:type="character" w:styleId="af">
    <w:name w:val="FollowedHyperlink"/>
    <w:rPr>
      <w:color w:val="800080"/>
      <w:u w:val="single"/>
    </w:rPr>
  </w:style>
  <w:style w:type="character" w:styleId="af0">
    <w:name w:val="Strong"/>
    <w:rPr>
      <w:b/>
      <w:bCs/>
    </w:rPr>
  </w:style>
  <w:style w:type="paragraph" w:customStyle="1" w:styleId="ConsPlusNormal">
    <w:name w:val="ConsPlusNormal"/>
    <w:pPr>
      <w:autoSpaceDE w:val="0"/>
      <w:textAlignment w:val="auto"/>
    </w:pPr>
    <w:rPr>
      <w:rFonts w:ascii="Arial" w:eastAsia="Calibri" w:hAnsi="Arial" w:cs="Arial"/>
      <w:lang w:eastAsia="en-US"/>
    </w:rPr>
  </w:style>
  <w:style w:type="paragraph" w:styleId="af1">
    <w:name w:val="footnote text"/>
    <w:basedOn w:val="a"/>
    <w:rPr>
      <w:sz w:val="20"/>
      <w:szCs w:val="20"/>
    </w:rPr>
  </w:style>
  <w:style w:type="character" w:customStyle="1" w:styleId="af2">
    <w:name w:val="Текст сноски Знак"/>
    <w:basedOn w:val="a0"/>
  </w:style>
  <w:style w:type="character" w:styleId="af3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8382</Words>
  <Characters>47784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56054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dc:description/>
  <cp:lastModifiedBy>Хусаинова Маргарита Маратовна</cp:lastModifiedBy>
  <cp:revision>3</cp:revision>
  <cp:lastPrinted>2022-03-04T08:21:00Z</cp:lastPrinted>
  <dcterms:created xsi:type="dcterms:W3CDTF">2022-03-24T09:00:00Z</dcterms:created>
  <dcterms:modified xsi:type="dcterms:W3CDTF">2022-03-24T09:00:00Z</dcterms:modified>
</cp:coreProperties>
</file>