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28" w:type="dxa"/>
        <w:tblInd w:w="98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"/>
        <w:gridCol w:w="2064"/>
        <w:gridCol w:w="397"/>
        <w:gridCol w:w="1962"/>
        <w:gridCol w:w="26"/>
      </w:tblGrid>
      <w:tr w:rsidR="003D41D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728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41DD" w:rsidRDefault="00FB2EEA">
            <w:pPr>
              <w:pStyle w:val="a5"/>
            </w:pPr>
            <w:bookmarkStart w:id="0" w:name="_GoBack"/>
            <w:bookmarkEnd w:id="0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Приложение </w:t>
            </w:r>
            <w:r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к письму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2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41DD" w:rsidRDefault="00FB2EEA">
            <w:pPr>
              <w:pStyle w:val="a5"/>
              <w:ind w:left="-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</w:t>
            </w:r>
          </w:p>
        </w:tc>
        <w:tc>
          <w:tcPr>
            <w:tcW w:w="206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D41DD" w:rsidRDefault="00FB2EEA">
            <w:pPr>
              <w:pStyle w:val="a5"/>
              <w:ind w:left="-65"/>
            </w:pPr>
            <w:r>
              <w:rPr>
                <w:rFonts w:ascii="Liberation Serif" w:hAnsi="Liberation Serif" w:cs="Liberation Serif"/>
                <w:color w:val="FFFFFF"/>
                <w:sz w:val="28"/>
                <w:szCs w:val="28"/>
              </w:rPr>
              <w:t>%REG_DATE%</w:t>
            </w:r>
          </w:p>
        </w:tc>
        <w:tc>
          <w:tcPr>
            <w:tcW w:w="3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pStyle w:val="a5"/>
              <w:ind w:left="-87"/>
              <w:rPr>
                <w:rFonts w:ascii="Liberation Serif" w:hAnsi="Liberation Serif" w:cs="Liberation Serif"/>
                <w:color w:val="FFFFF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FFFFFF"/>
                <w:sz w:val="28"/>
                <w:szCs w:val="28"/>
              </w:rPr>
              <w:t>№</w:t>
            </w:r>
          </w:p>
        </w:tc>
        <w:tc>
          <w:tcPr>
            <w:tcW w:w="196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pStyle w:val="a5"/>
              <w:ind w:left="-74"/>
            </w:pPr>
            <w:r>
              <w:rPr>
                <w:rFonts w:ascii="Liberation Serif" w:hAnsi="Liberation Serif" w:cs="Liberation Serif"/>
                <w:color w:val="FFFFFF"/>
                <w:sz w:val="28"/>
                <w:szCs w:val="28"/>
                <w:lang w:val="en-US"/>
              </w:rPr>
              <w:t>%REG_NUM%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41DD" w:rsidRDefault="003D41DD">
            <w:pPr>
              <w:pStyle w:val="a5"/>
              <w:ind w:left="9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3D41DD" w:rsidRDefault="003D41DD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3D41DD" w:rsidRDefault="003D41DD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3D41DD" w:rsidRDefault="00FB2EE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ПЛАН МЕРОПРИЯТИЙ («ДОРОЖНАЯ КАРТА») АНТИКОРРУПЦИОННОГО ФОРУМА</w:t>
      </w:r>
    </w:p>
    <w:p w:rsidR="003D41DD" w:rsidRDefault="00FB2EEA">
      <w:pPr>
        <w:spacing w:after="0" w:line="240" w:lineRule="auto"/>
        <w:jc w:val="center"/>
      </w:pPr>
      <w:r>
        <w:rPr>
          <w:rFonts w:ascii="Liberation Serif" w:hAnsi="Liberation Serif" w:cs="Liberation Serif"/>
          <w:i/>
          <w:sz w:val="24"/>
          <w:szCs w:val="24"/>
        </w:rPr>
        <w:t>__________________________________</w:t>
      </w:r>
      <w:r>
        <w:rPr>
          <w:rFonts w:ascii="Liberation Serif" w:hAnsi="Liberation Serif" w:cs="Liberation Serif"/>
          <w:sz w:val="28"/>
          <w:szCs w:val="28"/>
          <w:u w:val="single"/>
        </w:rPr>
        <w:t>городской округ Верхняя Пышма</w:t>
      </w:r>
      <w:r>
        <w:rPr>
          <w:rFonts w:ascii="Liberation Serif" w:hAnsi="Liberation Serif" w:cs="Liberation Serif"/>
          <w:i/>
          <w:sz w:val="24"/>
          <w:szCs w:val="24"/>
          <w:u w:val="single"/>
        </w:rPr>
        <w:t xml:space="preserve"> _</w:t>
      </w:r>
      <w:r>
        <w:rPr>
          <w:rFonts w:ascii="Liberation Serif" w:hAnsi="Liberation Serif" w:cs="Liberation Serif"/>
          <w:i/>
          <w:sz w:val="24"/>
          <w:szCs w:val="24"/>
        </w:rPr>
        <w:t>__________________________________</w:t>
      </w:r>
    </w:p>
    <w:p w:rsidR="003D41DD" w:rsidRDefault="00FB2EEA">
      <w:pPr>
        <w:jc w:val="center"/>
        <w:rPr>
          <w:rFonts w:ascii="Liberation Serif" w:hAnsi="Liberation Serif" w:cs="Liberation Serif"/>
          <w:i/>
          <w:sz w:val="24"/>
          <w:szCs w:val="24"/>
        </w:rPr>
      </w:pPr>
      <w:r>
        <w:rPr>
          <w:rFonts w:ascii="Liberation Serif" w:hAnsi="Liberation Serif" w:cs="Liberation Serif"/>
          <w:i/>
          <w:sz w:val="24"/>
          <w:szCs w:val="24"/>
        </w:rPr>
        <w:t>(указать наименование муниципального образования)</w:t>
      </w:r>
    </w:p>
    <w:tbl>
      <w:tblPr>
        <w:tblW w:w="145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6292"/>
        <w:gridCol w:w="3640"/>
        <w:gridCol w:w="3640"/>
      </w:tblGrid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  <w:p w:rsidR="003D41DD" w:rsidRDefault="00FB2EEA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Ответственный исполнитель </w:t>
            </w:r>
          </w:p>
          <w:p w:rsidR="003D41DD" w:rsidRDefault="00FB2EE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с указанием должности,</w:t>
            </w:r>
          </w:p>
          <w:p w:rsidR="003D41DD" w:rsidRDefault="00FB2EE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контактного телефона</w:t>
            </w:r>
          </w:p>
        </w:tc>
      </w:tr>
    </w:tbl>
    <w:p w:rsidR="003D41DD" w:rsidRDefault="003D41DD">
      <w:pPr>
        <w:spacing w:after="0" w:line="240" w:lineRule="auto"/>
        <w:jc w:val="center"/>
        <w:rPr>
          <w:rFonts w:ascii="Liberation Serif" w:hAnsi="Liberation Serif" w:cs="Liberation Serif"/>
          <w:sz w:val="6"/>
          <w:szCs w:val="6"/>
        </w:rPr>
      </w:pPr>
    </w:p>
    <w:tbl>
      <w:tblPr>
        <w:tblW w:w="145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6292"/>
        <w:gridCol w:w="3640"/>
        <w:gridCol w:w="3640"/>
      </w:tblGrid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Выставка документов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городского архива: «Коррупционная преступность в СССР»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01.11. – 09.12.2021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Вялова В.В., директор МКУ «Архив ГО Верхняя Пышма»,</w:t>
            </w:r>
          </w:p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+7 (34368) 4-04-80 (доб. 1144) 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rPr>
          <w:trHeight w:val="109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Конференция МАОУ «СОШ № 16» тема: «Закон и                коррупция. Меры воздействия», совет </w:t>
            </w:r>
            <w:r>
              <w:rPr>
                <w:rFonts w:ascii="Liberation Serif" w:hAnsi="Liberation Serif"/>
              </w:rPr>
              <w:t>старшеклассников.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01.11-02.11 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Феофанова С.А., зам.директора по воспитательной работе МАОУ «СОШ № 16», 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+7 (34368) 61204 (доб.204)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 xml:space="preserve">Памятки для родителей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МАДОУ детский сад № 13 </w:t>
            </w:r>
            <w:r>
              <w:rPr>
                <w:rFonts w:ascii="Liberation Serif" w:hAnsi="Liberation Serif"/>
                <w:i/>
                <w:iCs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>«Если у вас требуют взятку», «Это важно знать»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01.11 -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09.12.2021 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Скоморохова В.А., специалист МАДОУ детский сад № 13                     +7 (34368)77143</w:t>
            </w:r>
          </w:p>
          <w:p w:rsidR="003D41DD" w:rsidRDefault="003D41D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>Работа с педагогами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МАДОУ детский сад № 13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>: круглый стол тема:  «Формирование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>антикоррупционной и нравственно-правовой культуры»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01.11 -  09.12.2021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Скоморохова В.А., специалист МАДОУ детский сад № 13                        +7 (34368)77143</w:t>
            </w:r>
          </w:p>
          <w:p w:rsidR="003D41DD" w:rsidRDefault="003D41D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D41DD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  <w:p w:rsidR="003D41DD" w:rsidRDefault="003D41D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D41DD" w:rsidRDefault="003D41D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D41DD" w:rsidRDefault="003D41D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 xml:space="preserve">Разработка буклета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МАДОУ «Детский сад № 26» 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>«Коррупции - нет!», распространение его среди родителей и сотрудников, размещение на официальном сайте и информаци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>онных стендах МАДОУ</w:t>
            </w:r>
          </w:p>
          <w:p w:rsidR="003D41DD" w:rsidRDefault="003D41D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</w:pPr>
          </w:p>
          <w:p w:rsidR="003D41DD" w:rsidRDefault="003D41D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01.11. - 03.11.2021</w:t>
            </w:r>
          </w:p>
          <w:p w:rsidR="003D41DD" w:rsidRDefault="003D41D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3D41DD" w:rsidRDefault="003D41D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3D41DD" w:rsidRDefault="003D41D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3D41DD" w:rsidRDefault="003D41D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Попова Г.М., зам. зав. по воспитательно-образовательной работе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МАДОУ «Детский сад № 26»</w:t>
            </w:r>
          </w:p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 w:cs="Arial"/>
                <w:sz w:val="24"/>
                <w:szCs w:val="24"/>
                <w:shd w:val="clear" w:color="auto" w:fill="FBFBFB"/>
              </w:rPr>
              <w:t>+7 (34368) 4-03-22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 xml:space="preserve">Информационно-просветительский семинар для педагогов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МАДОУ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«Детский сад № 34»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 xml:space="preserve">тема: 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>«Антикоррупционная политика»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Якимова И.В., заместитель заведующего по ВОР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+7 (34368) 79152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</w:pPr>
            <w:r>
              <w:rPr>
                <w:rFonts w:ascii="Liberation Serif" w:hAnsi="Liberation Serif"/>
              </w:rPr>
              <w:t>Конкурс листовок</w:t>
            </w:r>
            <w:r>
              <w:rPr>
                <w:rFonts w:ascii="Liberation Serif" w:hAnsi="Liberation Serif"/>
                <w:iCs/>
              </w:rPr>
              <w:t xml:space="preserve"> МАОУ «СОШ № 7»</w:t>
            </w:r>
            <w:r>
              <w:rPr>
                <w:rFonts w:ascii="Liberation Serif" w:hAnsi="Liberation Serif"/>
              </w:rPr>
              <w:t xml:space="preserve"> антикоррупционной тематики «Мы против коррупции!» (обучающиеся 5-6 классов)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01.11-30.11.2021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Конькова Н.В., зам.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директора по ВР 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>МАОУ «СОШ № 7»</w:t>
            </w:r>
          </w:p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 w:cs="Arial"/>
                <w:sz w:val="24"/>
                <w:szCs w:val="24"/>
                <w:shd w:val="clear" w:color="auto" w:fill="FBFBFB"/>
              </w:rPr>
              <w:t>+7 (34368) 9-35-10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Проведение круглого стола тема: «Мы против коррупции!» (сотрудники МАДОУ «Детский сад № 2»)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01.11. - 09.12.2021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Поцюпан Н.Е., заведующий МАДОУ «Детский сад № 2»,</w:t>
            </w:r>
          </w:p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 w:cs="Arial"/>
                <w:color w:val="333333"/>
                <w:sz w:val="24"/>
                <w:szCs w:val="24"/>
                <w:shd w:val="clear" w:color="auto" w:fill="FBFBFB"/>
              </w:rPr>
              <w:t>+7 (34368) 7-71-80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Инструктивное </w:t>
            </w:r>
            <w:r>
              <w:rPr>
                <w:rFonts w:ascii="Liberation Serif" w:hAnsi="Liberation Serif"/>
              </w:rPr>
              <w:t>собрание работников МАОУ «СОШ № 24» на тему: «О запрете дарить и принимать подарки»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Маслаков М.А., заместитель директора по правовому воспитанию МАОУ «СОШ № 24», </w:t>
            </w:r>
            <w:r>
              <w:rPr>
                <w:rFonts w:ascii="Liberation Serif" w:hAnsi="Liberation Serif" w:cs="Arial"/>
                <w:sz w:val="24"/>
                <w:szCs w:val="24"/>
                <w:shd w:val="clear" w:color="auto" w:fill="FBFBFB"/>
              </w:rPr>
              <w:t>+7 (34368) 9-46-86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Круглый стол: «Профилактика коррупционных правонарушений 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МКУ «Комитет ЖКХ»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Трофимов И.С., Председетель МКУ «Комитет ЖКХ», 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тел.: +7 (34368) 4-04-80 (доб. 10-10)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«Коррупция – это..?» творческий конкурс видеороликов МБУК «Объединение сельских клубов «Луч»»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(от 14 до 18 лет)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01.11-30.11.2021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Пономарева О.В., художник МБУК «Объединение сельских клубов «Луч»»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+7 (34368) 93-334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Организация книжной выставки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МБУК «Верхнепышминская централизованная библиотечная сеть»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тема: «Вместе против коррупции» (от 18 лет и старше)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01.11.-09.12.2021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Зырянов</w:t>
            </w:r>
            <w:r>
              <w:rPr>
                <w:rFonts w:ascii="Liberation Serif" w:hAnsi="Liberation Serif"/>
                <w:sz w:val="24"/>
                <w:szCs w:val="24"/>
              </w:rPr>
              <w:t>а Н.В., директор МБУК «ВЦБС»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+7 (34368) 4-55-94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Выставка детского рисунка МАОУ «СОШ № 1»</w:t>
            </w:r>
          </w:p>
          <w:p w:rsidR="003D41DD" w:rsidRDefault="00FB2EE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«Мы против коррупции!» (1-5 классы)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01.11.-09.12.2021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Хамитов М.Р., завуч по ПВ МАОУ «СОШ № 1»</w:t>
            </w:r>
          </w:p>
          <w:p w:rsidR="003D41DD" w:rsidRDefault="00FB2EEA">
            <w:pPr>
              <w:spacing w:after="0" w:line="240" w:lineRule="auto"/>
            </w:pPr>
            <w:r>
              <w:rPr>
                <w:rFonts w:ascii="Liberation Serif" w:hAnsi="Liberation Serif"/>
                <w:bCs/>
                <w:caps/>
                <w:sz w:val="24"/>
                <w:szCs w:val="24"/>
                <w:shd w:val="clear" w:color="auto" w:fill="FFFFFF"/>
              </w:rPr>
              <w:t>+7 (34368) 7-75-06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Организационное совещание с сотрудниками МАОУ</w:t>
            </w:r>
            <w:r>
              <w:rPr>
                <w:rFonts w:ascii="Liberation Serif" w:hAnsi="Liberation Serif"/>
              </w:rPr>
              <w:t xml:space="preserve"> “ООШ № 29” по соблюдению мер, ограничений, запретов,  установленных в целях противодействия коррупции.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02.11.2021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Рябухина Л.В., директор МАОУ “ООШ № 29”  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+7 (34368)6-61-56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Работа с педагогами «Формирование антикоррупционной и нравственно-правовой </w:t>
            </w:r>
            <w:r>
              <w:rPr>
                <w:rFonts w:ascii="Liberation Serif" w:hAnsi="Liberation Serif"/>
                <w:sz w:val="24"/>
                <w:szCs w:val="24"/>
              </w:rPr>
              <w:t>культуры» в МАДОУ «Детский сад № 42»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02.11.2021 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Лозовая Е.О., заместитель заведующего по ВОР +7 (34368)54446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Разъяснительная беседа МБУК «Верхнепышминский парк культуры и отдыха» по теме: «Мы против коррупции!» с раздачей листовок (с 18 лет и старше)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Лихачев Д.П., художественный руководитель МБУК «Верхнепышминский парк культуры и отдыха» тел. 89226062811</w:t>
            </w:r>
          </w:p>
          <w:p w:rsidR="003D41DD" w:rsidRDefault="003D41D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Педагогический совет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Liberation Serif" w:hAnsi="Liberation Serif"/>
                <w:sz w:val="24"/>
                <w:szCs w:val="24"/>
              </w:rPr>
              <w:t>МАДОУ «Детский сад № 69»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тема: «Конфликт интересов педагогического работника» 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uppressAutoHyphens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Дорофеева Е.В., завед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ующий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МАДОУ «Детский сад № 69» </w:t>
            </w:r>
          </w:p>
          <w:p w:rsidR="003D41DD" w:rsidRDefault="00FB2EE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+7 (34368) 93 272</w:t>
            </w:r>
          </w:p>
          <w:p w:rsidR="003D41DD" w:rsidRDefault="003D41D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Работа с педагогами: круглый стол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МБУ ДО «Детская школа искусств»</w:t>
            </w: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 «Формирование антикоррупционной и нравственно-правовой культуры»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03.11. 2021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Чувашова О.А., директор МБУ ДО «Детская школа искусств»</w:t>
            </w:r>
          </w:p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+7</w:t>
            </w:r>
            <w:r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 (34368)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5-28-92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Выставка книг в библиотеке МАУ  «Загородный оздоровительный лагерь «Медная горка» 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тема: «Только вместе мы остановим коррупцию!»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03.11.2021 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Павлова М.Н., педагог-организатор МАУ  «Загородный оздоровительный лагерь «Медная горка» ,8902</w:t>
            </w:r>
            <w:r>
              <w:rPr>
                <w:rFonts w:ascii="Liberation Serif" w:hAnsi="Liberation Serif"/>
                <w:sz w:val="24"/>
                <w:szCs w:val="24"/>
              </w:rPr>
              <w:t>2535401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социальной рекламы «Вместе против коррупции», приуроченного к Международному дню борьбы с коррупцией 9 декабря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05.11- </w:t>
            </w:r>
            <w:r>
              <w:rPr>
                <w:rFonts w:ascii="Liberation Serif" w:eastAsia="Times New Roman" w:hAnsi="Liberation Serif"/>
                <w:color w:val="333333"/>
                <w:sz w:val="24"/>
                <w:szCs w:val="24"/>
                <w:lang w:eastAsia="ru-RU"/>
              </w:rPr>
              <w:t>04.12. 2021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Никонова А.А., начальник отдела молодежной политики МКУ «УСМ ГО Верхняя Пышма» </w:t>
            </w:r>
          </w:p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+7 (34368) 5-42-58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21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eastAsia="Times New Roman" w:hAnsi="Liberation Serif"/>
                <w:bCs/>
                <w:color w:val="222222"/>
                <w:sz w:val="24"/>
                <w:szCs w:val="24"/>
              </w:rPr>
              <w:t>Классный час «Об истории коррупции»</w:t>
            </w:r>
            <w:r>
              <w:rPr>
                <w:rFonts w:ascii="Liberation Serif" w:eastAsia="Times New Roman" w:hAnsi="Liberation Serif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в МАОУ «СОШ                         № 33»  (</w:t>
            </w:r>
            <w:r>
              <w:rPr>
                <w:rFonts w:ascii="Liberation Serif" w:eastAsia="Times New Roman" w:hAnsi="Liberation Serif"/>
                <w:color w:val="222222"/>
                <w:sz w:val="24"/>
                <w:szCs w:val="24"/>
              </w:rPr>
              <w:t>8-11 классы)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08.11-13.11.2021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Посадова М.С.,  зам. директора по ПВ +7  (34368)36161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pStyle w:val="a5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Обсуждение вопроса о взятках в МАОУ «СОШ № 22 С УГЛУБЛЕННЫМ ИЗУЧЕНИЕМ ОТДЕЛЬНЫХ </w:t>
            </w:r>
            <w:r>
              <w:rPr>
                <w:rFonts w:ascii="Liberation Serif" w:hAnsi="Liberation Serif"/>
                <w:sz w:val="24"/>
                <w:szCs w:val="24"/>
              </w:rPr>
              <w:t>ПРЕДМЕТОВ» на уроке литературы по произведению А.С. Пушкина «Дубровский» (6 классы)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08.11-12.11.2021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Беспятова Е.Л., учитель литературы </w:t>
            </w:r>
            <w:r>
              <w:rPr>
                <w:rFonts w:ascii="Liberation Serif" w:hAnsi="Liberation Serif"/>
              </w:rPr>
              <w:t>МАОУ  «СОШ № 22 С УГЛУБЛЕННЫМ ИЗУЧЕНИЕМ ОТДЕЛЬНЫХ ПРЕДМЕТОВ»</w:t>
            </w:r>
          </w:p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+7(34368) </w:t>
            </w:r>
            <w:r>
              <w:rPr>
                <w:rFonts w:ascii="Liberation Serif" w:hAnsi="Liberation Serif"/>
                <w:sz w:val="24"/>
                <w:szCs w:val="24"/>
              </w:rPr>
              <w:t>3-86-78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Неделя «Правового просвещения» в МА</w:t>
            </w:r>
            <w:r>
              <w:rPr>
                <w:rFonts w:ascii="Liberation Serif" w:hAnsi="Liberation Serif"/>
                <w:sz w:val="24"/>
                <w:szCs w:val="24"/>
              </w:rPr>
              <w:t>ОУ «Средняя общеобразовательная школа № 9 имени Г.А. Архипова»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 Беседа «Я и мои права» (6 класс.)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 Классный час «О правдивости и честности человека» (4 классы)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 Викторина "Что вы знаете о коррупции?" (8-9 класс)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4.Нетрадиционный урок литературы  в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7-А классе на тему: «Шемякин суд вчера, сегодня, завтра…». 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 Классный час на тему «Тайна слова «Коррупция» (1-3 классы)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08.11.- 12.11.2021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Комарова В.В., зам. директора по ПВ в МАОУ «Средняя общеобразовательная школа № 9 имени Г.А. Архипова» </w:t>
            </w:r>
          </w:p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 w:cs="Arial"/>
                <w:sz w:val="24"/>
                <w:szCs w:val="24"/>
                <w:shd w:val="clear" w:color="auto" w:fill="FBFBFB"/>
              </w:rPr>
              <w:t xml:space="preserve">+7 (34368) </w:t>
            </w:r>
            <w:r>
              <w:rPr>
                <w:rFonts w:ascii="Liberation Serif" w:hAnsi="Liberation Serif" w:cs="Arial"/>
                <w:sz w:val="24"/>
                <w:szCs w:val="24"/>
                <w:shd w:val="clear" w:color="auto" w:fill="FBFBFB"/>
              </w:rPr>
              <w:t>3-05-62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Конкурс рисунков, видеороликов МАОУ «СОШ № 16» «Только вместе мы остановим коррупцию!»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08.11-09.11.2021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Феофанова С.А., зам.директора по воспитательной работе МАОУ «СОШ № 16»</w:t>
            </w:r>
          </w:p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+7 (34368) </w:t>
            </w:r>
            <w:r>
              <w:rPr>
                <w:rFonts w:ascii="Liberation Serif" w:hAnsi="Liberation Serif"/>
                <w:sz w:val="24"/>
                <w:szCs w:val="24"/>
              </w:rPr>
              <w:t>61204 (доб.204)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25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Проведение конкурса рисунков среди </w:t>
            </w:r>
            <w:r>
              <w:rPr>
                <w:rFonts w:ascii="Liberation Serif" w:hAnsi="Liberation Serif"/>
              </w:rPr>
              <w:t>учащихся МАОУ “ООШ № 29” 7-9 классов “Мы против коррупции”, приуроченного к Международному дню борьбы с коррупцией                     9 декабря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08.11-08.12.2021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Попова Е.В., учитель МАОУ “ООШ № 29”, </w:t>
            </w:r>
          </w:p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 w:cs="Tahoma"/>
                <w:sz w:val="24"/>
                <w:szCs w:val="24"/>
                <w:shd w:val="clear" w:color="auto" w:fill="FFFFFF"/>
              </w:rPr>
              <w:t> +7 (343) 686-61-56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Классные часы МАОУ «СОШ № 25с у</w:t>
            </w:r>
            <w:r>
              <w:rPr>
                <w:rFonts w:ascii="Liberation Serif" w:hAnsi="Liberation Serif"/>
                <w:sz w:val="24"/>
                <w:szCs w:val="24"/>
              </w:rPr>
              <w:t>глубленным изучением отдельных предметов»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«Вместе – против коррупции!»,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«Не дать- не взять!», « А ты знаешь, что такое взятка?»,  «Ознакомление с разделом сайта  школы «Противодействие коррупции», просмотр видеороликов антикоррупционной направленности.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>К</w:t>
            </w:r>
            <w:r>
              <w:rPr>
                <w:rFonts w:ascii="Liberation Serif" w:hAnsi="Liberation Serif"/>
                <w:sz w:val="24"/>
                <w:szCs w:val="24"/>
              </w:rPr>
              <w:t>руглый стол «Что такое коррупция, как ее победить» (10-11 классы)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08.11-09.12.2021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Петрова С. А., заместитель директора по ПВ МАОУ «СОШ № 25с углубленным изучением отдельных предметов»</w:t>
            </w:r>
          </w:p>
          <w:p w:rsidR="003D41DD" w:rsidRDefault="003D41D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+7 (34368)3-60-15 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rPr>
          <w:trHeight w:val="142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>Тематическая книжная выставка</w:t>
            </w:r>
            <w:r>
              <w:rPr>
                <w:rFonts w:ascii="Liberation Serif" w:hAnsi="Liberation Serif"/>
              </w:rPr>
              <w:t xml:space="preserve"> МАОУ «СОШ № 25 с </w:t>
            </w:r>
            <w:r>
              <w:rPr>
                <w:rFonts w:ascii="Liberation Serif" w:hAnsi="Liberation Serif"/>
              </w:rPr>
              <w:t xml:space="preserve">углубленным изучением отдельных предметов» тема: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«Коррупция и честность», приуроченная к Международному дню борьбы с коррупцией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08.11.2021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Хуснуллина И.С., зав. библиотекой МАОУ «СОШ № 25 с углубленным изучением отдельных предметов» 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+7  (34368)3-60-15</w:t>
            </w:r>
          </w:p>
          <w:p w:rsidR="003D41DD" w:rsidRDefault="003D41D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D41DD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Включение в учебную программу истории, обшествознания, права информации по истории борьбы с коррупцией в России, СССР, РФ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08.11-09.12.2021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Петрова С. А.,  заместитель директора по ПВ МАОУ «СОШ № 25с углубленным изучением отдельных предметов»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+7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(34368)3-60-15 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Конкурс текстов (эссе) на тему «Коррупция- угроза национальной безопасности России», «Коррупция непобедима?!», «Взятка- средство «легкого решения  вопроса или  преступление?», «Кто выинрывает и кто проигрывает  в «коррупционных играх?» </w:t>
            </w:r>
            <w:r>
              <w:rPr>
                <w:rFonts w:ascii="Liberation Serif" w:hAnsi="Liberation Serif"/>
                <w:sz w:val="24"/>
                <w:szCs w:val="24"/>
              </w:rPr>
              <w:t>и др.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08.11-09.12.2021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Петрова С. А., заместитель директора по ПВ МАОУ «СОШ № 25с углубленным изучением отдельных предметов»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+7 (34368)3-60-15 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Style w:val="212pt"/>
                <w:rFonts w:ascii="Liberation Serif" w:eastAsia="Calibri" w:hAnsi="Liberation Serif"/>
              </w:rPr>
              <w:t>Создание и трансляция ролика по антикоррупционному просвещению посетителей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МАУ ДК «Металлург»</w:t>
            </w:r>
            <w:r>
              <w:rPr>
                <w:rStyle w:val="212pt"/>
                <w:rFonts w:ascii="Liberation Serif" w:eastAsia="Calibri" w:hAnsi="Liberation Serif"/>
              </w:rPr>
              <w:t xml:space="preserve"> (от 16 лет и с</w:t>
            </w:r>
            <w:r>
              <w:rPr>
                <w:rStyle w:val="212pt"/>
                <w:rFonts w:ascii="Liberation Serif" w:eastAsia="Calibri" w:hAnsi="Liberation Serif"/>
              </w:rPr>
              <w:t>тарше)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08.11. - 12.11.2021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uppressAutoHyphens w:val="0"/>
              <w:spacing w:after="0" w:line="240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Филиппенко Л.В., заместитель директора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МАУ ДК «Металлург»</w:t>
            </w:r>
          </w:p>
          <w:p w:rsidR="003D41DD" w:rsidRDefault="00FB2EEA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+7(34368) 47566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Совещание с сотрудниками МКУ «Административно-хозяйственное управление" по теме: «Профилактика коррупционных правонарушений»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Чучалин Н.Ю.,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начальник 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МКУ «Административно-хозяйственное управление», </w:t>
            </w:r>
          </w:p>
          <w:p w:rsidR="003D41DD" w:rsidRDefault="00FB2EEA">
            <w:pPr>
              <w:suppressAutoHyphens w:val="0"/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+7 (34368) 4-04-80 (доп.11-26)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Мероприятие 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МКУ «Управление образования городского округа Верхняя Пышма»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по обмену опытом по вопросу предупреждения коррупции в сфере образования 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Хворых Е.Ю., ведущий специалист – юрисконсульт МКУ «Управление образования городского округа Верхняя Пышма», 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+7 (34368)4 04 81 (вн. 13 35)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Деловая игра с педагогами МАДОУ «Детский сад № 45»      «Жизнь без коррупции»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10.11.2021</w:t>
            </w:r>
          </w:p>
          <w:p w:rsidR="003D41DD" w:rsidRDefault="003D41D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Лебедева Е.В., учитель</w:t>
            </w:r>
            <w:r>
              <w:rPr>
                <w:rFonts w:ascii="Liberation Serif" w:hAnsi="Liberation Serif"/>
                <w:sz w:val="24"/>
                <w:szCs w:val="24"/>
              </w:rPr>
              <w:t>-логопед МАДОУ «Детский сад № 45»               +7 (34368) 61-2-95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 xml:space="preserve">Проведение конкурса рисунков среди детей старшего дошкольного возраста  </w:t>
            </w:r>
            <w:r>
              <w:rPr>
                <w:rFonts w:ascii="Liberation Serif" w:hAnsi="Liberation Serif"/>
                <w:sz w:val="24"/>
                <w:szCs w:val="24"/>
              </w:rPr>
              <w:t>МАДОУ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«Детский сад №19»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>по темам гражданской и правовой сознательности «Мой выбор», «Я и мои права».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Галлямова В.М., заместитель заведующего по воспитательно-образовательной работе 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>МАДОУ</w:t>
            </w:r>
            <w:r>
              <w:rPr>
                <w:rFonts w:ascii="Liberation Serif" w:hAnsi="Liberation Serif"/>
                <w:i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«Детский сад №19»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+7 (34368)94486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Оформление и распространение  памяток для родителей 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>МАДОУ «Детский сад № 29»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«Что такое взятка?»;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-«Как противодействовать </w:t>
            </w:r>
            <w:r>
              <w:rPr>
                <w:rFonts w:ascii="Liberation Serif" w:hAnsi="Liberation Serif"/>
                <w:sz w:val="24"/>
                <w:szCs w:val="24"/>
              </w:rPr>
              <w:t>коррупции»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-«Телефоны доверия для сообщения о фактах коррупции»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Казанцева М.П., заместитель заведующего по ВМР 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>МАДОУ «Детский сад № 29»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+7 (34368)5-45-07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 xml:space="preserve">Информационный час  </w:t>
            </w:r>
            <w:r>
              <w:rPr>
                <w:rFonts w:ascii="Liberation Serif" w:hAnsi="Liberation Serif"/>
                <w:sz w:val="24"/>
                <w:szCs w:val="24"/>
              </w:rPr>
              <w:t>МАДОУ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«Детский сад №6»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>тема: «О коррупции вслух» (педагоги)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>Коренькова А.А., заведующий МАДОУ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«Детский сад №6»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+7 (34368) 4-72-41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Консультация МАДОУ «Детский сад №5» для педагогов на тему: «Правовые основы противодействия коррупции. Антикоррупционная политика в области образования.»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Марьина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Е.А., зам. зав. по ВОР МАДОУ «Детский сад №5»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+7(34368) 77325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Круглый стол: «Профилактика коррупционных правонарушений в МКУ «Управление гражданской защиты ГО Верхняя Пышма»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Иванов И.В., Начальник МКУ «УГЗ ГО Верхняя Пышма», 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+7 (34368)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4-84-80 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Разъяснительная беседа с руководителями и сотрудниками МАУ «ДК «Металлург» социальной направленности по антикоррупционному законодательству </w:t>
            </w:r>
          </w:p>
          <w:p w:rsidR="003D41DD" w:rsidRDefault="003D41D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Кодочигова И.Ю., заместитель директора МАУ ДК «Металлург»</w:t>
            </w:r>
          </w:p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+7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(34368) 47566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Профилактические беседы сотрудников ПДН среди 5-9 кл. МАОУ «СОШ № 1» на тему «Коррупция в современном обществе» 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15.11.-20.11.2021 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Хамитов М.Р., завуч по праву МАОУ «СОШ № 1»</w:t>
            </w:r>
          </w:p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bCs/>
                <w:caps/>
                <w:sz w:val="24"/>
                <w:szCs w:val="24"/>
                <w:shd w:val="clear" w:color="auto" w:fill="FFFFFF"/>
              </w:rPr>
              <w:t>+7 (34368) 7-75-06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41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Проведение интерактивной беседы по теме </w:t>
            </w:r>
            <w:r>
              <w:rPr>
                <w:rFonts w:ascii="Liberation Serif" w:eastAsia="Times New Roman" w:hAnsi="Liberation Serif"/>
                <w:b/>
                <w:bCs/>
                <w:color w:val="222222"/>
                <w:sz w:val="24"/>
                <w:szCs w:val="24"/>
              </w:rPr>
              <w:t>«</w:t>
            </w:r>
            <w:r>
              <w:rPr>
                <w:rFonts w:ascii="Liberation Serif" w:eastAsia="Times New Roman" w:hAnsi="Liberation Serif"/>
                <w:bCs/>
                <w:color w:val="222222"/>
                <w:sz w:val="24"/>
                <w:szCs w:val="24"/>
              </w:rPr>
              <w:t xml:space="preserve">Коррупция- </w:t>
            </w:r>
            <w:r>
              <w:rPr>
                <w:rFonts w:ascii="Liberation Serif" w:eastAsia="Times New Roman" w:hAnsi="Liberation Serif"/>
                <w:bCs/>
                <w:color w:val="222222"/>
                <w:sz w:val="24"/>
                <w:szCs w:val="24"/>
              </w:rPr>
              <w:t xml:space="preserve">угроза для демократического государства»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в МАОУ «СОШ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>№ 33»</w:t>
            </w:r>
            <w:r>
              <w:rPr>
                <w:rFonts w:ascii="Liberation Serif" w:eastAsia="Times New Roman" w:hAnsi="Liberation Serif"/>
                <w:bCs/>
                <w:color w:val="222222"/>
                <w:sz w:val="24"/>
                <w:szCs w:val="24"/>
              </w:rPr>
              <w:t xml:space="preserve">  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(9-11 классы)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 участием заместителя прокурора города Бондарь О.О.</w:t>
            </w:r>
          </w:p>
          <w:p w:rsidR="003D41DD" w:rsidRDefault="003D41DD">
            <w:pPr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lastRenderedPageBreak/>
              <w:t>15.11-20.11.2021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Посадова М.С., зам.директора по ПВ 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+7(34368)36161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Деловая игра в МАОУ «СОШ № 33»</w:t>
            </w:r>
            <w:r>
              <w:rPr>
                <w:rFonts w:ascii="Liberation Serif" w:eastAsia="Times New Roman" w:hAnsi="Liberation Serif"/>
                <w:bCs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  «Что такое коррупция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и как с ней бороться» (5-8 классы)</w:t>
            </w:r>
          </w:p>
          <w:p w:rsidR="003D41DD" w:rsidRDefault="003D41D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15.11-20.11.2021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Посадова М.С., зам.директора по ПВ 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+7 (34368)36161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Организация  выставки семейных работ в МАДОУ "Детский сад № 1" , посвященной Международному дню борьбы против коррупции  "Скажи коррупции - НЕТ!" 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15.11 - 09.12. 2021 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Шалых К.А., и.о. заместитель заведующего по ВМР  </w:t>
            </w:r>
            <w:r>
              <w:rPr>
                <w:rFonts w:ascii="Liberation Serif" w:hAnsi="Liberation Serif"/>
                <w:sz w:val="24"/>
                <w:szCs w:val="24"/>
                <w:u w:val="single"/>
              </w:rPr>
              <w:t xml:space="preserve">МАДОУ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"Детский сад № 1"    </w:t>
            </w:r>
          </w:p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eastAsia="Times New Roman" w:hAnsi="Liberation Serif" w:cs="Arial"/>
                <w:color w:val="333333"/>
                <w:sz w:val="24"/>
                <w:szCs w:val="24"/>
                <w:lang w:eastAsia="ru-RU"/>
              </w:rPr>
              <w:t>+7 (34368) 5-40-80</w:t>
            </w:r>
          </w:p>
          <w:p w:rsidR="003D41DD" w:rsidRDefault="003D41D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 xml:space="preserve">Квест-игра «Правознайка»  МАДОУ </w:t>
            </w:r>
            <w:r>
              <w:rPr>
                <w:rFonts w:ascii="Liberation Serif" w:hAnsi="Liberation Serif"/>
                <w:sz w:val="24"/>
                <w:szCs w:val="24"/>
              </w:rPr>
              <w:t>«Детский сад № 9»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>(участники: дети 5-7 лет, педагоги, родители)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>Сазонова Л.В.., заместитель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заведующего по ВМР 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 xml:space="preserve">МАДОУ </w:t>
            </w:r>
            <w:r>
              <w:rPr>
                <w:rFonts w:ascii="Liberation Serif" w:hAnsi="Liberation Serif"/>
                <w:sz w:val="24"/>
                <w:szCs w:val="24"/>
              </w:rPr>
              <w:t>«Детский сад № 9»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+7 (343 68) 3 -97-96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Конкурс-выставка рисунков, плакатов «Коррупция глазами ребенка» в МАОУ «Средняя общеобразовательная школа № 9 имени Г.А. Архипова»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(1 – 8 классы)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15.11.– 19.11.2021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Комарова В.В., зам.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директора по ПВ в МАОУ «Средняя общеобразовательная школа № 9 имени Г.А. Архипова», </w:t>
            </w:r>
          </w:p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 w:cs="Arial"/>
                <w:sz w:val="24"/>
                <w:szCs w:val="24"/>
                <w:shd w:val="clear" w:color="auto" w:fill="FBFBFB"/>
              </w:rPr>
              <w:t>+7 (34368) 3-05-62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Беседа с детьми подготовительных групп МАДОУ «Детский сад № 47» на тему: «Детям о коррупции»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Туманова Н.В., заместитель заведующей по </w:t>
            </w:r>
            <w:r>
              <w:rPr>
                <w:rFonts w:ascii="Liberation Serif" w:hAnsi="Liberation Serif"/>
                <w:sz w:val="24"/>
                <w:szCs w:val="24"/>
              </w:rPr>
              <w:t>воспитательно-образовательной работе, МАДОУ «Детский сад № 47»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+7 (343 68) 5-54-53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Проведение внеклассных мероприятий с учащимися МАОУ “ООШ № 29” 5-7 классов</w:t>
            </w:r>
          </w:p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Быть честным</w:t>
            </w:r>
          </w:p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По законам справедливости</w:t>
            </w:r>
          </w:p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Что такое взятка</w:t>
            </w:r>
          </w:p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Откуда берутся запреты?</w:t>
            </w:r>
          </w:p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Быть</w:t>
            </w:r>
            <w:r>
              <w:rPr>
                <w:rFonts w:ascii="Liberation Serif" w:hAnsi="Liberation Serif"/>
              </w:rPr>
              <w:t xml:space="preserve"> представителем власти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15.11- 09.12.2021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Классные руководители                 МАОУ “ООШ № 29”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Канашина Л.А., 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Бурлакова М.П.</w:t>
            </w:r>
          </w:p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 w:cs="Tahoma"/>
                <w:sz w:val="24"/>
                <w:szCs w:val="24"/>
                <w:shd w:val="clear" w:color="auto" w:fill="FFFFFF"/>
              </w:rPr>
              <w:t>+7 (343) 686-61-56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</w:pPr>
            <w:r>
              <w:rPr>
                <w:rFonts w:ascii="Liberation Serif" w:hAnsi="Liberation Serif"/>
              </w:rPr>
              <w:t>Проведение конкурса рисунков и плакатов антикоррупционной тематики</w:t>
            </w:r>
            <w:r>
              <w:rPr>
                <w:rFonts w:ascii="Liberation Serif" w:hAnsi="Liberation Serif"/>
                <w:iCs/>
              </w:rPr>
              <w:t xml:space="preserve"> МАОУ «СОШ № 7»</w:t>
            </w:r>
            <w:r>
              <w:rPr>
                <w:rFonts w:ascii="Liberation Serif" w:hAnsi="Liberation Serif"/>
              </w:rPr>
              <w:t xml:space="preserve"> (7-11 классы)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15.11 -  19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.11.2021 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Конькова Н.В., зам. директора по ВР 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>МАОУ «СОШ № 7»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  <w:shd w:val="clear" w:color="auto" w:fill="FBFBFB"/>
              </w:rPr>
            </w:pPr>
            <w:r>
              <w:rPr>
                <w:rFonts w:ascii="Liberation Serif" w:hAnsi="Liberation Serif" w:cs="Arial"/>
                <w:sz w:val="24"/>
                <w:szCs w:val="24"/>
                <w:shd w:val="clear" w:color="auto" w:fill="FBFBFB"/>
              </w:rPr>
              <w:t>+7 (34368) 9-35-10</w:t>
            </w:r>
          </w:p>
          <w:p w:rsidR="003D41DD" w:rsidRDefault="003D41DD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  <w:shd w:val="clear" w:color="auto" w:fill="FBFBFB"/>
              </w:rPr>
            </w:pPr>
          </w:p>
          <w:p w:rsidR="003D41DD" w:rsidRDefault="003D41D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Онлайн-конкурс на лучший видеоролик «Мир без коррупции», посвященный теме борьбы с коррупцией МАОУ ДО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«Дом детского творчества»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(для кружковцев 13-16 лет)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Кодочигова Е.А., методист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МАОУ ДО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«Дом детского творчества»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Arial"/>
                <w:sz w:val="24"/>
                <w:szCs w:val="24"/>
                <w:shd w:val="clear" w:color="auto" w:fill="FBFBFB"/>
              </w:rPr>
              <w:t>+7 (34368) 5-33-70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Проведение разъяснительной работы с преподавателями и сотрудниками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МБУ ДО «Детская школа искусств» 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по   антикоррупционному законодательству </w:t>
            </w: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«Ответственность за преступление </w:t>
            </w: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коррупционной направленности»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Копачелли Л.И.,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зам. директора УВР МБУ ДО «Детская школа искусств»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+7 (34368) 7-78-85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 xml:space="preserve">Выставка книг, рисунков, буклетов в библиотеке </w:t>
            </w:r>
            <w:r>
              <w:rPr>
                <w:rFonts w:ascii="Liberation Serif" w:eastAsia="Courier New" w:hAnsi="Liberation Serif"/>
                <w:color w:val="000000"/>
                <w:sz w:val="24"/>
                <w:szCs w:val="24"/>
                <w:lang w:eastAsia="ru-RU" w:bidi="ru-RU"/>
              </w:rPr>
              <w:t xml:space="preserve">МАОУ «СОШ № 3» 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>на тему «Нет коррупции!»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Большакова С.В. - </w:t>
            </w:r>
            <w:r>
              <w:rPr>
                <w:rFonts w:ascii="Liberation Serif" w:hAnsi="Liberation Serif"/>
                <w:sz w:val="24"/>
                <w:szCs w:val="24"/>
              </w:rPr>
              <w:t>педагог-библиотекарь</w:t>
            </w:r>
            <w:r>
              <w:rPr>
                <w:rFonts w:ascii="Liberation Serif" w:eastAsia="Courier New" w:hAnsi="Liberation Serif"/>
                <w:color w:val="000000"/>
                <w:sz w:val="24"/>
                <w:szCs w:val="24"/>
                <w:lang w:eastAsia="ru-RU" w:bidi="ru-RU"/>
              </w:rPr>
              <w:t xml:space="preserve"> МАОУ «СОШ                № 3»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+7 (34368) 5-37-42(доб.115)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Style w:val="2115pt"/>
                <w:rFonts w:ascii="Liberation Serif" w:eastAsia="Calibri" w:hAnsi="Liberation Serif"/>
                <w:sz w:val="24"/>
                <w:szCs w:val="24"/>
              </w:rPr>
              <w:t xml:space="preserve">Круглый стол для педагогических работников на тему:  «Организация работы по предупреждению коррупции и профилактике коррупционных правонарушений в МАДОУ «Детский сад № 41» 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Добрынина С.В., </w:t>
            </w:r>
          </w:p>
          <w:p w:rsidR="003D41DD" w:rsidRDefault="00FB2EEA">
            <w:pPr>
              <w:suppressAutoHyphens w:val="0"/>
              <w:autoSpaceDE w:val="0"/>
              <w:spacing w:after="0" w:line="240" w:lineRule="auto"/>
              <w:jc w:val="both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заведующий МАДОУ «Детский сад № 41» </w:t>
            </w:r>
          </w:p>
          <w:p w:rsidR="003D41DD" w:rsidRDefault="00FB2EEA">
            <w:pPr>
              <w:suppressAutoHyphens w:val="0"/>
              <w:autoSpaceDE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hAnsi="Liberation Serif" w:cs="Arial"/>
                <w:sz w:val="24"/>
                <w:szCs w:val="24"/>
                <w:shd w:val="clear" w:color="auto" w:fill="FBFBFB"/>
              </w:rPr>
              <w:t>+7 (34368) 4-13-03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Методическое совещание (педагогический состав)  в МАДОУ детский сад № 8 «Психология коррупции»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16.11.2021 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Позолотина Е.В., заведующий МАДОУ детский сад № 8</w:t>
            </w:r>
          </w:p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 w:cs="Arial"/>
                <w:sz w:val="24"/>
                <w:szCs w:val="24"/>
                <w:shd w:val="clear" w:color="auto" w:fill="FBFBFB"/>
              </w:rPr>
              <w:t xml:space="preserve">+7 (34368) </w:t>
            </w:r>
            <w:r>
              <w:rPr>
                <w:rFonts w:ascii="Liberation Serif" w:hAnsi="Liberation Serif" w:cs="Arial"/>
                <w:sz w:val="24"/>
                <w:szCs w:val="24"/>
                <w:shd w:val="clear" w:color="auto" w:fill="FBFBFB"/>
              </w:rPr>
              <w:t>7-72-43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54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pStyle w:val="ac"/>
              <w:spacing w:before="0" w:after="0"/>
              <w:jc w:val="both"/>
            </w:pPr>
            <w:r>
              <w:rPr>
                <w:rFonts w:ascii="Liberation Serif" w:hAnsi="Liberation Serif"/>
              </w:rPr>
              <w:t xml:space="preserve">Круглый стол с работниками МАДОУ </w:t>
            </w:r>
            <w:r>
              <w:rPr>
                <w:rFonts w:ascii="Liberation Serif" w:hAnsi="Liberation Serif"/>
                <w:color w:val="000000"/>
              </w:rPr>
              <w:t xml:space="preserve">«Детский сад № 28» на тему: </w:t>
            </w:r>
            <w:r>
              <w:rPr>
                <w:rFonts w:ascii="Liberation Serif" w:hAnsi="Liberation Serif"/>
              </w:rPr>
              <w:t>«Скажем коррупции: нет!»</w:t>
            </w:r>
          </w:p>
          <w:p w:rsidR="003D41DD" w:rsidRDefault="003D41D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Любарская А.И., заместитель заведующего по ВОР    МАДОУ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«Детский сад № 28»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+7-(34368)-5-29-29, 5-47-02 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pStyle w:val="a5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Выставка в библиотеке МАОУ  </w:t>
            </w:r>
            <w:r>
              <w:rPr>
                <w:rFonts w:ascii="Liberation Serif" w:hAnsi="Liberation Serif"/>
                <w:sz w:val="24"/>
                <w:szCs w:val="24"/>
              </w:rPr>
              <w:t>«СОШ № 22 С УГЛУБЛЕННЫМ ИЗУЧЕНИЕМ ОТДЕЛЬНЫХ ПРЕДМЕТОВ» «Литературные герои против коррупции»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Голованенко А.А., библиотекарь МАОУ 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«СОШ № 22 С УГЛУБЛЕННЫМ ИЗУЧЕНИЕМ ОТДЕЛЬНЫХ ПРЕДМЕТОВ»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+7 (34368) 3-86-78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 xml:space="preserve">Проведение урока о коррупции по 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>обществознанию</w:t>
            </w:r>
            <w:r>
              <w:rPr>
                <w:rFonts w:ascii="Liberation Serif" w:eastAsia="Courier New" w:hAnsi="Liberation Serif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Liberation Serif" w:eastAsia="Courier New" w:hAnsi="Liberation Serif"/>
                <w:color w:val="000000"/>
                <w:sz w:val="24"/>
                <w:szCs w:val="24"/>
                <w:lang w:eastAsia="ru-RU" w:bidi="ru-RU"/>
              </w:rPr>
              <w:t>МАОУ «СОШ № 3»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 xml:space="preserve"> (9-11 классы) «Изучение проблемы в государстве» в рамках тем учебной программы на уроках обществознания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>Светличная Т.А. - заместитель директора по УВР</w:t>
            </w:r>
            <w:r>
              <w:rPr>
                <w:rFonts w:ascii="Liberation Serif" w:eastAsia="Courier New" w:hAnsi="Liberation Serif"/>
                <w:color w:val="000000"/>
                <w:sz w:val="24"/>
                <w:szCs w:val="24"/>
                <w:lang w:eastAsia="ru-RU" w:bidi="ru-RU"/>
              </w:rPr>
              <w:t xml:space="preserve"> МАОУ «СОШ № 3»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+7 (34368) 5-37-42(доб.120)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«Подросток 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закон», мини – выставка к Всероссийскому Дню правовой помощи детям МБУК «Верхнепышминский исторический музей»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(от 18 до и старше)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17.11.2021г.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Афанасенков В.Р., научный сотрудник МБУК «Верхнепышминский исторический музей»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+7 (34368)5-61-76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«Взятки гла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дки» круглый стол,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МБУК «Объединение сельских клубов «Луч»» для учащейся молодежи. (от 16 до 22 лет)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Ринасов Е.Г., художественный руководитель МБУК «Объединение сельских клубов «Луч»»  +7 (34368)93-334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Показ в холле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МБУ ДО «Детская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художественная школа»</w:t>
            </w:r>
            <w:hyperlink r:id="rId6" w:history="1"/>
          </w:p>
          <w:p w:rsidR="003D41DD" w:rsidRDefault="00FB2EEA">
            <w:pPr>
              <w:spacing w:after="0" w:line="240" w:lineRule="auto"/>
              <w:jc w:val="both"/>
            </w:pPr>
            <w:r>
              <w:rPr>
                <w:rStyle w:val="ae"/>
                <w:rFonts w:ascii="Liberation Serif" w:hAnsi="Liberation Serif"/>
                <w:bCs/>
                <w:color w:val="auto"/>
                <w:sz w:val="24"/>
                <w:szCs w:val="24"/>
                <w:u w:val="none"/>
              </w:rPr>
              <w:t>Видеоролика</w:t>
            </w:r>
            <w:r>
              <w:rPr>
                <w:rStyle w:val="ae"/>
                <w:rFonts w:ascii="Liberation Serif" w:hAnsi="Liberation Serif"/>
                <w:color w:val="auto"/>
                <w:sz w:val="24"/>
                <w:szCs w:val="24"/>
                <w:u w:val="none"/>
              </w:rPr>
              <w:t> "</w:t>
            </w:r>
            <w:r>
              <w:rPr>
                <w:rStyle w:val="ae"/>
                <w:rFonts w:ascii="Liberation Serif" w:hAnsi="Liberation Serif"/>
                <w:bCs/>
                <w:color w:val="auto"/>
                <w:sz w:val="24"/>
                <w:szCs w:val="24"/>
                <w:u w:val="none"/>
              </w:rPr>
              <w:t>Противодействие</w:t>
            </w:r>
            <w:r>
              <w:rPr>
                <w:rStyle w:val="ae"/>
                <w:rFonts w:ascii="Liberation Serif" w:hAnsi="Liberation Serif"/>
                <w:color w:val="auto"/>
                <w:sz w:val="24"/>
                <w:szCs w:val="24"/>
                <w:u w:val="none"/>
              </w:rPr>
              <w:t> </w:t>
            </w:r>
            <w:r>
              <w:rPr>
                <w:rStyle w:val="ae"/>
                <w:rFonts w:ascii="Liberation Serif" w:hAnsi="Liberation Serif"/>
                <w:bCs/>
                <w:color w:val="auto"/>
                <w:sz w:val="24"/>
                <w:szCs w:val="24"/>
                <w:u w:val="none"/>
              </w:rPr>
              <w:t>коррупции</w:t>
            </w:r>
            <w:r>
              <w:rPr>
                <w:rStyle w:val="ae"/>
                <w:rFonts w:ascii="Liberation Serif" w:hAnsi="Liberation Serif"/>
                <w:color w:val="auto"/>
                <w:sz w:val="24"/>
                <w:szCs w:val="24"/>
                <w:u w:val="none"/>
              </w:rPr>
              <w:t>" (дети с 9 до 16 лет + сотрудники учреждения)</w:t>
            </w:r>
          </w:p>
          <w:p w:rsidR="003D41DD" w:rsidRDefault="003D41D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18.11.</w:t>
            </w:r>
            <w:r>
              <w:rPr>
                <w:rFonts w:ascii="Liberation Serif" w:hAnsi="Liberation Serif"/>
                <w:sz w:val="24"/>
                <w:szCs w:val="24"/>
              </w:rPr>
              <w:t>2021г.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>Боровских Н.В.</w:t>
            </w:r>
            <w:r>
              <w:rPr>
                <w:rFonts w:ascii="Liberation Serif" w:hAnsi="Liberation Serif" w:cs="Liberation Serif"/>
                <w:color w:val="FF0000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зам. директора по АХР МБУ ДО «Детская художественная школа»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+7 (34368) 77936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  <w:p w:rsidR="003D41DD" w:rsidRDefault="003D41D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D41DD" w:rsidRDefault="003D41D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 xml:space="preserve"> Правовой час с педагогами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МАДОУ «Детский сад №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26» 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>положений федерального закона от 29.12.2012 273-ФЗ «Об образовании в Российской Федерации»  в части предотвращения конфликта интересов</w:t>
            </w:r>
          </w:p>
          <w:p w:rsidR="003D41DD" w:rsidRDefault="003D41D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Г.М. Попова, зам. зав. по воспитательно-образовательной работе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МАДОУ «Детский сад               № 26»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</w: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+7 (34368) 4-03-22</w:t>
            </w:r>
          </w:p>
          <w:p w:rsidR="003D41DD" w:rsidRDefault="003D41D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Совещание педагогического коллектива по теме: «Исполнение законодательства в области противодействия коррупции в МАОУ «СОШ № 33»  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Турица С.В., директор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 МАОУ «СОШ № 33»  </w:t>
            </w:r>
          </w:p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+7 (34368)36161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Круглый стол: «Профилактика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коррупционных правонарушений в МКУ «Управление капитального строительства ГО Верхняя Пышма»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Хаоламов А.В., начальник МКУ «УКС ГО Верхняя Пышма» - 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+7  (34368) 7-78-08 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63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</w:pPr>
            <w:r>
              <w:rPr>
                <w:rFonts w:ascii="Liberation Serif" w:hAnsi="Liberation Serif"/>
              </w:rPr>
              <w:t>Проведение классных часов</w:t>
            </w:r>
            <w:r>
              <w:rPr>
                <w:rFonts w:ascii="Liberation Serif" w:hAnsi="Liberation Serif"/>
                <w:iCs/>
              </w:rPr>
              <w:t xml:space="preserve"> МАОУ «СОШ № 7»</w:t>
            </w:r>
            <w:r>
              <w:rPr>
                <w:rFonts w:ascii="Liberation Serif" w:hAnsi="Liberation Serif"/>
              </w:rPr>
              <w:t xml:space="preserve"> антикоррупционной направленности</w:t>
            </w:r>
            <w:r>
              <w:rPr>
                <w:rFonts w:ascii="Liberation Serif" w:hAnsi="Liberation Serif"/>
              </w:rPr>
              <w:t xml:space="preserve"> со 2 по 11 класс:</w:t>
            </w:r>
          </w:p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«По законам справедливости», «Когда всё в твоих руках», «Закон и необходимость его соблюдения», «Коррупция как противоправное действие», «Вместе против коррупции»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22.11. -  03.12.2021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Конькова Н.В., зам. директора по ВР 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>МАОУ «СОШ № 7»</w:t>
            </w:r>
          </w:p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 w:cs="Arial"/>
                <w:sz w:val="24"/>
                <w:szCs w:val="24"/>
                <w:shd w:val="clear" w:color="auto" w:fill="FBFBFB"/>
              </w:rPr>
              <w:t>+7</w:t>
            </w:r>
            <w:r>
              <w:rPr>
                <w:rFonts w:ascii="Liberation Serif" w:hAnsi="Liberation Serif" w:cs="Arial"/>
                <w:sz w:val="24"/>
                <w:szCs w:val="24"/>
                <w:shd w:val="clear" w:color="auto" w:fill="FBFBFB"/>
              </w:rPr>
              <w:t xml:space="preserve"> (34368) 9-35-10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pStyle w:val="a6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Показ слайдов, видеофильма на интерактивной доске. Для учащихся и сотрудников МБУ ДО «Детская школа                                   искусств»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Чувашова О. А., директор МБУ ДО «Детская школа искусств»</w:t>
            </w:r>
          </w:p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+7 (34368)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5-28-92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Библиотечный урок МАОУ «СОШ № 1»</w:t>
            </w:r>
          </w:p>
          <w:p w:rsidR="003D41DD" w:rsidRDefault="00FB2EE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«Я гражданин России» (5-6 кл.)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23.11.-24.11.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Хамитов М.Р., завуч по праву МАОУ «СОШ № 1»</w:t>
            </w:r>
          </w:p>
          <w:p w:rsidR="003D41DD" w:rsidRDefault="00FB2EEA">
            <w:pPr>
              <w:spacing w:after="0" w:line="240" w:lineRule="auto"/>
            </w:pPr>
            <w:r>
              <w:rPr>
                <w:rFonts w:ascii="Liberation Serif" w:hAnsi="Liberation Serif"/>
                <w:bCs/>
                <w:caps/>
                <w:sz w:val="24"/>
                <w:szCs w:val="24"/>
                <w:shd w:val="clear" w:color="auto" w:fill="FFFFFF"/>
              </w:rPr>
              <w:t>+7(34368) 7-75-06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66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Проведение круглого стола с учащимися МАОУ “ООШ № 29”                9 класса</w:t>
            </w:r>
          </w:p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Что такое коррупция?</w:t>
            </w:r>
          </w:p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Коррупция</w:t>
            </w:r>
            <w:r>
              <w:rPr>
                <w:rFonts w:ascii="Liberation Serif" w:hAnsi="Liberation Serif"/>
              </w:rPr>
              <w:t xml:space="preserve"> как противоправное действие</w:t>
            </w:r>
          </w:p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Как решить проблему коррупции?</w:t>
            </w:r>
          </w:p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Откуда берется коррупция?</w:t>
            </w:r>
          </w:p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Закон и необходимость его соблюдения.</w:t>
            </w:r>
          </w:p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- Государство и человек: конфликт интересов</w:t>
            </w:r>
          </w:p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Требования к человеку, обличенному властью.</w:t>
            </w:r>
          </w:p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Зачем нужна дисциплина?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24.11.2021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Бурлакова М.П., учитель МАОУ “ООШ № 29”</w:t>
            </w:r>
          </w:p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 w:cs="Tahoma"/>
                <w:sz w:val="24"/>
                <w:szCs w:val="24"/>
                <w:shd w:val="clear" w:color="auto" w:fill="FFFFFF"/>
              </w:rPr>
              <w:t>+7 (343) 686-61-56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Проведение классных родительских собраний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в МАОУ «СОШ № 33»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по теме «Нравственные уроки моей семьи»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24.11-25.11.2021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Посадова М.С., зам.директора по ПВ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МАОУ «СОШ № 33»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                         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+7  (34368)36161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>Конкурс плакатов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МАДОУ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«Детский сад № 34»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 xml:space="preserve"> «Вместе против коррупции»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Якимова И.В., заместитель заведующего по ВОР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МАДОУ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«Детский сад № 34»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+7 (343)6879152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>Классные часы и родительские собрания</w:t>
            </w:r>
            <w:r>
              <w:rPr>
                <w:rFonts w:ascii="Liberation Serif" w:eastAsia="Courier New" w:hAnsi="Liberation Serif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Liberation Serif" w:eastAsia="Courier New" w:hAnsi="Liberation Serif"/>
                <w:color w:val="000000"/>
                <w:sz w:val="24"/>
                <w:szCs w:val="24"/>
                <w:lang w:eastAsia="ru-RU" w:bidi="ru-RU"/>
              </w:rPr>
              <w:t>МАОУ «СОШ                       № 3»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 xml:space="preserve"> (с 1 по 11 классы в режиме онлайн) на тему «Защита законных интересов несовершеннолетних от угроз, связанных с коррупцией»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>Шелайкина С.Н., заместитель директора по ПВ</w:t>
            </w:r>
            <w:r>
              <w:rPr>
                <w:rFonts w:ascii="Liberation Serif" w:eastAsia="Courier New" w:hAnsi="Liberation Serif"/>
                <w:color w:val="000000"/>
                <w:sz w:val="24"/>
                <w:szCs w:val="24"/>
                <w:lang w:eastAsia="ru-RU" w:bidi="ru-RU"/>
              </w:rPr>
              <w:t xml:space="preserve"> МАОУ «СОШ № 3»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+7 (34368) 5-42-96</w:t>
            </w:r>
          </w:p>
          <w:p w:rsidR="003D41DD" w:rsidRDefault="003D41D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>Проведение с сотрудниками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МБУК «Верхнепышминская централизованная библиотечная сеть»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«Информационного часа» по теме: «Конфликт интересов на государственной гражданской службе»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Зырянова Н.В., директор МБУК «ВЦБС»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+7  (34368) 4-55-94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«Опасные игры с …» Антикоррупционный квиз онлайн МБУК «Объединение сельских клубов «Луч»»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(от 12 до 16 лет)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Максимова Ю.В., директор МБУК «Объединение сельских клубов «Луч»»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+7 (34368)93-334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Семинар «Антикоррупционное законодательство РФ»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МАОУ «СОШ № 1» (10-11 кл.) 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Приглашены: Представители Департамента по антикоррупционной политики Свердловской области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>Хамитов М.Р.,</w:t>
            </w:r>
            <w:r>
              <w:rPr>
                <w:rFonts w:ascii="Times New Roman" w:hAnsi="Times New Roman"/>
              </w:rPr>
              <w:t xml:space="preserve"> завуч по ПВ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МАОУ «СОШ № 1»</w:t>
            </w:r>
          </w:p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bCs/>
                <w:caps/>
                <w:sz w:val="24"/>
                <w:szCs w:val="24"/>
                <w:shd w:val="clear" w:color="auto" w:fill="FFFFFF"/>
              </w:rPr>
              <w:t>+7(34368) 7-75-06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43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Конкурс презентаций МАОУ «СОШ № 24» на тему: «Коррупции – нет!» </w:t>
            </w:r>
            <w:r>
              <w:rPr>
                <w:rFonts w:ascii="Liberation Serif" w:hAnsi="Liberation Serif"/>
              </w:rPr>
              <w:t>(8 – 11 классы)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25.11 - 29.11.2021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Маслаков М.А., зам. директора по ПВ МАОУ «СОШ № 24», </w:t>
            </w:r>
          </w:p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 w:cs="Arial"/>
                <w:sz w:val="24"/>
                <w:szCs w:val="24"/>
                <w:shd w:val="clear" w:color="auto" w:fill="FBFBFB"/>
              </w:rPr>
              <w:t>+7 (34368) 9-46-86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 xml:space="preserve">Видео презентация </w:t>
            </w:r>
            <w:r>
              <w:rPr>
                <w:rFonts w:ascii="Liberation Serif" w:hAnsi="Liberation Serif"/>
                <w:sz w:val="24"/>
                <w:szCs w:val="24"/>
              </w:rPr>
              <w:t>МАДОУ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«Детский сад №6»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 xml:space="preserve"> «Государственная политика в области противодействия коррупции».  Размещение на сайте, показ на 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>родительских собраниях, мессенджерах..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>Ковганюк Г.В., зам. заведующей по ВОР  МАДОУ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«Детский сад №6»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+7 (34368) 7-88-23</w:t>
            </w:r>
          </w:p>
          <w:p w:rsidR="003D41DD" w:rsidRDefault="003D41D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D41DD">
        <w:tblPrEx>
          <w:tblCellMar>
            <w:top w:w="0" w:type="dxa"/>
            <w:bottom w:w="0" w:type="dxa"/>
          </w:tblCellMar>
        </w:tblPrEx>
        <w:trPr>
          <w:trHeight w:val="115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75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Проведение уроков обществознания МАОУ «СОШ № 24» на тему «История коррупции в России»,</w:t>
            </w:r>
          </w:p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класс</w:t>
            </w:r>
          </w:p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– 11 классы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3D41D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25.11.-29.11.2021</w:t>
            </w:r>
          </w:p>
          <w:p w:rsidR="003D41DD" w:rsidRDefault="003D41D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Маслаков М.А., зам. директора по ПВ МАОУ «СОШ № 24»,                    </w:t>
            </w:r>
            <w:r>
              <w:rPr>
                <w:rFonts w:ascii="Liberation Serif" w:hAnsi="Liberation Serif" w:cs="Arial"/>
                <w:sz w:val="24"/>
                <w:szCs w:val="24"/>
                <w:shd w:val="clear" w:color="auto" w:fill="FBFBFB"/>
              </w:rPr>
              <w:t>+7 (34368) 9-46-86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Дискуссия на тему: «Существует ли коррупция в современной школе?» в МАОУ «Средняя общеобразовательная школа № 9 имени Г.А. Архипова»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(10-11 класс)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29.11.– 30.11.2021 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>Комарова В.В., зам. директора по ПВ МАОУ «Средняя общеобразовательная школа № 9 имени Г.А. Архипова»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BFBFB"/>
              </w:rPr>
              <w:t xml:space="preserve">                               </w:t>
            </w:r>
            <w:r>
              <w:rPr>
                <w:rFonts w:ascii="Liberation Serif" w:hAnsi="Liberation Serif" w:cs="Arial"/>
                <w:sz w:val="24"/>
                <w:szCs w:val="24"/>
                <w:shd w:val="clear" w:color="auto" w:fill="FBFBFB"/>
              </w:rPr>
              <w:t>+7 (34368) 3-05-62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 xml:space="preserve">Круглый стол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МАДОУ «Детский сад № 26»: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 xml:space="preserve"> «Формирование 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>антикоррупционной и нравственно-правовой культуры у сотрудников ДОУ»</w:t>
            </w:r>
          </w:p>
          <w:p w:rsidR="003D41DD" w:rsidRDefault="003D41D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30.11.2021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Паньшина П.З., заведующий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МАДОУ «Детский сад № 26»                  </w:t>
            </w:r>
            <w:r>
              <w:rPr>
                <w:rFonts w:ascii="Liberation Serif" w:hAnsi="Liberation Serif" w:cs="Arial"/>
                <w:sz w:val="24"/>
                <w:szCs w:val="24"/>
                <w:shd w:val="clear" w:color="auto" w:fill="FBFBFB"/>
              </w:rPr>
              <w:t>+7 (34368) 4-03-22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rPr>
          <w:trHeight w:val="147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Классные часы МАОУ «СОШ № 22 С УГЛУБЛЕННЫМ ИЗУЧЕНИЕМ ОТДЕЛЬНЫХ ПРЕДМЕТОВ»</w:t>
            </w:r>
          </w:p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«Скажем </w:t>
            </w:r>
            <w:r>
              <w:rPr>
                <w:rFonts w:ascii="Liberation Serif" w:hAnsi="Liberation Serif"/>
              </w:rPr>
              <w:t xml:space="preserve">коррупции твердое «НЕТ» </w:t>
            </w:r>
          </w:p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(8-9 классы)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30.11.-09.12.2021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pStyle w:val="a5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Натарова И.А., директор МАОУ 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«СОШ № 22 С УГЛУБЛЕННЫМ ИЗУЧЕНИЕМ ОТДЕЛЬНЫХ ПРЕДМЕТОВ»</w:t>
            </w:r>
          </w:p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 w:cs="Arial"/>
                <w:sz w:val="24"/>
                <w:szCs w:val="24"/>
                <w:shd w:val="clear" w:color="auto" w:fill="FBFBFB"/>
              </w:rPr>
              <w:t>+7 (34368) 3-85-70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Конкурс текстов для старшеклассников «Можно ли искоренить  коррупцию в России» в МАОУ </w:t>
            </w:r>
            <w:r>
              <w:rPr>
                <w:rFonts w:ascii="Liberation Serif" w:hAnsi="Liberation Serif"/>
                <w:sz w:val="24"/>
                <w:szCs w:val="24"/>
              </w:rPr>
              <w:t>«Средняя общеобразовательная школа № 9 имени Г.А. Архипова»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(9-11 классы)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01.12.- 03.12.2021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Комарова В.В., зам. директора по ПВ  МАОУ «Средняя общеобразовательная школа № 9 имени Г.А. Архипова»,  </w:t>
            </w:r>
          </w:p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 w:cs="Arial"/>
                <w:sz w:val="24"/>
                <w:szCs w:val="24"/>
                <w:shd w:val="clear" w:color="auto" w:fill="FBFBFB"/>
              </w:rPr>
              <w:t>+7 (34368) 3-05-62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uppressAutoHyphens w:val="0"/>
              <w:snapToGrid w:val="0"/>
              <w:spacing w:after="0" w:line="240" w:lineRule="auto"/>
              <w:ind w:left="135" w:right="189"/>
              <w:jc w:val="both"/>
              <w:textAlignment w:val="auto"/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Выставка в </w:t>
            </w:r>
            <w:r>
              <w:rPr>
                <w:rFonts w:ascii="Liberation Serif" w:hAnsi="Liberation Serif"/>
                <w:sz w:val="24"/>
                <w:szCs w:val="24"/>
              </w:rPr>
              <w:t>МАДОУ «Детский сад № 69»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тема: «История противодействия коррупции в России»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01.12.2021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uppressAutoHyphens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Немкина Т.В., заместитель                    заведующего по воспитательно-образовательной работе </w:t>
            </w:r>
            <w:r>
              <w:rPr>
                <w:rFonts w:ascii="Liberation Serif" w:hAnsi="Liberation Serif"/>
                <w:sz w:val="24"/>
                <w:szCs w:val="24"/>
              </w:rPr>
              <w:t>МАДОУ «Детский сад № 69»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 </w:t>
            </w:r>
          </w:p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+7 (34368) 93 272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uppressAutoHyphens w:val="0"/>
              <w:snapToGrid w:val="0"/>
              <w:spacing w:after="0" w:line="240" w:lineRule="auto"/>
              <w:ind w:left="135" w:right="189"/>
              <w:jc w:val="both"/>
              <w:textAlignment w:val="auto"/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Раздача памяткой родителям (законных представит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елей) воспитанников </w:t>
            </w:r>
            <w:r>
              <w:rPr>
                <w:rFonts w:ascii="Liberation Serif" w:hAnsi="Liberation Serif"/>
                <w:sz w:val="24"/>
                <w:szCs w:val="24"/>
              </w:rPr>
              <w:t>МАДОУ «Детский сад № 69»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              тема: «Антикоррупционная безопасность»</w:t>
            </w:r>
          </w:p>
          <w:p w:rsidR="003D41DD" w:rsidRDefault="003D41DD">
            <w:pPr>
              <w:spacing w:after="0" w:line="240" w:lineRule="auto"/>
              <w:jc w:val="both"/>
              <w:rPr>
                <w:rFonts w:ascii="Liberation Serif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01.12.2021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uppressAutoHyphens w:val="0"/>
              <w:spacing w:after="0" w:line="240" w:lineRule="auto"/>
              <w:jc w:val="both"/>
              <w:textAlignment w:val="auto"/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Немкина Т.В., заместитель                    заведующего по воспитательно-образовательной работе </w:t>
            </w:r>
            <w:r>
              <w:rPr>
                <w:rFonts w:ascii="Liberation Serif" w:hAnsi="Liberation Serif"/>
                <w:sz w:val="24"/>
                <w:szCs w:val="24"/>
              </w:rPr>
              <w:t>МАДОУ «Детский сад № 69»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                                      </w:t>
            </w:r>
            <w:r>
              <w:rPr>
                <w:rFonts w:ascii="Liberation Serif" w:hAnsi="Liberation Serif"/>
                <w:sz w:val="24"/>
                <w:szCs w:val="24"/>
              </w:rPr>
              <w:t>+7</w:t>
            </w:r>
            <w:r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 (34368) 93 272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Конкурс детского рисунка МАОУ «СОШ № 24», посвященный Международному Дню борьбы с коррупций (6 – 8 классы)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01.12.2021 – 08.12.2021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Гулидова Т.В., учитель МАОУ «СОШ № 24», </w:t>
            </w:r>
          </w:p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 w:cs="Arial"/>
                <w:sz w:val="24"/>
                <w:szCs w:val="24"/>
                <w:shd w:val="clear" w:color="auto" w:fill="FBFBFB"/>
              </w:rPr>
              <w:t>+7 (34368) 9-46-86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rPr>
          <w:trHeight w:val="120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83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 xml:space="preserve">Выставка рисунков, плакатов сотрудников и родителей  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МАДОУ «Детский сад № 26»  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 xml:space="preserve">под девизом «Нет коррупции» 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01.12. - 09.12.2021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Попова Г.М., зам. зав. по воспитательно-образовательной работе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МАДОУ «Детский сад                 № 26»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 w:cs="Arial"/>
                <w:sz w:val="24"/>
                <w:szCs w:val="24"/>
                <w:shd w:val="clear" w:color="auto" w:fill="FBFBFB"/>
              </w:rPr>
              <w:t>+7 (34368) 4-03-22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pStyle w:val="a5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Обсуждение социальных и нравственных проблем общества  МАОУ  «СОШ № 22 С УГЛУБЛЕННЫМ ИЗУЧЕНИЕМ ОТДЕЛЬНЫХ ПРЕДМЕТОВ» на уроках литературы по повести Н.В. Гоголя «Шинель» (7 классы)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01.12-03.12.2021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Самоловова Е.А., учитель литературы МАОУ 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«СОШ № 22 С УГ</w:t>
            </w:r>
            <w:r>
              <w:rPr>
                <w:rFonts w:ascii="Liberation Serif" w:hAnsi="Liberation Serif"/>
                <w:sz w:val="24"/>
                <w:szCs w:val="24"/>
              </w:rPr>
              <w:t>ЛУБЛЕННЫМ ИЗУЧЕНИЕМ ОТДЕЛЬНЫХ ПРЕДМЕТОВ»</w:t>
            </w:r>
          </w:p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+7 (34368) </w:t>
            </w:r>
            <w:r>
              <w:rPr>
                <w:rFonts w:ascii="Liberation Serif" w:hAnsi="Liberation Serif"/>
                <w:sz w:val="24"/>
                <w:szCs w:val="24"/>
              </w:rPr>
              <w:t>3-86-78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85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pStyle w:val="a5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Беседа МАОУ «СОШ № 22 С УГЛУБЛЕННЫМ ИЗУЧЕНИЕМ ОТДЕЛЬНЫХ ПРЕДМЕТОВ» на уроках обществознания «Правовые основы противодействия коррупции» (11 классы)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01.12-03.12.2021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Седлова Е.В., учитель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обществознания МАОУ 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«СОШ № 22 С УГЛУБЛЕННЫМ ИЗУЧЕНИЕМ ОТДЕЛЬНЫХ ПРЕДМЕТОВ»</w:t>
            </w:r>
          </w:p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+7 (34368) </w:t>
            </w:r>
            <w:r>
              <w:rPr>
                <w:rFonts w:ascii="Liberation Serif" w:hAnsi="Liberation Serif"/>
                <w:sz w:val="24"/>
                <w:szCs w:val="24"/>
              </w:rPr>
              <w:t>3-86-78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86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Педагогическое совещание с приглашением сотрудников прокуратуры ГО Верхняя Пышма в МАОУ «СОШ № 1»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Тема: «Конфликт интересов среди педагогических работников»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03.12.2021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>Хамитов М.Р., завуч по ПВ МАОУ «СОШ № 1»</w:t>
            </w:r>
            <w:r>
              <w:rPr>
                <w:rFonts w:ascii="Liberation Serif" w:hAnsi="Liberation Serif"/>
                <w:bCs/>
                <w:caps/>
                <w:sz w:val="24"/>
                <w:szCs w:val="24"/>
                <w:shd w:val="clear" w:color="auto" w:fill="FFFFFF"/>
              </w:rPr>
              <w:t xml:space="preserve">                    +7(34368) 7-75-06</w:t>
            </w:r>
          </w:p>
          <w:p w:rsidR="003D41DD" w:rsidRDefault="003D41D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Награждения победителей конкурса творческих работ по антикоррупционной направленности организованного администрацией городского округа Верхняя Пышма 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Костыгина М.А., начальник МКУ «Управление культуры ГО Верхняя Пышма»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+7 (34368)4-04-80 (доб.11-56)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Информационная беседа с сотрудниками МАУ  «Загородный оздоровительный лагерь «Медная горка»: «Коррупция. Твоё НЕТ имеет значение»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03.12.2021 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Бухарина А.</w:t>
            </w:r>
            <w:r>
              <w:rPr>
                <w:rFonts w:ascii="Liberation Serif" w:hAnsi="Liberation Serif"/>
                <w:sz w:val="24"/>
                <w:szCs w:val="24"/>
              </w:rPr>
              <w:t>С., делопроизводитель МАУ  «Загородный оздоровительный лагерь «Медная горка»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89041721794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Фото материалы </w:t>
            </w:r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награждения победителей конкурса творческих работ по антикоррупционной направленности размещены в официальном паблике администрации городского </w:t>
            </w:r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округа Верхняя Пышма в социальной сети в Контакте 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Снедкова Е.В., Пресс-секретарь Главы городского округа Верхняя Пышма, </w:t>
            </w:r>
          </w:p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+7 (34368) 4-04-80 (1009)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Организация книжных выставок в школьной библиотеке в МАОУ «Средняя общеобразовательная школа </w:t>
            </w:r>
            <w:r>
              <w:rPr>
                <w:rFonts w:ascii="Liberation Serif" w:hAnsi="Liberation Serif"/>
                <w:sz w:val="24"/>
                <w:szCs w:val="24"/>
              </w:rPr>
              <w:t>№ 9 имени Г.А. Архипова» по теме: «Нет коррупции!»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06.12.– 09.12.2021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Комарова В.В., зам. директора по ПВ МАОУ «Средняя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общеобразовательная школа № 9 имени Г.А. Архипова», </w:t>
            </w:r>
          </w:p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Arial"/>
                <w:sz w:val="24"/>
                <w:szCs w:val="24"/>
                <w:shd w:val="clear" w:color="auto" w:fill="FBFBFB"/>
              </w:rPr>
              <w:t>+7 (34368) 3-05-62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Кинолекторий в формате онлайн «Как узнать коррупцию».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06.12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Потакина Е.В., психолог МАУ ДО «ДЮЦ «Алые паруса»</w:t>
            </w:r>
          </w:p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+7 (34368) 4-00-47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</w:pPr>
            <w:r>
              <w:rPr>
                <w:rFonts w:ascii="Liberation Serif" w:hAnsi="Liberation Serif"/>
              </w:rPr>
              <w:t>Проведение классных часов</w:t>
            </w:r>
            <w:r>
              <w:rPr>
                <w:rFonts w:ascii="Liberation Serif" w:eastAsia="Courier New" w:hAnsi="Liberation Serif"/>
                <w:color w:val="000000"/>
                <w:lang w:bidi="ru-RU"/>
              </w:rPr>
              <w:t xml:space="preserve"> МАОУ «СОШ № 3»</w:t>
            </w:r>
            <w:r>
              <w:rPr>
                <w:rFonts w:ascii="Liberation Serif" w:hAnsi="Liberation Serif"/>
              </w:rPr>
              <w:t>:</w:t>
            </w:r>
          </w:p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-1-4 классы «Подарки и другие способы благодарности»;</w:t>
            </w:r>
          </w:p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-5-8 классы «Быть честным»;</w:t>
            </w:r>
          </w:p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-9-11 классы «Коррупция: иллюзия и реальность»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06.12.- 09.12.2021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Шелайкина С.Н., заместитель директора по ПВ </w:t>
            </w:r>
            <w:r>
              <w:rPr>
                <w:rFonts w:ascii="Liberation Serif" w:eastAsia="Courier New" w:hAnsi="Liberation Serif"/>
                <w:color w:val="000000"/>
                <w:sz w:val="24"/>
                <w:szCs w:val="24"/>
                <w:lang w:bidi="ru-RU"/>
              </w:rPr>
              <w:t>МАОУ «СОШ № 3»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+7 (34368) 5-42-96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93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Консультации МАДОУ «Детский сад №5» для родителей на тему «Скажи НЕТ коррупции»,  с целью повышения правовой культуры.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06.12.2021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Марьина Е.А. 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Зам. зав по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ВОР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МАДОУ «Детский сад №5»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+7 (34368) 77325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94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</w:pPr>
            <w:r>
              <w:rPr>
                <w:rFonts w:ascii="Liberation Serif" w:hAnsi="Liberation Serif"/>
              </w:rPr>
              <w:t xml:space="preserve">Проведение квест-игры  </w:t>
            </w:r>
            <w:r>
              <w:rPr>
                <w:rFonts w:ascii="Liberation Serif" w:eastAsia="Courier New" w:hAnsi="Liberation Serif"/>
                <w:color w:val="000000"/>
                <w:lang w:bidi="ru-RU"/>
              </w:rPr>
              <w:t>МАОУ «СОШ № 3»</w:t>
            </w:r>
          </w:p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«Противодействие коррупции - дело молодых» (6 кл.)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07.12.2021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>Евдокимова Е.В. – организатор досуговой деятельности</w:t>
            </w:r>
            <w:r>
              <w:rPr>
                <w:rFonts w:ascii="Liberation Serif" w:eastAsia="Courier New" w:hAnsi="Liberation Serif"/>
                <w:color w:val="000000"/>
                <w:sz w:val="24"/>
                <w:szCs w:val="24"/>
                <w:lang w:eastAsia="ru-RU" w:bidi="ru-RU"/>
              </w:rPr>
              <w:t xml:space="preserve"> МАОУ «СОШ № 3»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+7-(34368) 5-37-42 (доб.128),</w:t>
            </w:r>
          </w:p>
          <w:p w:rsidR="003D41DD" w:rsidRDefault="003D41D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Интервью Главы городского округа Верхняя Пышма                  И.В. Соломина, посвященное Международному дню борьбы с коррупцией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08.12.2021 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Снедкова Е.В., Пресс-секретарь Главы городского округа Верхняя Пышма, </w:t>
            </w:r>
          </w:p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+7 (34368) 4-04-80 (1009)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Публикация ма</w:t>
            </w:r>
            <w:r>
              <w:rPr>
                <w:rFonts w:ascii="Liberation Serif" w:hAnsi="Liberation Serif"/>
              </w:rPr>
              <w:t>териалов в муниципальной газете «Красное Знамя» посвященное Международному дню борьбы с коррупцией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08.12.2021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Снедкова Е.В., Пресс-секретарь Главы городского округа Верхняя Пышма, 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+7 (34368) 4-04-80 (1009)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 xml:space="preserve">Квест игра </w:t>
            </w:r>
            <w:r>
              <w:rPr>
                <w:rFonts w:ascii="Liberation Serif" w:hAnsi="Liberation Serif"/>
                <w:sz w:val="24"/>
                <w:szCs w:val="24"/>
              </w:rPr>
              <w:t>в подготовительных группах МАДОУ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«Детский сад №6»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>Тема: «Путешествие в страну Закона и Порядка»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08.12.2021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Иванова С.Н., специалист  </w:t>
            </w:r>
          </w:p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>МАДОУ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«Детский сад №6»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+7 (34368) 7-88-23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>Деловая игра для педагогов</w:t>
            </w:r>
            <w:r>
              <w:rPr>
                <w:rFonts w:ascii="Liberation Serif" w:hAnsi="Liberation Serif"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МАДОУ «Детский сад № 24» тема: «Мы против коррупции» </w:t>
            </w:r>
          </w:p>
          <w:p w:rsidR="003D41DD" w:rsidRDefault="003D41DD">
            <w:pPr>
              <w:pStyle w:val="c2"/>
              <w:shd w:val="clear" w:color="auto" w:fill="FFFFFF"/>
              <w:spacing w:before="0" w:after="0"/>
              <w:ind w:firstLine="360"/>
              <w:jc w:val="both"/>
              <w:rPr>
                <w:rFonts w:ascii="Liberation Serif" w:hAnsi="Liberation Serif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08.12.2021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Наздрачева Е.В </w:t>
            </w:r>
            <w:r>
              <w:rPr>
                <w:rFonts w:ascii="Liberation Serif" w:hAnsi="Liberation Serif"/>
                <w:sz w:val="24"/>
                <w:szCs w:val="24"/>
              </w:rPr>
              <w:t>заместитель  зав. МАДОУ «Детский сад № 24»,</w:t>
            </w:r>
          </w:p>
          <w:p w:rsidR="003D41DD" w:rsidRDefault="00FB2EE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+7 (343 68) 5 27 61)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99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>Проведение Фестиваля мультимедийных презентаций по антикоррупционной тематике</w:t>
            </w:r>
            <w:r>
              <w:rPr>
                <w:rFonts w:ascii="Liberation Serif" w:eastAsia="Courier New" w:hAnsi="Liberation Serif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Liberation Serif" w:eastAsia="Courier New" w:hAnsi="Liberation Serif"/>
                <w:color w:val="000000"/>
                <w:sz w:val="24"/>
                <w:szCs w:val="24"/>
                <w:lang w:eastAsia="ru-RU" w:bidi="ru-RU"/>
              </w:rPr>
              <w:t>МАОУ «СОШ № 3»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(9 – 11 классы)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08.12.2021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>Евдокимова Е.В. – организатор досуговой деятельности</w:t>
            </w:r>
            <w:r>
              <w:rPr>
                <w:rFonts w:ascii="Liberation Serif" w:eastAsia="Courier New" w:hAnsi="Liberation Serif"/>
                <w:color w:val="000000"/>
                <w:sz w:val="24"/>
                <w:szCs w:val="24"/>
                <w:lang w:eastAsia="ru-RU" w:bidi="ru-RU"/>
              </w:rPr>
              <w:t xml:space="preserve"> МАОУ «СОШ № 3»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+7-(34368) 5-37-42 (доб.128)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100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Подведение итогов конкурса рисунков МАОУ “ООШ № 29”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08.12.2021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Попова Е.В., учитель МАОУ “ООШ № 29” </w:t>
            </w:r>
          </w:p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 w:cs="Tahoma"/>
                <w:sz w:val="24"/>
                <w:szCs w:val="24"/>
                <w:shd w:val="clear" w:color="auto" w:fill="FFFFFF"/>
              </w:rPr>
              <w:t>+7 (343) 686-61-56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Публикация материалов на официальном сайте городского округа Верхняя Пышма посвященное </w:t>
            </w:r>
            <w:r>
              <w:rPr>
                <w:rFonts w:ascii="Liberation Serif" w:hAnsi="Liberation Serif"/>
              </w:rPr>
              <w:t>Международному дню борьбы с коррупцией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08.12.2021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Снедкова Е.В., Пресс-секретарь Главы городского округа Верхняя Пышма, 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+7 (34368) 4-04-80 (1009)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«Только вместе мы остановим коррупцию» - информационная программа, посвященная Международному дню борьбы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 коррупцией МБУК «Верхнепышминский парк культуры и отдыха» (от 7 лет и старше)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Лихачев Д.П., художественный руководитель </w:t>
            </w:r>
            <w:r>
              <w:rPr>
                <w:rFonts w:ascii="Liberation Serif" w:hAnsi="Liberation Serif" w:cs="Liberation Serif"/>
              </w:rPr>
              <w:t xml:space="preserve">МБУК «Верхнепышминский парк культуры и отдыха»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тел.89226062811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Конкурс социальная рекламы «Чистые руки»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09.12.2021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Макарова М.Н., Демин И.А., Горских М.А., специалисты МАУ «СШ Лидер» 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+7 (34368)7-71-52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Деловая игра с сотрудниками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МАДОУ «Детский сад № 48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«Мы против коррупции»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09.12.2021 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Буланова А.В. , зам. зав. по ВМР </w:t>
            </w:r>
          </w:p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МАДОУ «Детский сад № 48                 тел.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+7 (34368)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4-41-37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autoSpaceDE w:val="0"/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Беседа с воспитанниками в 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>МАДОУ «Детский сад № 23»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на тему: «Что такое хорошо, и что такое плохо?» 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autoSpaceDE w:val="0"/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Ситдикова А.Г., заместитель заведующего по ВОР 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 xml:space="preserve"> МАДОУ «Детский сад № 23»</w:t>
            </w:r>
          </w:p>
          <w:p w:rsidR="003D41DD" w:rsidRDefault="00FB2EEA">
            <w:pPr>
              <w:autoSpaceDE w:val="0"/>
              <w:spacing w:after="0" w:line="240" w:lineRule="auto"/>
              <w:jc w:val="both"/>
            </w:pPr>
            <w:r>
              <w:rPr>
                <w:rFonts w:ascii="Liberation Serif" w:hAnsi="Liberation Serif" w:cs="Arial"/>
                <w:sz w:val="24"/>
                <w:szCs w:val="24"/>
                <w:shd w:val="clear" w:color="auto" w:fill="FBFBFB"/>
              </w:rPr>
              <w:t>+7 (34368) 5-46-09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pStyle w:val="a5"/>
              <w:jc w:val="both"/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>Деловая игра с сотрудни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 xml:space="preserve">ками МАДОУ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«Детский сад № 11», тема: 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 xml:space="preserve"> «Город без коррупции».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09.12.2021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Тункина О.Н., заведующая 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 xml:space="preserve">МАДОУ </w:t>
            </w:r>
            <w:r>
              <w:rPr>
                <w:rFonts w:ascii="Liberation Serif" w:hAnsi="Liberation Serif"/>
                <w:sz w:val="24"/>
                <w:szCs w:val="24"/>
              </w:rPr>
              <w:t>«Детский сад № 11»,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+7 (343 68) 5-49-83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 xml:space="preserve">Чтение сказки для детей 5-7 лет МАДОУ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«Детский сад № 9» тема: 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>«Колобок против коррупции»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09.12.2021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>Сазонова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Л.В.., заместитель заведующего по ВМР 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 xml:space="preserve">МАДОУ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«Детский сад № 9» </w:t>
            </w:r>
          </w:p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>+7 (343 68) 3 -97-96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108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</w:pPr>
            <w:r>
              <w:rPr>
                <w:rFonts w:ascii="Liberation Serif" w:hAnsi="Liberation Serif"/>
              </w:rPr>
              <w:t xml:space="preserve">Проведение онлайн викторины «Коррупции нет! Вместе мы сила» </w:t>
            </w:r>
            <w:r>
              <w:rPr>
                <w:rFonts w:ascii="Liberation Serif" w:eastAsia="Courier New" w:hAnsi="Liberation Serif"/>
                <w:color w:val="000000"/>
                <w:lang w:bidi="ru-RU"/>
              </w:rPr>
              <w:t>МАОУ «СОШ № 3»</w:t>
            </w:r>
            <w:r>
              <w:rPr>
                <w:rFonts w:ascii="Liberation Serif" w:hAnsi="Liberation Serif"/>
              </w:rPr>
              <w:t xml:space="preserve"> (7-8 классы)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09.12.2021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Большакова С.В. - педагог-библиотекарь </w:t>
            </w:r>
            <w:r>
              <w:rPr>
                <w:rFonts w:ascii="Liberation Serif" w:eastAsia="Courier New" w:hAnsi="Liberation Serif"/>
                <w:color w:val="000000"/>
                <w:sz w:val="24"/>
                <w:szCs w:val="24"/>
                <w:lang w:eastAsia="ru-RU" w:bidi="ru-RU"/>
              </w:rPr>
              <w:t>МАОУ «СОШ                 №</w:t>
            </w:r>
            <w:r>
              <w:rPr>
                <w:rFonts w:ascii="Liberation Serif" w:eastAsia="Courier New" w:hAnsi="Liberation Serif"/>
                <w:color w:val="000000"/>
                <w:sz w:val="24"/>
                <w:szCs w:val="24"/>
                <w:lang w:eastAsia="ru-RU" w:bidi="ru-RU"/>
              </w:rPr>
              <w:t xml:space="preserve"> 3»</w:t>
            </w:r>
          </w:p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>+7-(34368) 5-37-42(доб.115)</w:t>
            </w:r>
            <w:r>
              <w:rPr>
                <w:rFonts w:ascii="Liberation Serif" w:eastAsia="Courier New" w:hAnsi="Liberation Serif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Онлайн-конкурс на лучший плакат «Я против коррупции!», посвященный международному Дню борьбы с коррупцией МАОУ ДО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«Дом детского творчества»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(для кружковцев   13-18 лет)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Кодочигова Е.А., методист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МАОУ ДО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«Дом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детского творчества»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Arial"/>
                <w:sz w:val="24"/>
                <w:szCs w:val="24"/>
                <w:shd w:val="clear" w:color="auto" w:fill="FBFBFB"/>
              </w:rPr>
              <w:t>+7 (34368) 5-33-70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110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Акция МАОУ «СОШ № 24» тема: «Молодежь против                     коррупции»,</w:t>
            </w:r>
          </w:p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 – 11 классы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09.12.2021г.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Лагутина С.Н., учитель МАОУ «СОШ № 24», </w:t>
            </w:r>
          </w:p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 w:cs="Arial"/>
                <w:sz w:val="24"/>
                <w:szCs w:val="24"/>
                <w:shd w:val="clear" w:color="auto" w:fill="FBFBFB"/>
              </w:rPr>
              <w:t>+7 (34368) 9-46-86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pStyle w:val="ac"/>
              <w:shd w:val="clear" w:color="auto" w:fill="F5F5F5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Классный час МАОУ “ООШ № 29” с учащимися </w:t>
            </w:r>
            <w:r>
              <w:rPr>
                <w:rFonts w:ascii="Liberation Serif" w:hAnsi="Liberation Serif"/>
              </w:rPr>
              <w:t>5-9                  классов “Вместе-против коррупции!”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09.12.2021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Бурлакова М.П., учитель МАОУ “ООШ № 29”  </w:t>
            </w:r>
          </w:p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 w:cs="Tahoma"/>
                <w:sz w:val="24"/>
                <w:szCs w:val="24"/>
                <w:shd w:val="clear" w:color="auto" w:fill="FFFFFF"/>
              </w:rPr>
              <w:t>+7 (343) 686-61-56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Музыкальное занятие МАДОУ </w:t>
            </w:r>
            <w:r>
              <w:rPr>
                <w:rFonts w:ascii="Liberation Serif" w:hAnsi="Liberation Serif" w:cs="Calibri"/>
                <w:iCs/>
                <w:sz w:val="24"/>
                <w:szCs w:val="24"/>
              </w:rPr>
              <w:t xml:space="preserve">"Детский сад                                             № 4"комбинированного вида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для </w:t>
            </w:r>
            <w:r>
              <w:rPr>
                <w:rFonts w:ascii="Liberation Serif" w:hAnsi="Liberation Serif"/>
                <w:sz w:val="24"/>
                <w:szCs w:val="24"/>
              </w:rPr>
              <w:t>подготовительной группы тема: "Сказка про коррупцию"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09.12.2021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Загвоздкина С.В. – заместитель зав. по ВМР МАДОУ </w:t>
            </w:r>
            <w:r>
              <w:rPr>
                <w:rFonts w:ascii="Liberation Serif" w:hAnsi="Liberation Serif" w:cs="Calibri"/>
                <w:iCs/>
                <w:sz w:val="24"/>
                <w:szCs w:val="24"/>
              </w:rPr>
              <w:t>"Детский сад № 4"комбинированного вида</w:t>
            </w:r>
          </w:p>
          <w:p w:rsidR="003D41DD" w:rsidRDefault="00FB2EEA">
            <w:pPr>
              <w:spacing w:after="0" w:line="240" w:lineRule="auto"/>
              <w:jc w:val="both"/>
            </w:pPr>
            <w:r>
              <w:rPr>
                <w:rFonts w:ascii="Liberation Serif" w:hAnsi="Liberation Serif" w:cs="Arial"/>
                <w:sz w:val="24"/>
                <w:szCs w:val="24"/>
                <w:shd w:val="clear" w:color="auto" w:fill="FBFBFB"/>
              </w:rPr>
              <w:t>+7 (34368) 5-36-32</w:t>
            </w:r>
          </w:p>
        </w:tc>
      </w:tr>
      <w:tr w:rsidR="003D41DD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Размещение социального ролика МАОУ «СОШ № 25                             с </w:t>
            </w:r>
            <w:r>
              <w:rPr>
                <w:rFonts w:ascii="Liberation Serif" w:hAnsi="Liberation Serif"/>
                <w:sz w:val="24"/>
                <w:szCs w:val="24"/>
              </w:rPr>
              <w:t>углубленным изучением отдельных предметов» «Вместе против коррупции» на сайте МБУК «ВЦБС»</w:t>
            </w:r>
          </w:p>
          <w:p w:rsidR="003D41DD" w:rsidRDefault="003D41D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09.12.2021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Зырянова Н.В., директор МБУК «ВЦБС»</w:t>
            </w:r>
          </w:p>
          <w:p w:rsidR="003D41DD" w:rsidRDefault="00FB2E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+7 (34368) 4-55-94</w:t>
            </w:r>
          </w:p>
        </w:tc>
      </w:tr>
    </w:tbl>
    <w:p w:rsidR="003D41DD" w:rsidRDefault="003D41DD">
      <w:pPr>
        <w:rPr>
          <w:rFonts w:ascii="Liberation Serif" w:hAnsi="Liberation Serif" w:cs="Liberation Serif"/>
          <w:i/>
          <w:sz w:val="24"/>
          <w:szCs w:val="24"/>
        </w:rPr>
      </w:pPr>
    </w:p>
    <w:sectPr w:rsidR="003D41DD">
      <w:pgSz w:w="16838" w:h="11906" w:orient="landscape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EEA" w:rsidRDefault="00FB2EEA">
      <w:pPr>
        <w:spacing w:after="0" w:line="240" w:lineRule="auto"/>
      </w:pPr>
      <w:r>
        <w:separator/>
      </w:r>
    </w:p>
  </w:endnote>
  <w:endnote w:type="continuationSeparator" w:id="0">
    <w:p w:rsidR="00FB2EEA" w:rsidRDefault="00FB2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EEA" w:rsidRDefault="00FB2EE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B2EEA" w:rsidRDefault="00FB2E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D41DD"/>
    <w:rsid w:val="003D41DD"/>
    <w:rsid w:val="0096739C"/>
    <w:rsid w:val="00FB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3F8FB2-E7C8-4FA5-96A2-4B714FC3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No Spacing"/>
    <w:pPr>
      <w:suppressAutoHyphens/>
      <w:spacing w:after="0"/>
    </w:pPr>
  </w:style>
  <w:style w:type="character" w:customStyle="1" w:styleId="2115pt">
    <w:name w:val="Основной текст (2) + 11;5 pt"/>
    <w:rPr>
      <w:rFonts w:ascii="Times New Roman" w:eastAsia="Times New Roman" w:hAnsi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vertAlign w:val="baseline"/>
      <w:lang w:val="ru-RU" w:eastAsia="ru-RU" w:bidi="ru-RU"/>
    </w:rPr>
  </w:style>
  <w:style w:type="paragraph" w:styleId="a6">
    <w:name w:val="List Paragraph"/>
    <w:basedOn w:val="a"/>
    <w:pPr>
      <w:suppressAutoHyphens w:val="0"/>
      <w:ind w:left="720"/>
      <w:textAlignment w:val="auto"/>
    </w:pPr>
    <w:rPr>
      <w:rFonts w:eastAsia="Times New Roman"/>
      <w:lang w:eastAsia="ru-RU"/>
    </w:rPr>
  </w:style>
  <w:style w:type="character" w:styleId="a7">
    <w:name w:val="annotation reference"/>
    <w:basedOn w:val="a0"/>
    <w:rPr>
      <w:sz w:val="16"/>
      <w:szCs w:val="16"/>
    </w:rPr>
  </w:style>
  <w:style w:type="paragraph" w:styleId="a8">
    <w:name w:val="annotation text"/>
    <w:basedOn w:val="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rPr>
      <w:sz w:val="20"/>
      <w:szCs w:val="20"/>
    </w:rPr>
  </w:style>
  <w:style w:type="paragraph" w:styleId="aa">
    <w:name w:val="annotation subject"/>
    <w:basedOn w:val="a8"/>
    <w:next w:val="a8"/>
    <w:rPr>
      <w:b/>
      <w:bCs/>
    </w:rPr>
  </w:style>
  <w:style w:type="character" w:customStyle="1" w:styleId="ab">
    <w:name w:val="Тема примечания Знак"/>
    <w:basedOn w:val="a9"/>
    <w:rPr>
      <w:b/>
      <w:bCs/>
      <w:sz w:val="20"/>
      <w:szCs w:val="20"/>
    </w:rPr>
  </w:style>
  <w:style w:type="paragraph" w:customStyle="1" w:styleId="c6">
    <w:name w:val="c6"/>
    <w:basedOn w:val="a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</w:style>
  <w:style w:type="paragraph" w:customStyle="1" w:styleId="c2">
    <w:name w:val="c2"/>
    <w:basedOn w:val="a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</w:style>
  <w:style w:type="paragraph" w:styleId="ac">
    <w:name w:val="Normal (Web)"/>
    <w:basedOn w:val="a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pPr>
      <w:widowControl w:val="0"/>
      <w:suppressAutoHyphens w:val="0"/>
      <w:autoSpaceDE w:val="0"/>
      <w:spacing w:after="0" w:line="240" w:lineRule="auto"/>
      <w:ind w:left="25"/>
      <w:textAlignment w:val="auto"/>
    </w:pPr>
    <w:rPr>
      <w:rFonts w:ascii="Times New Roman" w:eastAsia="Times New Roman" w:hAnsi="Times New Roman"/>
      <w:lang w:eastAsia="ru-RU" w:bidi="ru-RU"/>
    </w:rPr>
  </w:style>
  <w:style w:type="character" w:customStyle="1" w:styleId="ad">
    <w:name w:val="Без интервала Знак"/>
    <w:basedOn w:val="a0"/>
  </w:style>
  <w:style w:type="character" w:styleId="ae">
    <w:name w:val="Hyperlink"/>
    <w:basedOn w:val="a0"/>
    <w:rPr>
      <w:color w:val="0563C1"/>
      <w:u w:val="single"/>
    </w:rPr>
  </w:style>
  <w:style w:type="character" w:customStyle="1" w:styleId="212pt">
    <w:name w:val="Основной текст (2) + 12 pt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 w:color="000000"/>
      <w:vertAlign w:val="baseli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text=&#1087;&#1086;&#1082;&#1072;&#1079;%20&#1074;&#1080;&#1076;&#1077;&#1086;&#1088;&#1086;&#1083;&#1080;&#1082;&#1072;%20&#1087;&#1088;&#1086;&#1090;&#1080;&#1074;&#1086;&#1076;&#1077;&#1081;&#1089;&#1090;&#1074;&#1080;&#1077;%20&#1082;&#1086;&#1088;&#1088;&#1091;&#1087;&#1094;&#1080;&#1080;&amp;path=wizard&amp;parent-reqid=1632461060600562-18242167365032109682-sas2-0116-sas-l7-balancer-8080-BAL-6348&amp;wiz_type=vital&amp;filmId=109980427595577745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4173</Words>
  <Characters>23787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Макаренкова Валентина Андреевна</dc:creator>
  <dc:description/>
  <cp:lastModifiedBy>Хусаинова Маргарита Маратовна</cp:lastModifiedBy>
  <cp:revision>2</cp:revision>
  <cp:lastPrinted>2021-09-13T09:13:00Z</cp:lastPrinted>
  <dcterms:created xsi:type="dcterms:W3CDTF">2021-10-14T03:55:00Z</dcterms:created>
  <dcterms:modified xsi:type="dcterms:W3CDTF">2021-10-14T03:55:00Z</dcterms:modified>
</cp:coreProperties>
</file>