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6028"/>
        <w:gridCol w:w="1202"/>
        <w:gridCol w:w="2124"/>
      </w:tblGrid>
      <w:tr w:rsidR="009F5882" w:rsidRPr="00383F15" w14:paraId="5FA40D29" w14:textId="77777777" w:rsidTr="00AA0B00">
        <w:tc>
          <w:tcPr>
            <w:tcW w:w="6028" w:type="dxa"/>
          </w:tcPr>
          <w:p w14:paraId="1420D605" w14:textId="77777777" w:rsidR="009F5882" w:rsidRPr="00383F15" w:rsidRDefault="009F5882" w:rsidP="006E2FBC">
            <w:pPr>
              <w:pStyle w:val="ConsPlusNormal"/>
              <w:widowControl/>
              <w:ind w:firstLine="0"/>
              <w:jc w:val="right"/>
              <w:rPr>
                <w:rFonts w:ascii="Liberation Serif" w:hAnsi="Liberation Serif" w:cs="Times New Roman"/>
                <w:b/>
                <w:bCs/>
                <w:spacing w:val="20"/>
                <w:sz w:val="26"/>
                <w:szCs w:val="26"/>
              </w:rPr>
            </w:pPr>
            <w:bookmarkStart w:id="0" w:name="_GoBack"/>
            <w:bookmarkEnd w:id="0"/>
            <w:r w:rsidRPr="00383F15">
              <w:rPr>
                <w:rFonts w:ascii="Liberation Serif" w:hAnsi="Liberation Serif" w:cs="Times New Roman"/>
                <w:b/>
                <w:bCs/>
                <w:spacing w:val="20"/>
                <w:sz w:val="26"/>
                <w:szCs w:val="26"/>
              </w:rPr>
              <w:t xml:space="preserve">ТРУДОВОЙ ДОГОВОР </w:t>
            </w:r>
            <w:r w:rsidRPr="00383F15">
              <w:rPr>
                <w:rFonts w:ascii="Liberation Serif" w:hAnsi="Liberation Serif" w:cs="Times New Roman"/>
                <w:b/>
                <w:sz w:val="26"/>
                <w:szCs w:val="26"/>
              </w:rPr>
              <w:t>№</w:t>
            </w:r>
            <w:r w:rsidRPr="00383F15">
              <w:rPr>
                <w:rFonts w:ascii="Liberation Serif" w:hAnsi="Liberation Serif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383F15">
              <w:rPr>
                <w:rFonts w:ascii="Liberation Serif" w:hAnsi="Liberation Serif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02" w:type="dxa"/>
            <w:tcBorders>
              <w:bottom w:val="single" w:sz="4" w:space="0" w:color="auto"/>
            </w:tcBorders>
          </w:tcPr>
          <w:p w14:paraId="4ABF2AD9" w14:textId="698BF26F" w:rsidR="009F5882" w:rsidRPr="00383F15" w:rsidRDefault="009F5882" w:rsidP="006E2FBC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b/>
                <w:bCs/>
                <w:spacing w:val="20"/>
                <w:sz w:val="26"/>
                <w:szCs w:val="26"/>
              </w:rPr>
            </w:pPr>
            <w:bookmarkStart w:id="1" w:name="contract_number"/>
            <w:bookmarkEnd w:id="1"/>
          </w:p>
        </w:tc>
        <w:tc>
          <w:tcPr>
            <w:tcW w:w="2124" w:type="dxa"/>
          </w:tcPr>
          <w:p w14:paraId="22DBA70B" w14:textId="77777777" w:rsidR="009F5882" w:rsidRPr="00383F15" w:rsidRDefault="009F5882" w:rsidP="006E2FBC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bCs/>
                <w:spacing w:val="20"/>
                <w:sz w:val="28"/>
                <w:szCs w:val="28"/>
              </w:rPr>
            </w:pPr>
          </w:p>
        </w:tc>
      </w:tr>
    </w:tbl>
    <w:p w14:paraId="3399D8A1" w14:textId="77777777" w:rsidR="000879DA" w:rsidRPr="00383F15" w:rsidRDefault="000879DA" w:rsidP="00CC6135">
      <w:pPr>
        <w:pStyle w:val="ConsPlusNormal"/>
        <w:widowControl/>
        <w:ind w:firstLine="540"/>
        <w:jc w:val="center"/>
        <w:rPr>
          <w:rFonts w:ascii="Liberation Serif" w:hAnsi="Liberation Serif" w:cs="Times New Roman"/>
          <w:sz w:val="28"/>
          <w:szCs w:val="28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5412"/>
        <w:gridCol w:w="508"/>
        <w:gridCol w:w="284"/>
        <w:gridCol w:w="283"/>
        <w:gridCol w:w="1134"/>
        <w:gridCol w:w="284"/>
        <w:gridCol w:w="992"/>
        <w:gridCol w:w="567"/>
      </w:tblGrid>
      <w:tr w:rsidR="00D97F55" w:rsidRPr="00383F15" w14:paraId="3490A062" w14:textId="77777777" w:rsidTr="00160896">
        <w:tc>
          <w:tcPr>
            <w:tcW w:w="5412" w:type="dxa"/>
          </w:tcPr>
          <w:p w14:paraId="30186032" w14:textId="77777777" w:rsidR="009F5882" w:rsidRPr="00383F15" w:rsidRDefault="00D97F55" w:rsidP="006E2FBC">
            <w:pPr>
              <w:pStyle w:val="ConsPlusNormal"/>
              <w:widowControl/>
              <w:ind w:firstLine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383F15">
              <w:rPr>
                <w:rFonts w:ascii="Liberation Serif" w:hAnsi="Liberation Serif" w:cs="Times New Roman"/>
                <w:sz w:val="26"/>
                <w:szCs w:val="26"/>
              </w:rPr>
              <w:t>г. Верхняя Пышма</w:t>
            </w:r>
          </w:p>
        </w:tc>
        <w:tc>
          <w:tcPr>
            <w:tcW w:w="508" w:type="dxa"/>
          </w:tcPr>
          <w:p w14:paraId="322F317C" w14:textId="77777777" w:rsidR="009F5882" w:rsidRPr="00383F15" w:rsidRDefault="009F5882" w:rsidP="006E2FBC">
            <w:pPr>
              <w:pStyle w:val="ConsPlusNormal"/>
              <w:widowControl/>
              <w:ind w:firstLine="0"/>
              <w:jc w:val="right"/>
              <w:rPr>
                <w:rFonts w:ascii="Liberation Serif" w:hAnsi="Liberation Serif" w:cs="Times New Roman"/>
                <w:sz w:val="26"/>
                <w:szCs w:val="26"/>
              </w:rPr>
            </w:pPr>
            <w:r w:rsidRPr="00383F15">
              <w:rPr>
                <w:rFonts w:ascii="Liberation Serif" w:hAnsi="Liberation Serif" w:cs="Times New Roman"/>
                <w:sz w:val="26"/>
                <w:szCs w:val="26"/>
              </w:rPr>
              <w:t>«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78A3B49" w14:textId="3F3AC671" w:rsidR="009F5882" w:rsidRPr="00160896" w:rsidRDefault="009F5882" w:rsidP="008D6E3C">
            <w:pPr>
              <w:pStyle w:val="ConsPlusNormal"/>
              <w:widowControl/>
              <w:ind w:left="-108" w:right="-108" w:firstLine="0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bookmarkStart w:id="2" w:name="contract_day"/>
            <w:bookmarkEnd w:id="2"/>
          </w:p>
        </w:tc>
        <w:tc>
          <w:tcPr>
            <w:tcW w:w="283" w:type="dxa"/>
          </w:tcPr>
          <w:p w14:paraId="6D11462B" w14:textId="77777777" w:rsidR="009F5882" w:rsidRPr="00383F15" w:rsidRDefault="009F5882" w:rsidP="006E2FBC">
            <w:pPr>
              <w:pStyle w:val="ConsPlusNormal"/>
              <w:widowControl/>
              <w:ind w:left="-108" w:right="-108" w:firstLine="0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383F15">
              <w:rPr>
                <w:rFonts w:ascii="Liberation Serif" w:hAnsi="Liberation Serif" w:cs="Times New Roman"/>
                <w:sz w:val="26"/>
                <w:szCs w:val="26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ABDD9FB" w14:textId="20EABE32" w:rsidR="009F5882" w:rsidRPr="00160896" w:rsidRDefault="009F5882" w:rsidP="008D6E3C">
            <w:pPr>
              <w:pStyle w:val="ConsPlusNormal"/>
              <w:widowControl/>
              <w:ind w:left="-108" w:right="-152" w:firstLine="0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bookmarkStart w:id="3" w:name="contract_month"/>
            <w:bookmarkEnd w:id="3"/>
          </w:p>
        </w:tc>
        <w:tc>
          <w:tcPr>
            <w:tcW w:w="284" w:type="dxa"/>
          </w:tcPr>
          <w:p w14:paraId="70603D7C" w14:textId="77777777" w:rsidR="009F5882" w:rsidRPr="00383F15" w:rsidRDefault="009F5882" w:rsidP="006E2FBC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723ACF1" w14:textId="688F5010" w:rsidR="009F5882" w:rsidRPr="00160896" w:rsidRDefault="009F5882" w:rsidP="006E2FBC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bookmarkStart w:id="4" w:name="contract_year"/>
            <w:bookmarkEnd w:id="4"/>
          </w:p>
        </w:tc>
        <w:tc>
          <w:tcPr>
            <w:tcW w:w="567" w:type="dxa"/>
          </w:tcPr>
          <w:p w14:paraId="6EAE6CCB" w14:textId="77777777" w:rsidR="009F5882" w:rsidRPr="00383F15" w:rsidRDefault="00160896" w:rsidP="00AA0B00">
            <w:pPr>
              <w:pStyle w:val="ConsPlusNormal"/>
              <w:widowControl/>
              <w:ind w:left="-138" w:right="-142" w:firstLine="0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>
              <w:rPr>
                <w:rFonts w:ascii="Liberation Serif" w:hAnsi="Liberation Serif" w:cs="Times New Roman"/>
                <w:sz w:val="26"/>
                <w:szCs w:val="26"/>
              </w:rPr>
              <w:t>года</w:t>
            </w:r>
          </w:p>
        </w:tc>
      </w:tr>
    </w:tbl>
    <w:p w14:paraId="2B65942A" w14:textId="77777777" w:rsidR="009F5882" w:rsidRPr="00383F15" w:rsidRDefault="009F5882" w:rsidP="00CC6135">
      <w:pPr>
        <w:pStyle w:val="ConsPlusNormal"/>
        <w:widowControl/>
        <w:ind w:firstLine="540"/>
        <w:jc w:val="center"/>
        <w:rPr>
          <w:rFonts w:ascii="Liberation Serif" w:hAnsi="Liberation Serif" w:cs="Times New Roman"/>
          <w:sz w:val="28"/>
          <w:szCs w:val="28"/>
        </w:rPr>
      </w:pPr>
    </w:p>
    <w:p w14:paraId="72F1CA73" w14:textId="0CB68D52" w:rsidR="004F65C0" w:rsidRPr="0073264C" w:rsidRDefault="00904CDD" w:rsidP="004F65C0">
      <w:pPr>
        <w:ind w:firstLine="708"/>
        <w:rPr>
          <w:rFonts w:ascii="Liberation Serif" w:hAnsi="Liberation Serif"/>
          <w:sz w:val="26"/>
          <w:szCs w:val="26"/>
          <w:u w:val="single"/>
        </w:rPr>
      </w:pPr>
      <w:r>
        <w:rPr>
          <w:rFonts w:ascii="Liberation Serif" w:hAnsi="Liberation Serif"/>
          <w:sz w:val="26"/>
          <w:szCs w:val="26"/>
        </w:rPr>
        <w:t>А</w:t>
      </w:r>
      <w:r w:rsidR="004F65C0" w:rsidRPr="0073264C">
        <w:rPr>
          <w:rFonts w:ascii="Liberation Serif" w:hAnsi="Liberation Serif"/>
          <w:sz w:val="26"/>
          <w:szCs w:val="26"/>
        </w:rPr>
        <w:t xml:space="preserve">дминистрация городского округа Верхняя Пышма (далее - Администрация), именуемая в дальнейшем «Работодатель», в лице </w:t>
      </w:r>
      <w:r w:rsidR="00B42F84">
        <w:rPr>
          <w:rFonts w:ascii="Liberation Serif" w:hAnsi="Liberation Serif"/>
          <w:sz w:val="26"/>
          <w:szCs w:val="26"/>
        </w:rPr>
        <w:t>Главы городского округа</w:t>
      </w:r>
      <w:r w:rsidR="004F65C0">
        <w:rPr>
          <w:rFonts w:ascii="Liberation Serif" w:hAnsi="Liberation Serif"/>
          <w:sz w:val="26"/>
          <w:szCs w:val="26"/>
        </w:rPr>
        <w:t xml:space="preserve"> </w:t>
      </w:r>
      <w:r w:rsidR="0064038B">
        <w:rPr>
          <w:rFonts w:ascii="Liberation Serif" w:hAnsi="Liberation Serif"/>
          <w:sz w:val="26"/>
          <w:szCs w:val="26"/>
        </w:rPr>
        <w:t>__________________________</w:t>
      </w:r>
      <w:r w:rsidR="004F65C0">
        <w:rPr>
          <w:rFonts w:ascii="Liberation Serif" w:hAnsi="Liberation Serif"/>
          <w:sz w:val="26"/>
          <w:szCs w:val="26"/>
        </w:rPr>
        <w:t>,</w:t>
      </w:r>
      <w:r w:rsidR="004F65C0" w:rsidRPr="0073264C">
        <w:rPr>
          <w:rFonts w:ascii="Liberation Serif" w:hAnsi="Liberation Serif"/>
          <w:sz w:val="26"/>
          <w:szCs w:val="26"/>
        </w:rPr>
        <w:t xml:space="preserve"> действующего на основании </w:t>
      </w:r>
      <w:r w:rsidR="004F65C0">
        <w:rPr>
          <w:rFonts w:ascii="Liberation Serif" w:hAnsi="Liberation Serif"/>
          <w:sz w:val="26"/>
          <w:szCs w:val="26"/>
        </w:rPr>
        <w:t>Устава</w:t>
      </w:r>
      <w:r w:rsidR="004F65C0" w:rsidRPr="0073264C">
        <w:rPr>
          <w:rFonts w:ascii="Liberation Serif" w:hAnsi="Liberation Serif"/>
          <w:sz w:val="26"/>
          <w:szCs w:val="26"/>
        </w:rPr>
        <w:t xml:space="preserve"> городского округа Верхняя Пышма</w:t>
      </w:r>
      <w:r w:rsidR="0064038B">
        <w:rPr>
          <w:rFonts w:ascii="Liberation Serif" w:hAnsi="Liberation Serif"/>
          <w:sz w:val="26"/>
          <w:szCs w:val="26"/>
        </w:rPr>
        <w:t xml:space="preserve"> Свердловской области</w:t>
      </w:r>
      <w:r w:rsidR="004F65C0" w:rsidRPr="0073264C">
        <w:rPr>
          <w:rFonts w:ascii="Liberation Serif" w:hAnsi="Liberation Serif"/>
          <w:sz w:val="26"/>
          <w:szCs w:val="26"/>
        </w:rPr>
        <w:t xml:space="preserve">, </w:t>
      </w:r>
      <w:r>
        <w:rPr>
          <w:rFonts w:ascii="Liberation Serif" w:hAnsi="Liberation Serif"/>
          <w:sz w:val="26"/>
          <w:szCs w:val="26"/>
        </w:rPr>
        <w:t xml:space="preserve">и </w:t>
      </w:r>
      <w:bookmarkStart w:id="5" w:name="pers_FIO"/>
      <w:bookmarkEnd w:id="5"/>
      <w:r w:rsidR="0064038B">
        <w:rPr>
          <w:rFonts w:ascii="Liberation Serif" w:hAnsi="Liberation Serif"/>
          <w:sz w:val="26"/>
          <w:szCs w:val="26"/>
        </w:rPr>
        <w:t>гр. __________________________</w:t>
      </w:r>
      <w:r w:rsidRPr="00703F72">
        <w:rPr>
          <w:rFonts w:ascii="Liberation Serif" w:hAnsi="Liberation Serif"/>
          <w:sz w:val="26"/>
          <w:szCs w:val="26"/>
        </w:rPr>
        <w:t>,</w:t>
      </w:r>
      <w:r>
        <w:rPr>
          <w:rFonts w:ascii="Liberation Serif" w:hAnsi="Liberation Serif"/>
          <w:color w:val="FF0000"/>
          <w:sz w:val="26"/>
          <w:szCs w:val="26"/>
        </w:rPr>
        <w:t xml:space="preserve"> </w:t>
      </w:r>
      <w:r w:rsidRPr="0073264C">
        <w:rPr>
          <w:rFonts w:ascii="Liberation Serif" w:hAnsi="Liberation Serif"/>
          <w:sz w:val="26"/>
          <w:szCs w:val="26"/>
        </w:rPr>
        <w:t>именуем</w:t>
      </w:r>
      <w:r w:rsidR="0064038B">
        <w:rPr>
          <w:rFonts w:ascii="Liberation Serif" w:hAnsi="Liberation Serif"/>
          <w:sz w:val="26"/>
          <w:szCs w:val="26"/>
        </w:rPr>
        <w:t>ый</w:t>
      </w:r>
      <w:r w:rsidRPr="0073264C">
        <w:rPr>
          <w:rFonts w:ascii="Liberation Serif" w:hAnsi="Liberation Serif"/>
          <w:sz w:val="26"/>
          <w:szCs w:val="26"/>
        </w:rPr>
        <w:t xml:space="preserve"> в дальнейшем «Муниципальный служащий», и </w:t>
      </w:r>
      <w:r w:rsidR="004F65C0" w:rsidRPr="0073264C">
        <w:rPr>
          <w:rFonts w:ascii="Liberation Serif" w:hAnsi="Liberation Serif"/>
          <w:sz w:val="26"/>
          <w:szCs w:val="26"/>
        </w:rPr>
        <w:t>заключили настоящий трудовой договор о нижеследующем.</w:t>
      </w:r>
    </w:p>
    <w:p w14:paraId="40F08AA6" w14:textId="77777777" w:rsidR="004F65C0" w:rsidRPr="00331D08" w:rsidRDefault="004F65C0" w:rsidP="004F65C0">
      <w:pPr>
        <w:rPr>
          <w:rFonts w:ascii="Liberation Serif" w:hAnsi="Liberation Serif"/>
          <w:sz w:val="26"/>
          <w:szCs w:val="26"/>
        </w:rPr>
      </w:pPr>
    </w:p>
    <w:p w14:paraId="6703D94B" w14:textId="77777777" w:rsidR="004F65C0" w:rsidRPr="00331D08" w:rsidRDefault="004F65C0" w:rsidP="00AA0B00">
      <w:pPr>
        <w:ind w:firstLine="0"/>
        <w:jc w:val="center"/>
        <w:rPr>
          <w:rFonts w:ascii="Liberation Serif" w:hAnsi="Liberation Serif"/>
          <w:b/>
          <w:sz w:val="26"/>
          <w:szCs w:val="26"/>
        </w:rPr>
      </w:pPr>
      <w:r w:rsidRPr="00331D08">
        <w:rPr>
          <w:rFonts w:ascii="Liberation Serif" w:hAnsi="Liberation Serif"/>
          <w:b/>
          <w:sz w:val="26"/>
          <w:szCs w:val="26"/>
        </w:rPr>
        <w:t xml:space="preserve">1. Общие условия </w:t>
      </w:r>
    </w:p>
    <w:p w14:paraId="19B40E08" w14:textId="77777777" w:rsidR="004F65C0" w:rsidRPr="00331D08" w:rsidRDefault="004F65C0" w:rsidP="004F65C0">
      <w:pPr>
        <w:ind w:firstLine="708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 xml:space="preserve">Муниципальный служащий принимается </w:t>
      </w:r>
      <w:r>
        <w:rPr>
          <w:rFonts w:ascii="Liberation Serif" w:hAnsi="Liberation Serif"/>
          <w:sz w:val="26"/>
          <w:szCs w:val="26"/>
        </w:rPr>
        <w:t>в Администрацию</w:t>
      </w:r>
      <w:r w:rsidRPr="00331D08">
        <w:rPr>
          <w:rFonts w:ascii="Liberation Serif" w:hAnsi="Liberation Serif"/>
          <w:sz w:val="26"/>
          <w:szCs w:val="26"/>
        </w:rPr>
        <w:t xml:space="preserve"> на условиях:</w:t>
      </w:r>
    </w:p>
    <w:p w14:paraId="2B8AFF15" w14:textId="5B58CE63" w:rsidR="004F65C0" w:rsidRPr="00823E4B" w:rsidRDefault="004F65C0" w:rsidP="004F65C0">
      <w:pPr>
        <w:ind w:firstLine="708"/>
        <w:rPr>
          <w:rFonts w:ascii="Liberation Serif" w:hAnsi="Liberation Serif" w:cs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1.1. Место работы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823E4B">
        <w:rPr>
          <w:rFonts w:ascii="Liberation Serif" w:hAnsi="Liberation Serif"/>
          <w:sz w:val="26"/>
          <w:szCs w:val="26"/>
        </w:rPr>
        <w:t>–</w:t>
      </w:r>
      <w:r w:rsidR="00160896" w:rsidRPr="00823E4B">
        <w:rPr>
          <w:rFonts w:ascii="Liberation Serif" w:hAnsi="Liberation Serif"/>
          <w:sz w:val="26"/>
          <w:szCs w:val="26"/>
        </w:rPr>
        <w:t xml:space="preserve"> </w:t>
      </w:r>
      <w:r w:rsidRPr="00823E4B">
        <w:rPr>
          <w:rFonts w:ascii="Liberation Serif" w:hAnsi="Liberation Serif"/>
          <w:sz w:val="26"/>
          <w:szCs w:val="26"/>
        </w:rPr>
        <w:t xml:space="preserve"> </w:t>
      </w:r>
      <w:bookmarkStart w:id="6" w:name="place"/>
      <w:bookmarkEnd w:id="6"/>
      <w:r w:rsidR="00B42F84">
        <w:rPr>
          <w:rFonts w:ascii="Liberation Serif" w:hAnsi="Liberation Serif"/>
          <w:sz w:val="26"/>
          <w:szCs w:val="26"/>
        </w:rPr>
        <w:t>Администрация городского округа Верхняя Пышма (624097, Россия, Свердловская обл., г. Верхняя Пышма, пр-кт. Успенский, д. 115)</w:t>
      </w:r>
      <w:r w:rsidR="00CE70F9" w:rsidRPr="00823E4B">
        <w:rPr>
          <w:rFonts w:ascii="Liberation Serif" w:hAnsi="Liberation Serif" w:cs="Liberation Serif"/>
          <w:sz w:val="26"/>
          <w:szCs w:val="26"/>
        </w:rPr>
        <w:t>.</w:t>
      </w:r>
    </w:p>
    <w:p w14:paraId="0E68889F" w14:textId="0EE64F64" w:rsidR="004F65C0" w:rsidRPr="0073264C" w:rsidRDefault="004F65C0" w:rsidP="004F65C0">
      <w:pPr>
        <w:ind w:firstLine="708"/>
        <w:rPr>
          <w:rFonts w:ascii="Liberation Serif" w:hAnsi="Liberation Serif"/>
          <w:sz w:val="16"/>
          <w:szCs w:val="16"/>
        </w:rPr>
      </w:pPr>
      <w:r w:rsidRPr="00331D08">
        <w:rPr>
          <w:rFonts w:ascii="Liberation Serif" w:hAnsi="Liberation Serif"/>
          <w:sz w:val="26"/>
          <w:szCs w:val="26"/>
        </w:rPr>
        <w:t xml:space="preserve">1.2. Дата начала работы </w:t>
      </w:r>
      <w:r>
        <w:rPr>
          <w:rFonts w:ascii="Liberation Serif" w:hAnsi="Liberation Serif"/>
          <w:sz w:val="26"/>
          <w:szCs w:val="26"/>
        </w:rPr>
        <w:t>–</w:t>
      </w:r>
      <w:bookmarkStart w:id="7" w:name="date_begin"/>
      <w:bookmarkEnd w:id="7"/>
      <w:r w:rsidR="00A64179">
        <w:rPr>
          <w:rFonts w:ascii="Liberation Serif" w:hAnsi="Liberation Serif"/>
          <w:sz w:val="26"/>
          <w:szCs w:val="26"/>
        </w:rPr>
        <w:t xml:space="preserve"> </w:t>
      </w:r>
    </w:p>
    <w:p w14:paraId="5B4DF3E2" w14:textId="34807A55" w:rsidR="004F65C0" w:rsidRDefault="004F65C0" w:rsidP="004F65C0">
      <w:pPr>
        <w:ind w:firstLine="708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1.3. Должность по штатному расписанию –</w:t>
      </w:r>
      <w:r w:rsidR="00160896">
        <w:rPr>
          <w:rFonts w:ascii="Liberation Serif" w:hAnsi="Liberation Serif"/>
          <w:sz w:val="26"/>
          <w:szCs w:val="26"/>
        </w:rPr>
        <w:t xml:space="preserve"> </w:t>
      </w:r>
      <w:bookmarkStart w:id="8" w:name="pers_exec"/>
      <w:bookmarkEnd w:id="8"/>
    </w:p>
    <w:p w14:paraId="589200D0" w14:textId="77777777" w:rsidR="004F65C0" w:rsidRPr="00331D08" w:rsidRDefault="004F65C0" w:rsidP="004F65C0">
      <w:pPr>
        <w:ind w:firstLine="708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1.4. Размер денежного содержания устанавливается, согласно действующему Положению о размерах и условиях оплаты труда, лиц, замещающих должности муниципальной службы и должности, не отнесенные к должностям муниципальной службы, в органах местного самоуправления городского округа Верхняя Пышма по занимаемой должности.</w:t>
      </w:r>
    </w:p>
    <w:p w14:paraId="743611FD" w14:textId="77777777" w:rsidR="001F633D" w:rsidRPr="00383F15" w:rsidRDefault="001F633D" w:rsidP="00160896">
      <w:pPr>
        <w:pStyle w:val="20"/>
        <w:shd w:val="clear" w:color="auto" w:fill="auto"/>
        <w:tabs>
          <w:tab w:val="left" w:pos="579"/>
        </w:tabs>
        <w:spacing w:line="298" w:lineRule="exact"/>
        <w:jc w:val="both"/>
        <w:rPr>
          <w:rFonts w:ascii="Liberation Serif" w:hAnsi="Liberation Serif"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6"/>
        <w:gridCol w:w="5235"/>
        <w:gridCol w:w="2844"/>
      </w:tblGrid>
      <w:tr w:rsidR="00237383" w:rsidRPr="00383F15" w14:paraId="7B15528F" w14:textId="77777777" w:rsidTr="00160896">
        <w:trPr>
          <w:trHeight w:hRule="exact" w:val="272"/>
        </w:trPr>
        <w:tc>
          <w:tcPr>
            <w:tcW w:w="1296" w:type="dxa"/>
            <w:shd w:val="clear" w:color="auto" w:fill="FFFFFF"/>
          </w:tcPr>
          <w:p w14:paraId="595CFC5D" w14:textId="77777777" w:rsidR="00237383" w:rsidRPr="00383F15" w:rsidRDefault="00237383" w:rsidP="00237383">
            <w:pPr>
              <w:autoSpaceDE/>
              <w:autoSpaceDN/>
              <w:adjustRightInd/>
              <w:spacing w:line="260" w:lineRule="exact"/>
              <w:ind w:left="160" w:firstLine="0"/>
              <w:jc w:val="left"/>
              <w:rPr>
                <w:rFonts w:ascii="Liberation Serif" w:eastAsia="Arial Unicode MS" w:hAnsi="Liberation Serif"/>
                <w:color w:val="000000"/>
                <w:sz w:val="24"/>
                <w:szCs w:val="24"/>
                <w:lang w:bidi="ru-RU"/>
              </w:rPr>
            </w:pPr>
            <w:bookmarkStart w:id="9" w:name="tbMoney"/>
            <w:r w:rsidRPr="00383F15">
              <w:rPr>
                <w:rFonts w:ascii="Liberation Serif" w:eastAsia="Arial Unicode MS" w:hAnsi="Liberation Serif"/>
                <w:color w:val="000000"/>
                <w:sz w:val="24"/>
                <w:szCs w:val="24"/>
                <w:lang w:bidi="ru-RU"/>
              </w:rPr>
              <w:t>1.4.1.</w:t>
            </w:r>
          </w:p>
        </w:tc>
        <w:tc>
          <w:tcPr>
            <w:tcW w:w="5235" w:type="dxa"/>
            <w:shd w:val="clear" w:color="auto" w:fill="FFFFFF"/>
          </w:tcPr>
          <w:p w14:paraId="5F4A5386" w14:textId="77777777" w:rsidR="00237383" w:rsidRPr="00383F15" w:rsidRDefault="006D4737" w:rsidP="00237383">
            <w:pPr>
              <w:autoSpaceDE/>
              <w:autoSpaceDN/>
              <w:adjustRightInd/>
              <w:ind w:firstLine="0"/>
              <w:jc w:val="left"/>
              <w:rPr>
                <w:rFonts w:ascii="Liberation Serif" w:eastAsia="Arial Unicode MS" w:hAnsi="Liberation Serif"/>
                <w:color w:val="000000"/>
                <w:sz w:val="24"/>
                <w:szCs w:val="24"/>
                <w:lang w:bidi="ru-RU"/>
              </w:rPr>
            </w:pPr>
            <w:r w:rsidRPr="006D4737">
              <w:rPr>
                <w:rFonts w:ascii="Liberation Serif" w:eastAsia="Arial Unicode MS" w:hAnsi="Liberation Serif"/>
                <w:color w:val="000000"/>
                <w:sz w:val="24"/>
                <w:szCs w:val="24"/>
                <w:lang w:bidi="ru-RU"/>
              </w:rPr>
              <w:t>должностной оклад</w:t>
            </w:r>
          </w:p>
        </w:tc>
        <w:tc>
          <w:tcPr>
            <w:tcW w:w="2844" w:type="dxa"/>
            <w:shd w:val="clear" w:color="auto" w:fill="FFFFFF"/>
          </w:tcPr>
          <w:p w14:paraId="4173306B" w14:textId="3FE1E1E6" w:rsidR="00237383" w:rsidRPr="00383F15" w:rsidRDefault="005E3029" w:rsidP="0064038B">
            <w:pPr>
              <w:autoSpaceDE/>
              <w:autoSpaceDN/>
              <w:adjustRightInd/>
              <w:spacing w:line="260" w:lineRule="exact"/>
              <w:ind w:firstLine="0"/>
              <w:jc w:val="left"/>
              <w:rPr>
                <w:rFonts w:ascii="Liberation Serif" w:eastAsia="Arial Unicode MS" w:hAnsi="Liberation Serif"/>
                <w:color w:val="000000"/>
                <w:sz w:val="24"/>
                <w:szCs w:val="24"/>
                <w:lang w:bidi="ru-RU"/>
              </w:rPr>
            </w:pPr>
            <w:r w:rsidRPr="00383F15">
              <w:rPr>
                <w:rFonts w:ascii="Liberation Serif" w:eastAsia="Arial Unicode MS" w:hAnsi="Liberation Serif"/>
                <w:color w:val="000000"/>
                <w:sz w:val="24"/>
                <w:szCs w:val="24"/>
                <w:lang w:bidi="ru-RU"/>
              </w:rPr>
              <w:t xml:space="preserve"> </w:t>
            </w:r>
          </w:p>
        </w:tc>
      </w:tr>
      <w:tr w:rsidR="00237383" w:rsidRPr="00383F15" w14:paraId="6585406A" w14:textId="77777777" w:rsidTr="00160896">
        <w:trPr>
          <w:trHeight w:hRule="exact" w:val="277"/>
        </w:trPr>
        <w:tc>
          <w:tcPr>
            <w:tcW w:w="1296" w:type="dxa"/>
            <w:shd w:val="clear" w:color="auto" w:fill="FFFFFF"/>
          </w:tcPr>
          <w:p w14:paraId="7C0D220B" w14:textId="77777777" w:rsidR="00237383" w:rsidRPr="00383F15" w:rsidRDefault="00237383" w:rsidP="00237383">
            <w:pPr>
              <w:autoSpaceDE/>
              <w:autoSpaceDN/>
              <w:adjustRightInd/>
              <w:spacing w:line="260" w:lineRule="exact"/>
              <w:ind w:left="160" w:firstLine="0"/>
              <w:jc w:val="left"/>
              <w:rPr>
                <w:rFonts w:ascii="Liberation Serif" w:eastAsia="Arial Unicode MS" w:hAnsi="Liberation Serif"/>
                <w:color w:val="000000"/>
                <w:sz w:val="24"/>
                <w:szCs w:val="24"/>
                <w:lang w:bidi="ru-RU"/>
              </w:rPr>
            </w:pPr>
            <w:r w:rsidRPr="00383F15">
              <w:rPr>
                <w:rFonts w:ascii="Liberation Serif" w:eastAsia="Arial Unicode MS" w:hAnsi="Liberation Serif"/>
                <w:color w:val="000000"/>
                <w:sz w:val="24"/>
                <w:szCs w:val="24"/>
                <w:lang w:bidi="ru-RU"/>
              </w:rPr>
              <w:t>1.4.2.</w:t>
            </w:r>
          </w:p>
        </w:tc>
        <w:tc>
          <w:tcPr>
            <w:tcW w:w="5235" w:type="dxa"/>
            <w:shd w:val="clear" w:color="auto" w:fill="FFFFFF"/>
          </w:tcPr>
          <w:p w14:paraId="1EE007FE" w14:textId="77777777" w:rsidR="00237383" w:rsidRPr="00383F15" w:rsidRDefault="006D4737" w:rsidP="006962D2">
            <w:pPr>
              <w:autoSpaceDE/>
              <w:autoSpaceDN/>
              <w:adjustRightInd/>
              <w:ind w:firstLine="0"/>
              <w:jc w:val="left"/>
              <w:rPr>
                <w:rFonts w:ascii="Liberation Serif" w:eastAsia="Arial Unicode MS" w:hAnsi="Liberation Serif"/>
                <w:color w:val="000000"/>
                <w:sz w:val="24"/>
                <w:szCs w:val="24"/>
                <w:lang w:bidi="ru-RU"/>
              </w:rPr>
            </w:pPr>
            <w:r w:rsidRPr="006D4737">
              <w:rPr>
                <w:rFonts w:ascii="Liberation Serif" w:eastAsia="Arial Unicode MS" w:hAnsi="Liberation Serif"/>
                <w:color w:val="000000"/>
                <w:sz w:val="24"/>
                <w:szCs w:val="24"/>
                <w:lang w:bidi="ru-RU"/>
              </w:rPr>
              <w:t>надбавка к должностному окладу за выслугу лет</w:t>
            </w:r>
          </w:p>
        </w:tc>
        <w:tc>
          <w:tcPr>
            <w:tcW w:w="2844" w:type="dxa"/>
            <w:shd w:val="clear" w:color="auto" w:fill="FFFFFF"/>
          </w:tcPr>
          <w:p w14:paraId="139F68D4" w14:textId="57A41848" w:rsidR="00237383" w:rsidRPr="00383F15" w:rsidRDefault="005E3029" w:rsidP="0064038B">
            <w:pPr>
              <w:autoSpaceDE/>
              <w:autoSpaceDN/>
              <w:adjustRightInd/>
              <w:spacing w:line="260" w:lineRule="exact"/>
              <w:ind w:firstLine="0"/>
              <w:jc w:val="left"/>
              <w:rPr>
                <w:rFonts w:ascii="Liberation Serif" w:eastAsia="Arial Unicode MS" w:hAnsi="Liberation Serif"/>
                <w:color w:val="000000"/>
                <w:sz w:val="24"/>
                <w:szCs w:val="24"/>
                <w:lang w:bidi="ru-RU"/>
              </w:rPr>
            </w:pPr>
            <w:r w:rsidRPr="00383F15">
              <w:rPr>
                <w:rFonts w:ascii="Liberation Serif" w:eastAsia="Arial Unicode MS" w:hAnsi="Liberation Serif"/>
                <w:color w:val="000000"/>
                <w:sz w:val="24"/>
                <w:szCs w:val="24"/>
                <w:lang w:bidi="ru-RU"/>
              </w:rPr>
              <w:t xml:space="preserve"> </w:t>
            </w:r>
          </w:p>
        </w:tc>
      </w:tr>
      <w:tr w:rsidR="00237383" w:rsidRPr="00383F15" w14:paraId="372FD032" w14:textId="77777777" w:rsidTr="00160896">
        <w:trPr>
          <w:trHeight w:hRule="exact" w:val="1111"/>
        </w:trPr>
        <w:tc>
          <w:tcPr>
            <w:tcW w:w="1296" w:type="dxa"/>
            <w:shd w:val="clear" w:color="auto" w:fill="FFFFFF"/>
          </w:tcPr>
          <w:p w14:paraId="44051393" w14:textId="77777777" w:rsidR="00237383" w:rsidRPr="00383F15" w:rsidRDefault="00237383" w:rsidP="00237383">
            <w:pPr>
              <w:autoSpaceDE/>
              <w:autoSpaceDN/>
              <w:adjustRightInd/>
              <w:spacing w:line="260" w:lineRule="exact"/>
              <w:ind w:left="160" w:firstLine="0"/>
              <w:jc w:val="left"/>
              <w:rPr>
                <w:rFonts w:ascii="Liberation Serif" w:eastAsia="Arial Unicode MS" w:hAnsi="Liberation Serif"/>
                <w:color w:val="000000"/>
                <w:sz w:val="24"/>
                <w:szCs w:val="24"/>
                <w:lang w:bidi="ru-RU"/>
              </w:rPr>
            </w:pPr>
            <w:r w:rsidRPr="00383F15">
              <w:rPr>
                <w:rFonts w:ascii="Liberation Serif" w:eastAsia="Arial Unicode MS" w:hAnsi="Liberation Serif"/>
                <w:color w:val="000000"/>
                <w:sz w:val="24"/>
                <w:szCs w:val="24"/>
                <w:lang w:bidi="ru-RU"/>
              </w:rPr>
              <w:t>1.4.3.</w:t>
            </w:r>
          </w:p>
        </w:tc>
        <w:tc>
          <w:tcPr>
            <w:tcW w:w="5235" w:type="dxa"/>
            <w:shd w:val="clear" w:color="auto" w:fill="FFFFFF"/>
          </w:tcPr>
          <w:p w14:paraId="11CCCBEA" w14:textId="77777777" w:rsidR="00237383" w:rsidRPr="00383F15" w:rsidRDefault="00936DEC" w:rsidP="0062050A">
            <w:pPr>
              <w:autoSpaceDE/>
              <w:autoSpaceDN/>
              <w:adjustRightInd/>
              <w:ind w:firstLine="0"/>
              <w:jc w:val="left"/>
              <w:rPr>
                <w:rFonts w:ascii="Liberation Serif" w:eastAsia="Arial Unicode MS" w:hAnsi="Liberation Serif"/>
                <w:color w:val="000000"/>
                <w:sz w:val="24"/>
                <w:szCs w:val="24"/>
                <w:lang w:bidi="ru-RU"/>
              </w:rPr>
            </w:pPr>
            <w:r w:rsidRPr="00936DEC">
              <w:rPr>
                <w:rFonts w:ascii="Liberation Serif" w:eastAsia="Arial Unicode MS" w:hAnsi="Liberation Serif"/>
                <w:color w:val="000000"/>
                <w:sz w:val="24"/>
                <w:szCs w:val="24"/>
                <w:lang w:bidi="ru-RU"/>
              </w:rPr>
              <w:t>надбавка к должностному окладу за особые условия муниципальной службы (постоянная часть) устанавливается по представлению непосредственного руководителя</w:t>
            </w:r>
          </w:p>
        </w:tc>
        <w:tc>
          <w:tcPr>
            <w:tcW w:w="2844" w:type="dxa"/>
            <w:shd w:val="clear" w:color="auto" w:fill="FFFFFF"/>
          </w:tcPr>
          <w:p w14:paraId="78B79DDB" w14:textId="4D44794B" w:rsidR="00237383" w:rsidRPr="00383F15" w:rsidRDefault="00904CDD" w:rsidP="0064038B">
            <w:pPr>
              <w:autoSpaceDE/>
              <w:autoSpaceDN/>
              <w:adjustRightInd/>
              <w:spacing w:line="260" w:lineRule="exact"/>
              <w:ind w:firstLine="0"/>
              <w:jc w:val="left"/>
              <w:rPr>
                <w:rFonts w:ascii="Liberation Serif" w:eastAsia="Arial Unicode MS" w:hAnsi="Liberation Serif"/>
                <w:color w:val="000000"/>
                <w:sz w:val="24"/>
                <w:szCs w:val="24"/>
                <w:lang w:bidi="ru-RU"/>
              </w:rPr>
            </w:pPr>
            <w:bookmarkStart w:id="10" w:name="ms_04"/>
            <w:r>
              <w:rPr>
                <w:rFonts w:ascii="Liberation Serif" w:eastAsia="Arial Unicode MS" w:hAnsi="Liberation Serif"/>
                <w:color w:val="000000"/>
                <w:sz w:val="24"/>
                <w:szCs w:val="24"/>
                <w:lang w:bidi="ru-RU"/>
              </w:rPr>
              <w:t xml:space="preserve"> </w:t>
            </w:r>
            <w:bookmarkEnd w:id="10"/>
          </w:p>
        </w:tc>
      </w:tr>
      <w:tr w:rsidR="00237383" w:rsidRPr="00383F15" w14:paraId="514C5E46" w14:textId="77777777" w:rsidTr="00160896">
        <w:trPr>
          <w:trHeight w:hRule="exact" w:val="310"/>
        </w:trPr>
        <w:tc>
          <w:tcPr>
            <w:tcW w:w="1296" w:type="dxa"/>
            <w:shd w:val="clear" w:color="auto" w:fill="FFFFFF"/>
          </w:tcPr>
          <w:p w14:paraId="4052EEE6" w14:textId="77777777" w:rsidR="00237383" w:rsidRPr="00383F15" w:rsidRDefault="00237383" w:rsidP="006D4737">
            <w:pPr>
              <w:autoSpaceDE/>
              <w:autoSpaceDN/>
              <w:adjustRightInd/>
              <w:spacing w:line="260" w:lineRule="exact"/>
              <w:ind w:left="160" w:firstLine="0"/>
              <w:jc w:val="left"/>
              <w:rPr>
                <w:rFonts w:ascii="Liberation Serif" w:eastAsia="Arial Unicode MS" w:hAnsi="Liberation Serif"/>
                <w:color w:val="000000"/>
                <w:sz w:val="24"/>
                <w:szCs w:val="24"/>
                <w:lang w:bidi="ru-RU"/>
              </w:rPr>
            </w:pPr>
            <w:r w:rsidRPr="00383F15">
              <w:rPr>
                <w:rFonts w:ascii="Liberation Serif" w:eastAsia="Arial Unicode MS" w:hAnsi="Liberation Serif"/>
                <w:color w:val="000000"/>
                <w:sz w:val="24"/>
                <w:szCs w:val="24"/>
                <w:lang w:bidi="ru-RU"/>
              </w:rPr>
              <w:t>1.4.</w:t>
            </w:r>
            <w:r w:rsidR="006D4737">
              <w:rPr>
                <w:rFonts w:ascii="Liberation Serif" w:eastAsia="Arial Unicode MS" w:hAnsi="Liberation Serif"/>
                <w:color w:val="000000"/>
                <w:sz w:val="24"/>
                <w:szCs w:val="24"/>
                <w:lang w:bidi="ru-RU"/>
              </w:rPr>
              <w:t>4</w:t>
            </w:r>
            <w:r w:rsidRPr="00383F15">
              <w:rPr>
                <w:rFonts w:ascii="Liberation Serif" w:eastAsia="Arial Unicode MS" w:hAnsi="Liberation Serif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5235" w:type="dxa"/>
            <w:shd w:val="clear" w:color="auto" w:fill="FFFFFF"/>
          </w:tcPr>
          <w:p w14:paraId="48A3B423" w14:textId="77777777" w:rsidR="00237383" w:rsidRPr="00383F15" w:rsidRDefault="006D4737" w:rsidP="0062050A">
            <w:pPr>
              <w:autoSpaceDE/>
              <w:autoSpaceDN/>
              <w:adjustRightInd/>
              <w:ind w:firstLine="0"/>
              <w:jc w:val="left"/>
              <w:rPr>
                <w:rFonts w:ascii="Liberation Serif" w:eastAsia="Arial Unicode MS" w:hAnsi="Liberation Serif"/>
                <w:color w:val="000000"/>
                <w:sz w:val="24"/>
                <w:szCs w:val="24"/>
                <w:lang w:bidi="ru-RU"/>
              </w:rPr>
            </w:pPr>
            <w:r w:rsidRPr="006D4737">
              <w:rPr>
                <w:rFonts w:ascii="Liberation Serif" w:eastAsia="Arial Unicode MS" w:hAnsi="Liberation Serif"/>
                <w:color w:val="000000"/>
                <w:sz w:val="24"/>
                <w:szCs w:val="24"/>
                <w:lang w:bidi="ru-RU"/>
              </w:rPr>
              <w:t>надбавка к должностному окладу за классный чин</w:t>
            </w:r>
          </w:p>
        </w:tc>
        <w:tc>
          <w:tcPr>
            <w:tcW w:w="2844" w:type="dxa"/>
            <w:shd w:val="clear" w:color="auto" w:fill="FFFFFF"/>
          </w:tcPr>
          <w:p w14:paraId="4B42809A" w14:textId="73B6947F" w:rsidR="00237383" w:rsidRPr="00383F15" w:rsidRDefault="00904CDD" w:rsidP="0064038B">
            <w:pPr>
              <w:autoSpaceDE/>
              <w:autoSpaceDN/>
              <w:adjustRightInd/>
              <w:spacing w:line="260" w:lineRule="exact"/>
              <w:ind w:firstLine="0"/>
              <w:jc w:val="left"/>
              <w:rPr>
                <w:rFonts w:ascii="Liberation Serif" w:eastAsia="Arial Unicode MS" w:hAnsi="Liberation Serif"/>
                <w:color w:val="000000"/>
                <w:sz w:val="24"/>
                <w:szCs w:val="24"/>
                <w:lang w:bidi="ru-RU"/>
              </w:rPr>
            </w:pPr>
            <w:r>
              <w:rPr>
                <w:rFonts w:ascii="Liberation Serif" w:eastAsia="Arial Unicode MS" w:hAnsi="Liberation Serif"/>
                <w:color w:val="000000"/>
                <w:sz w:val="24"/>
                <w:szCs w:val="24"/>
                <w:lang w:bidi="ru-RU"/>
              </w:rPr>
              <w:t xml:space="preserve"> </w:t>
            </w:r>
          </w:p>
        </w:tc>
      </w:tr>
      <w:tr w:rsidR="00237383" w:rsidRPr="00383F15" w14:paraId="597D6927" w14:textId="77777777" w:rsidTr="00160896">
        <w:trPr>
          <w:trHeight w:hRule="exact" w:val="289"/>
        </w:trPr>
        <w:tc>
          <w:tcPr>
            <w:tcW w:w="1296" w:type="dxa"/>
            <w:shd w:val="clear" w:color="auto" w:fill="FFFFFF"/>
          </w:tcPr>
          <w:p w14:paraId="79C98475" w14:textId="77777777" w:rsidR="00237383" w:rsidRPr="00383F15" w:rsidRDefault="00237383" w:rsidP="006D4737">
            <w:pPr>
              <w:autoSpaceDE/>
              <w:autoSpaceDN/>
              <w:adjustRightInd/>
              <w:spacing w:line="260" w:lineRule="exact"/>
              <w:ind w:left="160" w:firstLine="0"/>
              <w:jc w:val="left"/>
              <w:rPr>
                <w:rFonts w:ascii="Liberation Serif" w:eastAsia="Arial Unicode MS" w:hAnsi="Liberation Serif"/>
                <w:color w:val="000000"/>
                <w:sz w:val="24"/>
                <w:szCs w:val="24"/>
                <w:lang w:bidi="ru-RU"/>
              </w:rPr>
            </w:pPr>
            <w:r w:rsidRPr="00383F15">
              <w:rPr>
                <w:rFonts w:ascii="Liberation Serif" w:eastAsia="Arial Unicode MS" w:hAnsi="Liberation Serif"/>
                <w:color w:val="000000"/>
                <w:sz w:val="24"/>
                <w:szCs w:val="24"/>
                <w:lang w:bidi="ru-RU"/>
              </w:rPr>
              <w:t>1.4.</w:t>
            </w:r>
            <w:r w:rsidR="006D4737">
              <w:rPr>
                <w:rFonts w:ascii="Liberation Serif" w:eastAsia="Arial Unicode MS" w:hAnsi="Liberation Serif"/>
                <w:color w:val="000000"/>
                <w:sz w:val="24"/>
                <w:szCs w:val="24"/>
                <w:lang w:bidi="ru-RU"/>
              </w:rPr>
              <w:t>5</w:t>
            </w:r>
            <w:r w:rsidRPr="00383F15">
              <w:rPr>
                <w:rFonts w:ascii="Liberation Serif" w:eastAsia="Arial Unicode MS" w:hAnsi="Liberation Serif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5235" w:type="dxa"/>
            <w:shd w:val="clear" w:color="auto" w:fill="FFFFFF"/>
          </w:tcPr>
          <w:p w14:paraId="42EB8553" w14:textId="77777777" w:rsidR="00237383" w:rsidRPr="00383F15" w:rsidRDefault="006D4737" w:rsidP="0062050A">
            <w:pPr>
              <w:autoSpaceDE/>
              <w:autoSpaceDN/>
              <w:adjustRightInd/>
              <w:ind w:firstLine="0"/>
              <w:jc w:val="left"/>
              <w:rPr>
                <w:rFonts w:ascii="Liberation Serif" w:eastAsia="Arial Unicode MS" w:hAnsi="Liberation Serif"/>
                <w:color w:val="000000"/>
                <w:sz w:val="24"/>
                <w:szCs w:val="24"/>
                <w:lang w:bidi="ru-RU"/>
              </w:rPr>
            </w:pPr>
            <w:r w:rsidRPr="006D4737">
              <w:rPr>
                <w:rFonts w:ascii="Liberation Serif" w:eastAsia="Arial Unicode MS" w:hAnsi="Liberation Serif"/>
                <w:color w:val="000000"/>
                <w:sz w:val="24"/>
                <w:szCs w:val="24"/>
                <w:lang w:bidi="ru-RU"/>
              </w:rPr>
              <w:t>надбавка к должностному окладу за секретность</w:t>
            </w:r>
          </w:p>
        </w:tc>
        <w:tc>
          <w:tcPr>
            <w:tcW w:w="2844" w:type="dxa"/>
            <w:shd w:val="clear" w:color="auto" w:fill="FFFFFF"/>
          </w:tcPr>
          <w:p w14:paraId="60668EB4" w14:textId="3E6BB08B" w:rsidR="00237383" w:rsidRPr="00383F15" w:rsidRDefault="00904CDD" w:rsidP="0064038B">
            <w:pPr>
              <w:autoSpaceDE/>
              <w:autoSpaceDN/>
              <w:adjustRightInd/>
              <w:spacing w:line="260" w:lineRule="exact"/>
              <w:ind w:firstLine="0"/>
              <w:jc w:val="left"/>
              <w:rPr>
                <w:rFonts w:ascii="Liberation Serif" w:eastAsia="Arial Unicode MS" w:hAnsi="Liberation Serif"/>
                <w:color w:val="000000"/>
                <w:sz w:val="24"/>
                <w:szCs w:val="24"/>
                <w:lang w:bidi="ru-RU"/>
              </w:rPr>
            </w:pPr>
            <w:bookmarkStart w:id="11" w:name="ms_05"/>
            <w:r>
              <w:rPr>
                <w:rFonts w:ascii="Liberation Serif" w:eastAsia="Arial Unicode MS" w:hAnsi="Liberation Serif"/>
                <w:color w:val="000000"/>
                <w:sz w:val="24"/>
                <w:szCs w:val="24"/>
                <w:lang w:bidi="ru-RU"/>
              </w:rPr>
              <w:t xml:space="preserve"> </w:t>
            </w:r>
            <w:bookmarkEnd w:id="11"/>
          </w:p>
        </w:tc>
      </w:tr>
      <w:tr w:rsidR="00237383" w:rsidRPr="00383F15" w14:paraId="6B4D1D92" w14:textId="77777777" w:rsidTr="00160896">
        <w:trPr>
          <w:trHeight w:hRule="exact" w:val="958"/>
        </w:trPr>
        <w:tc>
          <w:tcPr>
            <w:tcW w:w="1296" w:type="dxa"/>
            <w:shd w:val="clear" w:color="auto" w:fill="FFFFFF"/>
          </w:tcPr>
          <w:p w14:paraId="3B37EE3C" w14:textId="77777777" w:rsidR="00237383" w:rsidRPr="00383F15" w:rsidRDefault="00237383" w:rsidP="006D4737">
            <w:pPr>
              <w:autoSpaceDE/>
              <w:autoSpaceDN/>
              <w:adjustRightInd/>
              <w:spacing w:line="260" w:lineRule="exact"/>
              <w:ind w:left="160" w:firstLine="0"/>
              <w:jc w:val="left"/>
              <w:rPr>
                <w:rFonts w:ascii="Liberation Serif" w:hAnsi="Liberation Serif"/>
                <w:color w:val="000000"/>
                <w:sz w:val="26"/>
                <w:szCs w:val="26"/>
                <w:lang w:bidi="ru-RU"/>
              </w:rPr>
            </w:pPr>
            <w:r w:rsidRPr="00383F15">
              <w:rPr>
                <w:rFonts w:ascii="Liberation Serif" w:hAnsi="Liberation Serif"/>
                <w:color w:val="000000"/>
                <w:sz w:val="26"/>
                <w:szCs w:val="26"/>
                <w:lang w:bidi="ru-RU"/>
              </w:rPr>
              <w:t>1.4.</w:t>
            </w:r>
            <w:r w:rsidR="006D4737">
              <w:rPr>
                <w:rFonts w:ascii="Liberation Serif" w:hAnsi="Liberation Serif"/>
                <w:color w:val="000000"/>
                <w:sz w:val="26"/>
                <w:szCs w:val="26"/>
                <w:lang w:bidi="ru-RU"/>
              </w:rPr>
              <w:t>6</w:t>
            </w:r>
            <w:r w:rsidRPr="00383F15">
              <w:rPr>
                <w:rFonts w:ascii="Liberation Serif" w:hAnsi="Liberation Serif"/>
                <w:color w:val="000000"/>
                <w:sz w:val="26"/>
                <w:szCs w:val="26"/>
                <w:lang w:bidi="ru-RU"/>
              </w:rPr>
              <w:t>.</w:t>
            </w:r>
          </w:p>
        </w:tc>
        <w:tc>
          <w:tcPr>
            <w:tcW w:w="5235" w:type="dxa"/>
            <w:shd w:val="clear" w:color="auto" w:fill="FFFFFF"/>
          </w:tcPr>
          <w:p w14:paraId="6BBB514E" w14:textId="77777777" w:rsidR="00237383" w:rsidRPr="00383F15" w:rsidRDefault="006D4737" w:rsidP="00483B5B">
            <w:pPr>
              <w:autoSpaceDE/>
              <w:autoSpaceDN/>
              <w:adjustRightInd/>
              <w:ind w:firstLine="0"/>
              <w:jc w:val="left"/>
              <w:rPr>
                <w:rFonts w:ascii="Liberation Serif" w:hAnsi="Liberation Serif"/>
                <w:color w:val="000000"/>
                <w:lang w:bidi="ru-RU"/>
              </w:rPr>
            </w:pPr>
            <w:r w:rsidRPr="006D4737">
              <w:rPr>
                <w:rFonts w:ascii="Liberation Serif" w:hAnsi="Liberation Serif"/>
                <w:color w:val="000000"/>
                <w:lang w:bidi="ru-RU"/>
              </w:rPr>
              <w:t>материальн</w:t>
            </w:r>
            <w:r w:rsidR="00483B5B">
              <w:rPr>
                <w:rFonts w:ascii="Liberation Serif" w:hAnsi="Liberation Serif"/>
                <w:color w:val="000000"/>
                <w:lang w:bidi="ru-RU"/>
              </w:rPr>
              <w:t>ая</w:t>
            </w:r>
            <w:r w:rsidRPr="006D4737">
              <w:rPr>
                <w:rFonts w:ascii="Liberation Serif" w:hAnsi="Liberation Serif"/>
                <w:color w:val="000000"/>
                <w:lang w:bidi="ru-RU"/>
              </w:rPr>
              <w:t xml:space="preserve"> помощ</w:t>
            </w:r>
            <w:r w:rsidR="00483B5B">
              <w:rPr>
                <w:rFonts w:ascii="Liberation Serif" w:hAnsi="Liberation Serif"/>
                <w:color w:val="000000"/>
                <w:lang w:bidi="ru-RU"/>
              </w:rPr>
              <w:t>ь</w:t>
            </w:r>
            <w:r w:rsidRPr="006D4737">
              <w:rPr>
                <w:rFonts w:ascii="Liberation Serif" w:hAnsi="Liberation Serif"/>
                <w:color w:val="000000"/>
                <w:lang w:bidi="ru-RU"/>
              </w:rPr>
              <w:t xml:space="preserve"> в соответствии с фактически отработанным временем при предоставлении ежегодного оплачиваемого отпуска</w:t>
            </w:r>
          </w:p>
        </w:tc>
        <w:tc>
          <w:tcPr>
            <w:tcW w:w="2844" w:type="dxa"/>
            <w:shd w:val="clear" w:color="auto" w:fill="FFFFFF"/>
          </w:tcPr>
          <w:p w14:paraId="0C2B118E" w14:textId="06A58691" w:rsidR="00237383" w:rsidRPr="00383F15" w:rsidRDefault="00904CDD" w:rsidP="0064038B">
            <w:pPr>
              <w:autoSpaceDE/>
              <w:autoSpaceDN/>
              <w:adjustRightInd/>
              <w:spacing w:line="307" w:lineRule="exact"/>
              <w:ind w:firstLine="0"/>
              <w:jc w:val="left"/>
              <w:rPr>
                <w:rFonts w:ascii="Liberation Serif" w:hAnsi="Liberation Serif"/>
                <w:color w:val="000000"/>
                <w:sz w:val="24"/>
                <w:szCs w:val="24"/>
                <w:lang w:bidi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bidi="ru-RU"/>
              </w:rPr>
              <w:t xml:space="preserve"> </w:t>
            </w:r>
          </w:p>
        </w:tc>
      </w:tr>
      <w:tr w:rsidR="00237383" w:rsidRPr="00383F15" w14:paraId="0C078009" w14:textId="77777777" w:rsidTr="00160896">
        <w:trPr>
          <w:trHeight w:hRule="exact" w:val="590"/>
        </w:trPr>
        <w:tc>
          <w:tcPr>
            <w:tcW w:w="1296" w:type="dxa"/>
            <w:shd w:val="clear" w:color="auto" w:fill="FFFFFF"/>
          </w:tcPr>
          <w:p w14:paraId="08745198" w14:textId="77777777" w:rsidR="00237383" w:rsidRPr="00383F15" w:rsidRDefault="00237383" w:rsidP="006D4737">
            <w:pPr>
              <w:autoSpaceDE/>
              <w:autoSpaceDN/>
              <w:adjustRightInd/>
              <w:spacing w:line="260" w:lineRule="exact"/>
              <w:ind w:left="160" w:firstLine="0"/>
              <w:jc w:val="left"/>
              <w:rPr>
                <w:rFonts w:ascii="Liberation Serif" w:hAnsi="Liberation Serif"/>
                <w:color w:val="000000"/>
                <w:sz w:val="26"/>
                <w:szCs w:val="26"/>
                <w:lang w:bidi="ru-RU"/>
              </w:rPr>
            </w:pPr>
            <w:r w:rsidRPr="00383F15">
              <w:rPr>
                <w:rFonts w:ascii="Liberation Serif" w:hAnsi="Liberation Serif"/>
                <w:color w:val="000000"/>
                <w:sz w:val="26"/>
                <w:szCs w:val="26"/>
                <w:lang w:bidi="ru-RU"/>
              </w:rPr>
              <w:t>1.4.</w:t>
            </w:r>
            <w:r w:rsidR="006D4737">
              <w:rPr>
                <w:rFonts w:ascii="Liberation Serif" w:hAnsi="Liberation Serif"/>
                <w:color w:val="000000"/>
                <w:sz w:val="26"/>
                <w:szCs w:val="26"/>
                <w:lang w:bidi="ru-RU"/>
              </w:rPr>
              <w:t>7</w:t>
            </w:r>
            <w:r w:rsidRPr="00383F15">
              <w:rPr>
                <w:rFonts w:ascii="Liberation Serif" w:hAnsi="Liberation Serif"/>
                <w:color w:val="000000"/>
                <w:sz w:val="26"/>
                <w:szCs w:val="26"/>
                <w:lang w:bidi="ru-RU"/>
              </w:rPr>
              <w:t>.</w:t>
            </w:r>
          </w:p>
        </w:tc>
        <w:tc>
          <w:tcPr>
            <w:tcW w:w="5235" w:type="dxa"/>
            <w:shd w:val="clear" w:color="auto" w:fill="FFFFFF"/>
          </w:tcPr>
          <w:p w14:paraId="716AE8E4" w14:textId="77777777" w:rsidR="00237383" w:rsidRPr="00383F15" w:rsidRDefault="00237383" w:rsidP="00483B5B">
            <w:pPr>
              <w:autoSpaceDE/>
              <w:autoSpaceDN/>
              <w:adjustRightInd/>
              <w:ind w:firstLine="0"/>
              <w:jc w:val="left"/>
              <w:rPr>
                <w:rFonts w:ascii="Liberation Serif" w:hAnsi="Liberation Serif"/>
                <w:color w:val="000000"/>
                <w:sz w:val="24"/>
                <w:szCs w:val="24"/>
                <w:lang w:bidi="ru-RU"/>
              </w:rPr>
            </w:pPr>
            <w:r w:rsidRPr="00383F15">
              <w:rPr>
                <w:rFonts w:ascii="Liberation Serif" w:hAnsi="Liberation Serif"/>
                <w:color w:val="000000"/>
                <w:sz w:val="24"/>
                <w:szCs w:val="24"/>
                <w:lang w:bidi="ru-RU"/>
              </w:rPr>
              <w:t>выплат</w:t>
            </w:r>
            <w:r w:rsidR="00483B5B">
              <w:rPr>
                <w:rFonts w:ascii="Liberation Serif" w:hAnsi="Liberation Serif"/>
                <w:color w:val="000000"/>
                <w:sz w:val="24"/>
                <w:szCs w:val="24"/>
                <w:lang w:bidi="ru-RU"/>
              </w:rPr>
              <w:t>а</w:t>
            </w:r>
            <w:r w:rsidRPr="00383F15">
              <w:rPr>
                <w:rFonts w:ascii="Liberation Serif" w:hAnsi="Liberation Serif"/>
                <w:color w:val="000000"/>
                <w:sz w:val="24"/>
                <w:szCs w:val="24"/>
                <w:lang w:bidi="ru-RU"/>
              </w:rPr>
              <w:t xml:space="preserve"> компенсационного характера</w:t>
            </w:r>
          </w:p>
        </w:tc>
        <w:tc>
          <w:tcPr>
            <w:tcW w:w="2844" w:type="dxa"/>
            <w:shd w:val="clear" w:color="auto" w:fill="FFFFFF"/>
          </w:tcPr>
          <w:p w14:paraId="2D756745" w14:textId="172814D0" w:rsidR="00237383" w:rsidRPr="00383F15" w:rsidRDefault="00904CDD" w:rsidP="0064038B">
            <w:pPr>
              <w:autoSpaceDE/>
              <w:autoSpaceDN/>
              <w:adjustRightInd/>
              <w:spacing w:line="302" w:lineRule="exact"/>
              <w:ind w:firstLine="0"/>
              <w:jc w:val="left"/>
              <w:rPr>
                <w:rFonts w:ascii="Liberation Serif" w:hAnsi="Liberation Serif"/>
                <w:color w:val="000000"/>
                <w:sz w:val="24"/>
                <w:szCs w:val="24"/>
                <w:lang w:bidi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bidi="ru-RU"/>
              </w:rPr>
              <w:t xml:space="preserve"> </w:t>
            </w:r>
          </w:p>
        </w:tc>
      </w:tr>
    </w:tbl>
    <w:bookmarkEnd w:id="9"/>
    <w:p w14:paraId="16C79511" w14:textId="77777777" w:rsidR="00160896" w:rsidRPr="00331D08" w:rsidRDefault="00160896" w:rsidP="00160896">
      <w:pPr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 xml:space="preserve">1.4.8. Ежемесячная премия рассчитывается с применением показателей эффективности деятельности </w:t>
      </w:r>
      <w:r w:rsidR="00B0221A">
        <w:rPr>
          <w:rFonts w:ascii="Liberation Serif" w:hAnsi="Liberation Serif"/>
          <w:sz w:val="26"/>
          <w:szCs w:val="26"/>
        </w:rPr>
        <w:t>Муниципального служащего</w:t>
      </w:r>
      <w:r w:rsidRPr="00331D08">
        <w:rPr>
          <w:rFonts w:ascii="Liberation Serif" w:hAnsi="Liberation Serif"/>
          <w:sz w:val="26"/>
          <w:szCs w:val="26"/>
        </w:rPr>
        <w:t xml:space="preserve">, устанавливается по итогам работы за квартал, следующий за отчетным кварталом, и определяется путем суммирования процентов показателей эффективности деятельности </w:t>
      </w:r>
      <w:r w:rsidR="00B0221A" w:rsidRPr="00B0221A">
        <w:rPr>
          <w:rFonts w:ascii="Liberation Serif" w:hAnsi="Liberation Serif"/>
          <w:sz w:val="26"/>
          <w:szCs w:val="26"/>
        </w:rPr>
        <w:t>Муниципального служащего</w:t>
      </w:r>
      <w:r w:rsidRPr="00331D08">
        <w:rPr>
          <w:rFonts w:ascii="Liberation Serif" w:hAnsi="Liberation Serif"/>
          <w:sz w:val="26"/>
          <w:szCs w:val="26"/>
        </w:rPr>
        <w:t xml:space="preserve"> за отчетный  период в соответствии с критериями и показателями, представленными в Приложении № 1  к настоящему договору, в пределах фонда оплаты труда и могут быть установлены по распоряжению администрации городского округа Верхняя Пышма согласно действующему Порядку об установлении и выплаты  ежемесячной премии, ежемесячной персональной надбавки к должностному окладу сотрудникам администрации городского округа Верхняя Пышма  ежеквартально.   </w:t>
      </w:r>
    </w:p>
    <w:p w14:paraId="01AE5EB5" w14:textId="77777777" w:rsidR="00160896" w:rsidRPr="00331D08" w:rsidRDefault="00160896" w:rsidP="00160896">
      <w:pPr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 xml:space="preserve">1.4.9. </w:t>
      </w:r>
      <w:r w:rsidRPr="00BB6052">
        <w:rPr>
          <w:rFonts w:ascii="Liberation Serif" w:hAnsi="Liberation Serif"/>
          <w:sz w:val="26"/>
          <w:szCs w:val="26"/>
        </w:rPr>
        <w:t>Ежемесячная надбавка</w:t>
      </w:r>
      <w:r>
        <w:rPr>
          <w:rFonts w:ascii="Liberation Serif" w:hAnsi="Liberation Serif"/>
          <w:sz w:val="26"/>
          <w:szCs w:val="26"/>
        </w:rPr>
        <w:t xml:space="preserve"> (дополнительная)</w:t>
      </w:r>
      <w:r w:rsidRPr="00BB6052">
        <w:rPr>
          <w:rFonts w:ascii="Liberation Serif" w:hAnsi="Liberation Serif"/>
          <w:sz w:val="26"/>
          <w:szCs w:val="26"/>
        </w:rPr>
        <w:t xml:space="preserve"> к должностному окладу за </w:t>
      </w:r>
      <w:r w:rsidRPr="00BB6052">
        <w:rPr>
          <w:rFonts w:ascii="Liberation Serif" w:hAnsi="Liberation Serif"/>
          <w:sz w:val="26"/>
          <w:szCs w:val="26"/>
        </w:rPr>
        <w:lastRenderedPageBreak/>
        <w:t>особые условия муниципальной службы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331D08">
        <w:rPr>
          <w:rFonts w:ascii="Liberation Serif" w:hAnsi="Liberation Serif"/>
          <w:sz w:val="26"/>
          <w:szCs w:val="26"/>
        </w:rPr>
        <w:t xml:space="preserve">рассчитывается с применением показателей эффективности деятельности </w:t>
      </w:r>
      <w:r w:rsidR="00B0221A" w:rsidRPr="00B0221A">
        <w:rPr>
          <w:rFonts w:ascii="Liberation Serif" w:hAnsi="Liberation Serif"/>
          <w:sz w:val="26"/>
          <w:szCs w:val="26"/>
        </w:rPr>
        <w:t>Муниципального служащего</w:t>
      </w:r>
      <w:r w:rsidRPr="00331D08">
        <w:rPr>
          <w:rFonts w:ascii="Liberation Serif" w:hAnsi="Liberation Serif"/>
          <w:sz w:val="26"/>
          <w:szCs w:val="26"/>
        </w:rPr>
        <w:t xml:space="preserve">, устанавливается по </w:t>
      </w:r>
      <w:r>
        <w:rPr>
          <w:rFonts w:ascii="Liberation Serif" w:hAnsi="Liberation Serif"/>
          <w:sz w:val="26"/>
          <w:szCs w:val="26"/>
        </w:rPr>
        <w:t xml:space="preserve">результатам работы </w:t>
      </w:r>
      <w:r w:rsidRPr="00331D08">
        <w:rPr>
          <w:rFonts w:ascii="Liberation Serif" w:hAnsi="Liberation Serif"/>
          <w:sz w:val="26"/>
          <w:szCs w:val="26"/>
        </w:rPr>
        <w:t xml:space="preserve">за отчетный год, предшествующий  периоду установления надбавки, и определяется путем суммирования процентов показателей эффективности деятельности </w:t>
      </w:r>
      <w:r w:rsidR="00B0221A" w:rsidRPr="00B0221A">
        <w:rPr>
          <w:rFonts w:ascii="Liberation Serif" w:hAnsi="Liberation Serif"/>
          <w:sz w:val="26"/>
          <w:szCs w:val="26"/>
        </w:rPr>
        <w:t>Муниципального служащего</w:t>
      </w:r>
      <w:r w:rsidRPr="00331D08">
        <w:rPr>
          <w:rFonts w:ascii="Liberation Serif" w:hAnsi="Liberation Serif"/>
          <w:sz w:val="26"/>
          <w:szCs w:val="26"/>
        </w:rPr>
        <w:t xml:space="preserve"> за отчетный период в соответствии с критериями и  показателями, представленные в Приложении 2 к настоящему договору, в пределах фонда оплаты труда, и могут быть установлены по распоряжению администрации городского округа Верхняя Пышма согласно действующему Порядку об установлении и выплаты  ежемесячной премии, ежемесячной персональной надбавки к должностному окладу сотрудникам администрации городского округа Верхняя Пышма с 01 января по 31 декабря ежегодно.    </w:t>
      </w:r>
    </w:p>
    <w:p w14:paraId="1973FBB4" w14:textId="77777777" w:rsidR="00160896" w:rsidRPr="00331D08" w:rsidRDefault="00160896" w:rsidP="00160896">
      <w:pPr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 xml:space="preserve">1.4.10. Перечень персональных показателей эффективности деятельности </w:t>
      </w:r>
      <w:r w:rsidR="00B0221A">
        <w:rPr>
          <w:rFonts w:ascii="Liberation Serif" w:hAnsi="Liberation Serif"/>
          <w:sz w:val="26"/>
          <w:szCs w:val="26"/>
        </w:rPr>
        <w:t>Муниципального служащего</w:t>
      </w:r>
      <w:r w:rsidRPr="00331D08">
        <w:rPr>
          <w:rFonts w:ascii="Liberation Serif" w:hAnsi="Liberation Serif"/>
          <w:sz w:val="26"/>
          <w:szCs w:val="26"/>
        </w:rPr>
        <w:t>, устанавливаются непосредственным руководителем, и утверждается распоряжением администрации городского округа Верхняя Пышма.</w:t>
      </w:r>
    </w:p>
    <w:p w14:paraId="118BF9D8" w14:textId="77777777" w:rsidR="00160896" w:rsidRPr="00331D08" w:rsidRDefault="00160896" w:rsidP="00160896">
      <w:pPr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 xml:space="preserve">1.5. Заработная плата начисляется и выплачивается не реже двух раз в месяц 5 и 20 числа каждого месяца. При совпадении дня выплаты с выходным или нерабочим праздничным днем заработная плата выплачивается накануне этого дня. </w:t>
      </w:r>
    </w:p>
    <w:p w14:paraId="41FC8898" w14:textId="77777777" w:rsidR="00160896" w:rsidRDefault="00160896" w:rsidP="00160896">
      <w:pPr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1.6.</w:t>
      </w:r>
      <w:r w:rsidRPr="00331D08">
        <w:rPr>
          <w:rFonts w:ascii="Liberation Serif" w:hAnsi="Liberation Serif"/>
        </w:rPr>
        <w:t xml:space="preserve"> </w:t>
      </w:r>
      <w:r w:rsidRPr="00331D08">
        <w:rPr>
          <w:rFonts w:ascii="Liberation Serif" w:hAnsi="Liberation Serif"/>
          <w:sz w:val="26"/>
          <w:szCs w:val="26"/>
        </w:rPr>
        <w:t>Выплата заработной платы производится в валюте Российской Федерации в безналичной денежной форме путем ее перечисления на расчетный счет Муниципального служащего, указанный им для этой цели. Заявление с реквизитами банковского счета передается Муниципальным служащим в бухгалтерию Работодателя.</w:t>
      </w:r>
      <w:r>
        <w:rPr>
          <w:rFonts w:ascii="Liberation Serif" w:hAnsi="Liberation Serif"/>
          <w:sz w:val="26"/>
          <w:szCs w:val="26"/>
        </w:rPr>
        <w:t xml:space="preserve"> </w:t>
      </w:r>
    </w:p>
    <w:p w14:paraId="101100BE" w14:textId="2E3FE936" w:rsidR="00160896" w:rsidRDefault="004E2B2F" w:rsidP="00160896">
      <w:pPr>
        <w:ind w:firstLine="709"/>
        <w:rPr>
          <w:rFonts w:ascii="Liberation Serif" w:hAnsi="Liberation Serif"/>
          <w:sz w:val="26"/>
          <w:szCs w:val="26"/>
        </w:rPr>
      </w:pPr>
      <w:r w:rsidRPr="00383F15">
        <w:rPr>
          <w:rFonts w:ascii="Liberation Serif" w:hAnsi="Liberation Serif"/>
          <w:sz w:val="26"/>
          <w:szCs w:val="26"/>
        </w:rPr>
        <w:t>1.7. Характер приема на работу –</w:t>
      </w:r>
    </w:p>
    <w:p w14:paraId="77564479" w14:textId="64E28C90" w:rsidR="00160896" w:rsidRDefault="005D64F3" w:rsidP="00160896">
      <w:pPr>
        <w:ind w:firstLine="709"/>
        <w:rPr>
          <w:rFonts w:ascii="Liberation Serif" w:hAnsi="Liberation Serif"/>
          <w:sz w:val="26"/>
          <w:szCs w:val="26"/>
        </w:rPr>
      </w:pPr>
      <w:r w:rsidRPr="00383F15">
        <w:rPr>
          <w:rFonts w:ascii="Liberation Serif" w:hAnsi="Liberation Serif"/>
          <w:sz w:val="26"/>
          <w:szCs w:val="26"/>
        </w:rPr>
        <w:t xml:space="preserve">1.6. Испытательный срок – </w:t>
      </w:r>
    </w:p>
    <w:p w14:paraId="438DD2CA" w14:textId="77777777" w:rsidR="004E2B2F" w:rsidRPr="00383F15" w:rsidRDefault="004E2B2F" w:rsidP="00160896">
      <w:pPr>
        <w:ind w:firstLine="709"/>
        <w:rPr>
          <w:rFonts w:ascii="Liberation Serif" w:hAnsi="Liberation Serif"/>
          <w:sz w:val="26"/>
          <w:szCs w:val="26"/>
        </w:rPr>
      </w:pPr>
      <w:r w:rsidRPr="00383F15">
        <w:rPr>
          <w:rFonts w:ascii="Liberation Serif" w:hAnsi="Liberation Serif"/>
          <w:sz w:val="26"/>
          <w:szCs w:val="26"/>
        </w:rPr>
        <w:t xml:space="preserve">1.9. </w:t>
      </w:r>
      <w:r w:rsidR="00160896" w:rsidRPr="00331D08">
        <w:rPr>
          <w:rFonts w:ascii="Liberation Serif" w:hAnsi="Liberation Serif"/>
          <w:sz w:val="26"/>
          <w:szCs w:val="26"/>
        </w:rPr>
        <w:t>Муниципальный служащий подлежит всем видам обязательного социального страхования в связи с трудовой деятельностью. Виды и условия обязательного социального страхования муниципального служащего в связи с трудовой деятельностью осуществляются Работодателем в соответствии с законодательством Российской Федерации.</w:t>
      </w:r>
    </w:p>
    <w:p w14:paraId="32DC5A89" w14:textId="77777777" w:rsidR="00F0546B" w:rsidRPr="00383F15" w:rsidRDefault="00F0546B" w:rsidP="008D7F3B">
      <w:pPr>
        <w:pStyle w:val="ConsPlusNormal"/>
        <w:widowControl/>
        <w:jc w:val="center"/>
        <w:outlineLvl w:val="0"/>
        <w:rPr>
          <w:rFonts w:ascii="Liberation Serif" w:hAnsi="Liberation Serif"/>
          <w:color w:val="000000"/>
          <w:sz w:val="26"/>
          <w:szCs w:val="26"/>
        </w:rPr>
      </w:pPr>
    </w:p>
    <w:p w14:paraId="4A8A1ABA" w14:textId="77777777" w:rsidR="004F65C0" w:rsidRPr="00331D08" w:rsidRDefault="004F65C0" w:rsidP="00AA0B00">
      <w:pPr>
        <w:ind w:firstLine="0"/>
        <w:jc w:val="center"/>
        <w:rPr>
          <w:rFonts w:ascii="Liberation Serif" w:hAnsi="Liberation Serif"/>
          <w:b/>
          <w:sz w:val="26"/>
          <w:szCs w:val="26"/>
        </w:rPr>
      </w:pPr>
      <w:r w:rsidRPr="00331D08">
        <w:rPr>
          <w:rFonts w:ascii="Liberation Serif" w:hAnsi="Liberation Serif"/>
          <w:b/>
          <w:sz w:val="26"/>
          <w:szCs w:val="26"/>
        </w:rPr>
        <w:t>2. Обязанности Муниципального служащего</w:t>
      </w:r>
    </w:p>
    <w:p w14:paraId="2F302D0F" w14:textId="77777777" w:rsidR="004F65C0" w:rsidRPr="00331D08" w:rsidRDefault="004F65C0" w:rsidP="004F65C0">
      <w:pPr>
        <w:rPr>
          <w:rFonts w:ascii="Liberation Serif" w:hAnsi="Liberation Serif"/>
          <w:b/>
          <w:i/>
          <w:sz w:val="24"/>
          <w:szCs w:val="24"/>
        </w:rPr>
      </w:pPr>
      <w:r w:rsidRPr="00331D08">
        <w:rPr>
          <w:rFonts w:ascii="Liberation Serif" w:hAnsi="Liberation Serif"/>
          <w:b/>
          <w:i/>
          <w:sz w:val="24"/>
          <w:szCs w:val="24"/>
        </w:rPr>
        <w:t xml:space="preserve">Муниципальный служащей обязан: </w:t>
      </w:r>
    </w:p>
    <w:p w14:paraId="663D69F8" w14:textId="77777777" w:rsidR="004F65C0" w:rsidRPr="00331D08" w:rsidRDefault="004F65C0" w:rsidP="004F65C0">
      <w:pPr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2.1.</w:t>
      </w:r>
      <w:r w:rsidRPr="00331D08">
        <w:rPr>
          <w:rFonts w:ascii="Liberation Serif" w:hAnsi="Liberation Serif"/>
          <w:sz w:val="26"/>
          <w:szCs w:val="26"/>
        </w:rPr>
        <w:tab/>
        <w:t>Осуществлять полномочия в соответствии с должностными обязанностями в пределах предоставленных ему прав.</w:t>
      </w:r>
    </w:p>
    <w:p w14:paraId="5D1740E9" w14:textId="77777777" w:rsidR="004F65C0" w:rsidRPr="00331D08" w:rsidRDefault="004F65C0" w:rsidP="004F65C0">
      <w:pPr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2.2.</w:t>
      </w:r>
      <w:r w:rsidRPr="00331D08">
        <w:rPr>
          <w:rFonts w:ascii="Liberation Serif" w:hAnsi="Liberation Serif"/>
          <w:sz w:val="26"/>
          <w:szCs w:val="26"/>
        </w:rPr>
        <w:tab/>
        <w:t>Соблюдать Конституцию Российской Федерации, федеральные законы, иные нормативные правовые акты Российской Федерации, Устав Свердловской области, другие законы Свердловской области и иные нормативные правовые акты Свердловской области, устав городского округа и иные нормативные правовые акты органов местного самоуправления, обеспечивать их исполнение.</w:t>
      </w:r>
    </w:p>
    <w:p w14:paraId="6022011C" w14:textId="77777777" w:rsidR="004F65C0" w:rsidRPr="00331D08" w:rsidRDefault="004F65C0" w:rsidP="004F65C0">
      <w:pPr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2.3.</w:t>
      </w:r>
      <w:r w:rsidRPr="00331D08">
        <w:rPr>
          <w:rFonts w:ascii="Liberation Serif" w:hAnsi="Liberation Serif"/>
          <w:sz w:val="26"/>
          <w:szCs w:val="26"/>
        </w:rPr>
        <w:tab/>
        <w:t>Исполнять распоряжения и указания, вышестоящих в порядке подчиненности руководителей, изданные в пределах их должностных полномочий, за исключением незаконных.</w:t>
      </w:r>
    </w:p>
    <w:p w14:paraId="1391808B" w14:textId="77777777" w:rsidR="004F65C0" w:rsidRPr="00331D08" w:rsidRDefault="004F65C0" w:rsidP="004F65C0">
      <w:pPr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2.4.</w:t>
      </w:r>
      <w:r w:rsidRPr="00331D08">
        <w:rPr>
          <w:rFonts w:ascii="Liberation Serif" w:hAnsi="Liberation Serif"/>
          <w:sz w:val="26"/>
          <w:szCs w:val="26"/>
        </w:rPr>
        <w:tab/>
        <w:t xml:space="preserve">Соблюдать Кодекс этики и служебного поведения муниципальных служащих </w:t>
      </w:r>
      <w:r>
        <w:rPr>
          <w:rFonts w:ascii="Liberation Serif" w:hAnsi="Liberation Serif"/>
          <w:sz w:val="26"/>
          <w:szCs w:val="26"/>
        </w:rPr>
        <w:t xml:space="preserve">администрации городского округа, Верхняя Пышма </w:t>
      </w:r>
      <w:r w:rsidRPr="00331D08">
        <w:rPr>
          <w:rFonts w:ascii="Liberation Serif" w:hAnsi="Liberation Serif"/>
          <w:sz w:val="26"/>
          <w:szCs w:val="26"/>
        </w:rPr>
        <w:t>и установленные Работодателем правила внутреннего трудового распорядка.</w:t>
      </w:r>
    </w:p>
    <w:p w14:paraId="4FFD0127" w14:textId="77777777" w:rsidR="004F65C0" w:rsidRPr="00331D08" w:rsidRDefault="004F65C0" w:rsidP="004F65C0">
      <w:pPr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2.5. Соблюдать порядок работы со служебной информацией.</w:t>
      </w:r>
    </w:p>
    <w:p w14:paraId="382218E6" w14:textId="77777777" w:rsidR="004F65C0" w:rsidRPr="00331D08" w:rsidRDefault="004F65C0" w:rsidP="004F65C0">
      <w:pPr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 xml:space="preserve">2.6. Не совершать действий, затрудняющих работу органов местного </w:t>
      </w:r>
      <w:r w:rsidRPr="00331D08">
        <w:rPr>
          <w:rFonts w:ascii="Liberation Serif" w:hAnsi="Liberation Serif"/>
          <w:sz w:val="26"/>
          <w:szCs w:val="26"/>
        </w:rPr>
        <w:lastRenderedPageBreak/>
        <w:t>самоуправления, а также приводящих к подрыву авторитета муниципальной службы.</w:t>
      </w:r>
    </w:p>
    <w:p w14:paraId="0F220055" w14:textId="77777777" w:rsidR="004F65C0" w:rsidRPr="00331D08" w:rsidRDefault="004F65C0" w:rsidP="004F65C0">
      <w:pPr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2.7.</w:t>
      </w:r>
      <w:r w:rsidRPr="00331D08">
        <w:rPr>
          <w:rFonts w:ascii="Liberation Serif" w:hAnsi="Liberation Serif"/>
          <w:sz w:val="26"/>
          <w:szCs w:val="26"/>
        </w:rPr>
        <w:tab/>
        <w:t>Поддерживать уровень квалификации, достаточный для исполнения должностных полномочий, предусмотренных федеральным и областным законодательством, должностной инструкцией, положением об отделе.</w:t>
      </w:r>
    </w:p>
    <w:p w14:paraId="26736903" w14:textId="77777777" w:rsidR="004F65C0" w:rsidRDefault="004F65C0" w:rsidP="004F65C0">
      <w:pPr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2.8. Соблюдать ограничения, связанные с муниципальной службой.</w:t>
      </w:r>
    </w:p>
    <w:p w14:paraId="34907168" w14:textId="77777777" w:rsidR="004F65C0" w:rsidRDefault="004F65C0" w:rsidP="004F65C0">
      <w:pPr>
        <w:spacing w:line="245" w:lineRule="auto"/>
        <w:ind w:firstLine="709"/>
        <w:rPr>
          <w:rFonts w:ascii="Liberation Serif" w:hAnsi="Liberation Serif"/>
          <w:color w:val="131720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2.9. </w:t>
      </w:r>
      <w:r w:rsidRPr="00BB6052">
        <w:rPr>
          <w:rFonts w:ascii="Liberation Serif" w:hAnsi="Liberation Serif"/>
          <w:color w:val="131720"/>
          <w:sz w:val="26"/>
          <w:szCs w:val="26"/>
        </w:rPr>
        <w:t xml:space="preserve">В случае изменения сведений о близких родственниках, свойственниках, содержащихся в личном деле, муниципальный служащий обязан информировать отдел муниципальной службы и кадров управления делами Администрации в течении 5 рабочих дней с даты, когда произошли соответствующие изменения, либо муниципальному служащему стало известно об этих изменениях. </w:t>
      </w:r>
    </w:p>
    <w:p w14:paraId="245B6A0A" w14:textId="77777777" w:rsidR="004F65C0" w:rsidRPr="00C40CCD" w:rsidRDefault="004F65C0" w:rsidP="004F65C0">
      <w:pPr>
        <w:spacing w:line="245" w:lineRule="auto"/>
        <w:ind w:firstLine="709"/>
        <w:rPr>
          <w:rFonts w:ascii="Liberation Serif" w:hAnsi="Liberation Serif"/>
          <w:color w:val="131720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2.10. </w:t>
      </w:r>
      <w:r w:rsidRPr="00BB6052">
        <w:rPr>
          <w:rFonts w:ascii="Liberation Serif" w:hAnsi="Liberation Serif"/>
          <w:color w:val="131720"/>
          <w:sz w:val="26"/>
          <w:szCs w:val="26"/>
        </w:rPr>
        <w:t>В случае изменения</w:t>
      </w:r>
      <w:r>
        <w:rPr>
          <w:rFonts w:ascii="Liberation Serif" w:hAnsi="Liberation Serif"/>
          <w:color w:val="131720"/>
          <w:sz w:val="26"/>
          <w:szCs w:val="26"/>
        </w:rPr>
        <w:t xml:space="preserve"> персональных данных </w:t>
      </w:r>
      <w:r w:rsidRPr="00BB6052">
        <w:rPr>
          <w:rFonts w:ascii="Liberation Serif" w:hAnsi="Liberation Serif"/>
          <w:color w:val="131720"/>
          <w:sz w:val="26"/>
          <w:szCs w:val="26"/>
        </w:rPr>
        <w:t>содержащихся в личном деле, муниципальный служащий обязан информировать отдел муниципальной службы и кадров управления делами Администрации в течении 5 рабочих дней с даты, когда произошли соответствующие изменения, либо муниципальному служащему стало известно об этих изменениях.</w:t>
      </w:r>
    </w:p>
    <w:p w14:paraId="61FFD181" w14:textId="77777777" w:rsidR="004F65C0" w:rsidRPr="00331D08" w:rsidRDefault="004F65C0" w:rsidP="004F65C0">
      <w:pPr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2.</w:t>
      </w:r>
      <w:r>
        <w:rPr>
          <w:rFonts w:ascii="Liberation Serif" w:hAnsi="Liberation Serif"/>
          <w:sz w:val="26"/>
          <w:szCs w:val="26"/>
        </w:rPr>
        <w:t>11</w:t>
      </w:r>
      <w:r w:rsidRPr="00331D08">
        <w:rPr>
          <w:rFonts w:ascii="Liberation Serif" w:hAnsi="Liberation Serif"/>
          <w:sz w:val="26"/>
          <w:szCs w:val="26"/>
        </w:rPr>
        <w:t>.</w:t>
      </w:r>
      <w:r w:rsidRPr="00331D08">
        <w:rPr>
          <w:rFonts w:ascii="Liberation Serif" w:hAnsi="Liberation Serif"/>
          <w:sz w:val="26"/>
          <w:szCs w:val="26"/>
        </w:rPr>
        <w:tab/>
        <w:t>Исполнять иные обязанности, предусмотренные федеральным, областным трудовым законодательством и законодательством о муниципальной службе.</w:t>
      </w:r>
    </w:p>
    <w:p w14:paraId="2E1533D5" w14:textId="77777777" w:rsidR="004F65C0" w:rsidRPr="00331D08" w:rsidRDefault="004F65C0" w:rsidP="004F65C0">
      <w:pPr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2.1</w:t>
      </w:r>
      <w:r>
        <w:rPr>
          <w:rFonts w:ascii="Liberation Serif" w:hAnsi="Liberation Serif"/>
          <w:sz w:val="26"/>
          <w:szCs w:val="26"/>
        </w:rPr>
        <w:t>2</w:t>
      </w:r>
      <w:r w:rsidRPr="00331D08">
        <w:rPr>
          <w:rFonts w:ascii="Liberation Serif" w:hAnsi="Liberation Serif"/>
          <w:sz w:val="26"/>
          <w:szCs w:val="26"/>
        </w:rPr>
        <w:t>.</w:t>
      </w:r>
      <w:r w:rsidRPr="00331D08">
        <w:rPr>
          <w:rFonts w:ascii="Liberation Serif" w:hAnsi="Liberation Serif"/>
          <w:sz w:val="26"/>
          <w:szCs w:val="26"/>
        </w:rPr>
        <w:tab/>
        <w:t>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достоинство, в период работы и после прекращения муниципальной службы.</w:t>
      </w:r>
    </w:p>
    <w:p w14:paraId="7E72306B" w14:textId="77777777" w:rsidR="004F65C0" w:rsidRPr="00331D08" w:rsidRDefault="004F65C0" w:rsidP="004F65C0">
      <w:pPr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2.1</w:t>
      </w:r>
      <w:r>
        <w:rPr>
          <w:rFonts w:ascii="Liberation Serif" w:hAnsi="Liberation Serif"/>
          <w:sz w:val="26"/>
          <w:szCs w:val="26"/>
        </w:rPr>
        <w:t>3</w:t>
      </w:r>
      <w:r w:rsidRPr="00331D08">
        <w:rPr>
          <w:rFonts w:ascii="Liberation Serif" w:hAnsi="Liberation Serif"/>
          <w:sz w:val="26"/>
          <w:szCs w:val="26"/>
        </w:rPr>
        <w:t>.</w:t>
      </w:r>
      <w:r w:rsidRPr="00331D08">
        <w:rPr>
          <w:rFonts w:ascii="Liberation Serif" w:hAnsi="Liberation Serif"/>
          <w:sz w:val="26"/>
          <w:szCs w:val="26"/>
        </w:rPr>
        <w:tab/>
        <w:t>Соблюдать при исполнении должностных обязанностей права и законные интересы граждан и организаций.</w:t>
      </w:r>
    </w:p>
    <w:p w14:paraId="7DB861FE" w14:textId="77777777" w:rsidR="004F65C0" w:rsidRPr="00331D08" w:rsidRDefault="004F65C0" w:rsidP="004F65C0">
      <w:pPr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2.1</w:t>
      </w:r>
      <w:r>
        <w:rPr>
          <w:rFonts w:ascii="Liberation Serif" w:hAnsi="Liberation Serif"/>
          <w:sz w:val="26"/>
          <w:szCs w:val="26"/>
        </w:rPr>
        <w:t>4</w:t>
      </w:r>
      <w:r w:rsidRPr="00331D08">
        <w:rPr>
          <w:rFonts w:ascii="Liberation Serif" w:hAnsi="Liberation Serif"/>
          <w:sz w:val="26"/>
          <w:szCs w:val="26"/>
        </w:rPr>
        <w:t>.</w:t>
      </w:r>
      <w:r w:rsidRPr="00331D08">
        <w:rPr>
          <w:rFonts w:ascii="Liberation Serif" w:hAnsi="Liberation Serif"/>
          <w:sz w:val="26"/>
          <w:szCs w:val="26"/>
        </w:rPr>
        <w:tab/>
        <w:t>Ежегодно представлять в срок до 30 апреля сведения о своих доходах, расходах об имуществе и обязательствах имущественного характера, а также сведения о доходах, расходах об имуществе и обязательствах имущественного характера своих супруги (супр</w:t>
      </w:r>
      <w:r>
        <w:rPr>
          <w:rFonts w:ascii="Liberation Serif" w:hAnsi="Liberation Serif"/>
          <w:sz w:val="26"/>
          <w:szCs w:val="26"/>
        </w:rPr>
        <w:t xml:space="preserve">уга) и несовершеннолетних детей с использованием специального программного обеспечения «Справки БК» (в случае замещение должности, включенную в перечень должностей, при замещении которой муниципальный служащий обязан представлять сведения о своих доходах, расходах, об имуществе и обязательствах имущественного характера, а также </w:t>
      </w:r>
      <w:r w:rsidRPr="00331D08">
        <w:rPr>
          <w:rFonts w:ascii="Liberation Serif" w:hAnsi="Liberation Serif"/>
          <w:sz w:val="26"/>
          <w:szCs w:val="26"/>
        </w:rPr>
        <w:t>сведения о доходах, расходах об имуществе и обязательствах имущественного характера своих супруги (супр</w:t>
      </w:r>
      <w:r>
        <w:rPr>
          <w:rFonts w:ascii="Liberation Serif" w:hAnsi="Liberation Serif"/>
          <w:sz w:val="26"/>
          <w:szCs w:val="26"/>
        </w:rPr>
        <w:t xml:space="preserve">уга) и несовершеннолетних детей). </w:t>
      </w:r>
    </w:p>
    <w:p w14:paraId="2594477C" w14:textId="77777777" w:rsidR="004F65C0" w:rsidRPr="00331D08" w:rsidRDefault="004F65C0" w:rsidP="004F65C0">
      <w:pPr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2.1</w:t>
      </w:r>
      <w:r>
        <w:rPr>
          <w:rFonts w:ascii="Liberation Serif" w:hAnsi="Liberation Serif"/>
          <w:sz w:val="26"/>
          <w:szCs w:val="26"/>
        </w:rPr>
        <w:t>5</w:t>
      </w:r>
      <w:r w:rsidRPr="00331D08">
        <w:rPr>
          <w:rFonts w:ascii="Liberation Serif" w:hAnsi="Liberation Serif"/>
          <w:sz w:val="26"/>
          <w:szCs w:val="26"/>
        </w:rPr>
        <w:t>.</w:t>
      </w:r>
      <w:r w:rsidRPr="00331D08">
        <w:rPr>
          <w:rFonts w:ascii="Liberation Serif" w:hAnsi="Liberation Serif"/>
          <w:sz w:val="26"/>
          <w:szCs w:val="26"/>
        </w:rPr>
        <w:tab/>
        <w:t>Соблюдать требования по охране труда и обеспечению безопасности труда.</w:t>
      </w:r>
    </w:p>
    <w:p w14:paraId="44871D6A" w14:textId="77777777" w:rsidR="004F65C0" w:rsidRPr="00331D08" w:rsidRDefault="004F65C0" w:rsidP="004F65C0">
      <w:pPr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2.1</w:t>
      </w:r>
      <w:r>
        <w:rPr>
          <w:rFonts w:ascii="Liberation Serif" w:hAnsi="Liberation Serif"/>
          <w:sz w:val="26"/>
          <w:szCs w:val="26"/>
        </w:rPr>
        <w:t>6</w:t>
      </w:r>
      <w:r w:rsidRPr="00331D08">
        <w:rPr>
          <w:rFonts w:ascii="Liberation Serif" w:hAnsi="Liberation Serif"/>
          <w:sz w:val="26"/>
          <w:szCs w:val="26"/>
        </w:rPr>
        <w:t>.</w:t>
      </w:r>
      <w:r w:rsidRPr="00331D08">
        <w:rPr>
          <w:rFonts w:ascii="Liberation Serif" w:hAnsi="Liberation Serif"/>
          <w:sz w:val="26"/>
          <w:szCs w:val="26"/>
        </w:rPr>
        <w:tab/>
        <w:t>Бережно относиться к имуществу работодателя.</w:t>
      </w:r>
    </w:p>
    <w:p w14:paraId="0E803C49" w14:textId="77777777" w:rsidR="004F65C0" w:rsidRPr="00331D08" w:rsidRDefault="004F65C0" w:rsidP="004F65C0">
      <w:pPr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2.1</w:t>
      </w:r>
      <w:r>
        <w:rPr>
          <w:rFonts w:ascii="Liberation Serif" w:hAnsi="Liberation Serif"/>
          <w:sz w:val="26"/>
          <w:szCs w:val="26"/>
        </w:rPr>
        <w:t>7</w:t>
      </w:r>
      <w:r w:rsidRPr="00331D08">
        <w:rPr>
          <w:rFonts w:ascii="Liberation Serif" w:hAnsi="Liberation Serif"/>
          <w:sz w:val="26"/>
          <w:szCs w:val="26"/>
        </w:rPr>
        <w:t>.</w:t>
      </w:r>
      <w:r w:rsidRPr="00331D08">
        <w:rPr>
          <w:rFonts w:ascii="Liberation Serif" w:hAnsi="Liberation Serif"/>
          <w:sz w:val="26"/>
          <w:szCs w:val="26"/>
        </w:rPr>
        <w:tab/>
        <w:t xml:space="preserve">Отработать после обучения не менее установленного </w:t>
      </w:r>
      <w:r>
        <w:rPr>
          <w:rFonts w:ascii="Liberation Serif" w:hAnsi="Liberation Serif"/>
          <w:sz w:val="26"/>
          <w:szCs w:val="26"/>
        </w:rPr>
        <w:t>дополнительным соглашением к трудовому договору</w:t>
      </w:r>
      <w:r w:rsidRPr="00331D08">
        <w:rPr>
          <w:rFonts w:ascii="Liberation Serif" w:hAnsi="Liberation Serif"/>
          <w:sz w:val="26"/>
          <w:szCs w:val="26"/>
        </w:rPr>
        <w:t xml:space="preserve"> срока, если обучение производилось за счет средств Работодателя.</w:t>
      </w:r>
    </w:p>
    <w:p w14:paraId="689568A6" w14:textId="77777777" w:rsidR="004F65C0" w:rsidRPr="00331D08" w:rsidRDefault="004F65C0" w:rsidP="004F65C0">
      <w:pPr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2.1</w:t>
      </w:r>
      <w:r>
        <w:rPr>
          <w:rFonts w:ascii="Liberation Serif" w:hAnsi="Liberation Serif"/>
          <w:sz w:val="26"/>
          <w:szCs w:val="26"/>
        </w:rPr>
        <w:t>8</w:t>
      </w:r>
      <w:r w:rsidRPr="00331D08">
        <w:rPr>
          <w:rFonts w:ascii="Liberation Serif" w:hAnsi="Liberation Serif"/>
          <w:sz w:val="26"/>
          <w:szCs w:val="26"/>
        </w:rPr>
        <w:t>.</w:t>
      </w:r>
      <w:r w:rsidRPr="00331D08">
        <w:rPr>
          <w:rFonts w:ascii="Liberation Serif" w:hAnsi="Liberation Serif"/>
          <w:sz w:val="26"/>
          <w:szCs w:val="26"/>
        </w:rPr>
        <w:tab/>
        <w:t>После прекращения муниципальной службы возвратить все документы, содержащие служебную информацию и не использовать после прекращения муниципальной службы информацию, которая стала известна в связи с исполнением должностных полномочий и составляет служебную или иную охраняемую законами Российской Федерации тайну.</w:t>
      </w:r>
    </w:p>
    <w:p w14:paraId="46DCA7FB" w14:textId="77777777" w:rsidR="004F65C0" w:rsidRPr="00331D08" w:rsidRDefault="004F65C0" w:rsidP="004F65C0">
      <w:pPr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2.1</w:t>
      </w:r>
      <w:r>
        <w:rPr>
          <w:rFonts w:ascii="Liberation Serif" w:hAnsi="Liberation Serif"/>
          <w:sz w:val="26"/>
          <w:szCs w:val="26"/>
        </w:rPr>
        <w:t>9</w:t>
      </w:r>
      <w:r w:rsidRPr="00331D08">
        <w:rPr>
          <w:rFonts w:ascii="Liberation Serif" w:hAnsi="Liberation Serif"/>
          <w:sz w:val="26"/>
          <w:szCs w:val="26"/>
        </w:rPr>
        <w:t>.</w:t>
      </w:r>
      <w:r w:rsidRPr="00331D08">
        <w:rPr>
          <w:rFonts w:ascii="Liberation Serif" w:hAnsi="Liberation Serif"/>
          <w:sz w:val="26"/>
          <w:szCs w:val="26"/>
        </w:rPr>
        <w:tab/>
        <w:t xml:space="preserve">Передать в доверительное управление под гарантию государства на </w:t>
      </w:r>
      <w:r w:rsidRPr="00331D08">
        <w:rPr>
          <w:rFonts w:ascii="Liberation Serif" w:hAnsi="Liberation Serif"/>
          <w:sz w:val="26"/>
          <w:szCs w:val="26"/>
        </w:rPr>
        <w:lastRenderedPageBreak/>
        <w:t>время прохождения муниципальной службы, находящиеся в его собственности доли (пакеты акций) в уставном капитале коммерческих организаций в порядке, установленном федеральным законом.</w:t>
      </w:r>
    </w:p>
    <w:p w14:paraId="1A2535CE" w14:textId="77777777" w:rsidR="004F65C0" w:rsidRPr="00331D08" w:rsidRDefault="004F65C0" w:rsidP="004F65C0">
      <w:pPr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2.</w:t>
      </w:r>
      <w:r>
        <w:rPr>
          <w:rFonts w:ascii="Liberation Serif" w:hAnsi="Liberation Serif"/>
          <w:sz w:val="26"/>
          <w:szCs w:val="26"/>
        </w:rPr>
        <w:t>20</w:t>
      </w:r>
      <w:r w:rsidRPr="00331D08">
        <w:rPr>
          <w:rFonts w:ascii="Liberation Serif" w:hAnsi="Liberation Serif"/>
          <w:sz w:val="26"/>
          <w:szCs w:val="26"/>
        </w:rPr>
        <w:t>.</w:t>
      </w:r>
      <w:r w:rsidRPr="00331D08">
        <w:rPr>
          <w:rFonts w:ascii="Liberation Serif" w:hAnsi="Liberation Serif"/>
          <w:sz w:val="26"/>
          <w:szCs w:val="26"/>
        </w:rPr>
        <w:tab/>
        <w:t>Сообщить Работодателю о личной заинтересованности при исполнении должностных обязанностей, которая может при</w:t>
      </w:r>
      <w:r>
        <w:rPr>
          <w:rFonts w:ascii="Liberation Serif" w:hAnsi="Liberation Serif"/>
          <w:sz w:val="26"/>
          <w:szCs w:val="26"/>
        </w:rPr>
        <w:t>в</w:t>
      </w:r>
      <w:r w:rsidRPr="00331D08">
        <w:rPr>
          <w:rFonts w:ascii="Liberation Serif" w:hAnsi="Liberation Serif"/>
          <w:sz w:val="26"/>
          <w:szCs w:val="26"/>
        </w:rPr>
        <w:t>ести к конфликту интересов и принимать меры по предотвращению подобного конфликта.</w:t>
      </w:r>
    </w:p>
    <w:p w14:paraId="208DEFB6" w14:textId="77777777" w:rsidR="004F65C0" w:rsidRDefault="004F65C0" w:rsidP="004F65C0">
      <w:pPr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2.</w:t>
      </w:r>
      <w:r>
        <w:rPr>
          <w:rFonts w:ascii="Liberation Serif" w:hAnsi="Liberation Serif"/>
          <w:sz w:val="26"/>
          <w:szCs w:val="26"/>
        </w:rPr>
        <w:t>21</w:t>
      </w:r>
      <w:r w:rsidRPr="00331D08">
        <w:rPr>
          <w:rFonts w:ascii="Liberation Serif" w:hAnsi="Liberation Serif"/>
          <w:sz w:val="26"/>
          <w:szCs w:val="26"/>
        </w:rPr>
        <w:t>. Муниципальный служащий, как во время действия настоящего договора, так и после его прекращения обязан сохранять государственную, служебную, иную, охраняемую законом тайну, ставшую ему известной в связи с исполнением должностных обязанностей.  При разглашении государственной, служебной, иной тайны Муниципальный служащий несет ответственность в соответствии с действующим законодательством.</w:t>
      </w:r>
    </w:p>
    <w:p w14:paraId="0031E4B9" w14:textId="77777777" w:rsidR="004F65C0" w:rsidRPr="000C4BAF" w:rsidRDefault="004F65C0" w:rsidP="004F65C0">
      <w:pPr>
        <w:ind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2.22. И</w:t>
      </w:r>
      <w:r w:rsidRPr="000C4BAF">
        <w:rPr>
          <w:rFonts w:ascii="Liberation Serif" w:hAnsi="Liberation Serif"/>
          <w:sz w:val="26"/>
          <w:szCs w:val="26"/>
        </w:rPr>
        <w:t xml:space="preserve">нформировать </w:t>
      </w:r>
      <w:r>
        <w:rPr>
          <w:rFonts w:ascii="Liberation Serif" w:hAnsi="Liberation Serif"/>
          <w:sz w:val="26"/>
          <w:szCs w:val="26"/>
        </w:rPr>
        <w:t>отдел муниципальной службы и кадров управления делами Администрации</w:t>
      </w:r>
      <w:r w:rsidRPr="000C4BAF">
        <w:rPr>
          <w:rFonts w:ascii="Liberation Serif" w:hAnsi="Liberation Serif"/>
          <w:sz w:val="26"/>
          <w:szCs w:val="26"/>
        </w:rPr>
        <w:t xml:space="preserve"> о своей временной нетрудоспособности, а также об отсутствии на рабочем месте </w:t>
      </w:r>
      <w:r>
        <w:rPr>
          <w:rFonts w:ascii="Liberation Serif" w:hAnsi="Liberation Serif"/>
          <w:sz w:val="26"/>
          <w:szCs w:val="26"/>
        </w:rPr>
        <w:t>по другим уважительным причинам.</w:t>
      </w:r>
    </w:p>
    <w:p w14:paraId="15204B40" w14:textId="77777777" w:rsidR="004F65C0" w:rsidRPr="00331D08" w:rsidRDefault="004F65C0" w:rsidP="004F65C0">
      <w:pPr>
        <w:ind w:firstLine="709"/>
        <w:rPr>
          <w:rFonts w:ascii="Liberation Serif" w:hAnsi="Liberation Serif"/>
          <w:sz w:val="26"/>
          <w:szCs w:val="26"/>
        </w:rPr>
      </w:pPr>
    </w:p>
    <w:p w14:paraId="12F39904" w14:textId="77777777" w:rsidR="004F65C0" w:rsidRPr="00331D08" w:rsidRDefault="004F65C0" w:rsidP="00AA0B00">
      <w:pPr>
        <w:ind w:firstLine="0"/>
        <w:jc w:val="center"/>
        <w:rPr>
          <w:rFonts w:ascii="Liberation Serif" w:hAnsi="Liberation Serif"/>
          <w:b/>
          <w:sz w:val="26"/>
          <w:szCs w:val="26"/>
        </w:rPr>
      </w:pPr>
      <w:r w:rsidRPr="00331D08">
        <w:rPr>
          <w:rFonts w:ascii="Liberation Serif" w:hAnsi="Liberation Serif"/>
          <w:b/>
          <w:sz w:val="26"/>
          <w:szCs w:val="26"/>
        </w:rPr>
        <w:t>3. Права Муниципального служащего</w:t>
      </w:r>
    </w:p>
    <w:p w14:paraId="2641EA3B" w14:textId="77777777" w:rsidR="004F65C0" w:rsidRPr="00331D08" w:rsidRDefault="004F65C0" w:rsidP="004F65C0">
      <w:pPr>
        <w:ind w:firstLine="709"/>
        <w:rPr>
          <w:rFonts w:ascii="Liberation Serif" w:hAnsi="Liberation Serif"/>
          <w:b/>
          <w:i/>
          <w:sz w:val="24"/>
          <w:szCs w:val="24"/>
        </w:rPr>
      </w:pPr>
      <w:r w:rsidRPr="00331D08">
        <w:rPr>
          <w:rFonts w:ascii="Liberation Serif" w:hAnsi="Liberation Serif"/>
          <w:b/>
          <w:i/>
          <w:sz w:val="24"/>
          <w:szCs w:val="24"/>
        </w:rPr>
        <w:t>Муниципальный служащий имеет право:</w:t>
      </w:r>
    </w:p>
    <w:p w14:paraId="49C392CF" w14:textId="77777777" w:rsidR="004F65C0" w:rsidRPr="00331D08" w:rsidRDefault="004F65C0" w:rsidP="004F65C0">
      <w:pPr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3.1.</w:t>
      </w:r>
      <w:r w:rsidRPr="00331D08">
        <w:rPr>
          <w:rFonts w:ascii="Liberation Serif" w:hAnsi="Liberation Serif"/>
          <w:sz w:val="26"/>
          <w:szCs w:val="26"/>
        </w:rPr>
        <w:tab/>
        <w:t>На условия службы, обеспечивающие выполнение должностных обязанностей.</w:t>
      </w:r>
    </w:p>
    <w:p w14:paraId="6EE3F626" w14:textId="77777777" w:rsidR="004F65C0" w:rsidRPr="00331D08" w:rsidRDefault="004F65C0" w:rsidP="004F65C0">
      <w:pPr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3.2.</w:t>
      </w:r>
      <w:r w:rsidRPr="00331D08">
        <w:rPr>
          <w:rFonts w:ascii="Liberation Serif" w:hAnsi="Liberation Serif"/>
          <w:sz w:val="26"/>
          <w:szCs w:val="26"/>
        </w:rPr>
        <w:tab/>
        <w:t>На рабочее место, соответствующее условиям, предусмотренным государственными стандартами организации и безопасности труда.</w:t>
      </w:r>
    </w:p>
    <w:p w14:paraId="3A66FFAC" w14:textId="77777777" w:rsidR="004F65C0" w:rsidRPr="00331D08" w:rsidRDefault="004F65C0" w:rsidP="004F65C0">
      <w:pPr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3.3.</w:t>
      </w:r>
      <w:r w:rsidRPr="00331D08">
        <w:rPr>
          <w:rFonts w:ascii="Liberation Serif" w:hAnsi="Liberation Serif"/>
          <w:sz w:val="26"/>
          <w:szCs w:val="26"/>
        </w:rPr>
        <w:tab/>
        <w:t>На своевременную и в полном объеме выплату денежного содержания в соответствии со своей квалификацией, сложностью труда, количеством и качеством выполненной работы.</w:t>
      </w:r>
    </w:p>
    <w:p w14:paraId="1C6B4AAB" w14:textId="77777777" w:rsidR="004F65C0" w:rsidRPr="00331D08" w:rsidRDefault="004F65C0" w:rsidP="004F65C0">
      <w:pPr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3.4.</w:t>
      </w:r>
      <w:r w:rsidRPr="00331D08">
        <w:rPr>
          <w:rFonts w:ascii="Liberation Serif" w:hAnsi="Liberation Serif"/>
          <w:sz w:val="26"/>
          <w:szCs w:val="26"/>
        </w:rPr>
        <w:tab/>
        <w:t>На отдых, обеспечиваемый установлением нормальной продолжительности рабочего времени, предоставлением еженедельных выходных дней, нерабочих праздничных дней, оплачиваемых ежегодных основного и дополнительного отпусков в соответствии с графиком отпусков.</w:t>
      </w:r>
    </w:p>
    <w:p w14:paraId="5B1C4C26" w14:textId="77777777" w:rsidR="004F65C0" w:rsidRPr="00331D08" w:rsidRDefault="004F65C0" w:rsidP="004F65C0">
      <w:pPr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3.5.</w:t>
      </w:r>
      <w:r w:rsidRPr="00331D08">
        <w:rPr>
          <w:rFonts w:ascii="Liberation Serif" w:hAnsi="Liberation Serif"/>
          <w:sz w:val="26"/>
          <w:szCs w:val="26"/>
        </w:rPr>
        <w:tab/>
        <w:t>На профессиональную переподготовку, повышение квалификации и стажировку.</w:t>
      </w:r>
    </w:p>
    <w:p w14:paraId="67A23953" w14:textId="77777777" w:rsidR="004F65C0" w:rsidRPr="00331D08" w:rsidRDefault="004F65C0" w:rsidP="004F65C0">
      <w:pPr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3.6. На государственное пенсионное обеспечение в соответствии с федеральным законом.</w:t>
      </w:r>
    </w:p>
    <w:p w14:paraId="557E1817" w14:textId="77777777" w:rsidR="004F65C0" w:rsidRPr="00331D08" w:rsidRDefault="004F65C0" w:rsidP="004F65C0">
      <w:pPr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3.7.</w:t>
      </w:r>
      <w:r w:rsidRPr="00331D08">
        <w:rPr>
          <w:rFonts w:ascii="Liberation Serif" w:hAnsi="Liberation Serif"/>
          <w:sz w:val="26"/>
          <w:szCs w:val="26"/>
        </w:rPr>
        <w:tab/>
        <w:t>На доступ в установленном порядке в связи с исполнением должностных обязанностей в государственные органы Российской Федерации, государственные органы Свердловской области, орган</w:t>
      </w:r>
      <w:r>
        <w:rPr>
          <w:rFonts w:ascii="Liberation Serif" w:hAnsi="Liberation Serif"/>
          <w:sz w:val="26"/>
          <w:szCs w:val="26"/>
        </w:rPr>
        <w:t>ы</w:t>
      </w:r>
      <w:r w:rsidRPr="00331D08">
        <w:rPr>
          <w:rFonts w:ascii="Liberation Serif" w:hAnsi="Liberation Serif"/>
          <w:sz w:val="26"/>
          <w:szCs w:val="26"/>
        </w:rPr>
        <w:t xml:space="preserve"> местного самоуправления муниципальных образований, расположенных на территории Свердловской области, общественные объединения и иные организации.</w:t>
      </w:r>
    </w:p>
    <w:p w14:paraId="616F1C9F" w14:textId="77777777" w:rsidR="004F65C0" w:rsidRPr="00331D08" w:rsidRDefault="004F65C0" w:rsidP="004F65C0">
      <w:pPr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3.8.</w:t>
      </w:r>
      <w:r w:rsidRPr="00331D08">
        <w:rPr>
          <w:rFonts w:ascii="Liberation Serif" w:hAnsi="Liberation Serif"/>
          <w:sz w:val="26"/>
          <w:szCs w:val="26"/>
        </w:rPr>
        <w:tab/>
        <w:t xml:space="preserve">На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документов, и материалов. </w:t>
      </w:r>
    </w:p>
    <w:p w14:paraId="7EA9D9AC" w14:textId="77777777" w:rsidR="004F65C0" w:rsidRPr="00331D08" w:rsidRDefault="004F65C0" w:rsidP="004F65C0">
      <w:pPr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3.9.</w:t>
      </w:r>
      <w:r w:rsidRPr="00331D08">
        <w:rPr>
          <w:rFonts w:ascii="Liberation Serif" w:hAnsi="Liberation Serif"/>
          <w:sz w:val="26"/>
          <w:szCs w:val="26"/>
        </w:rPr>
        <w:tab/>
        <w:t>На предоставление ему на ознакомление документов, определяющих его обязанности и права по занимаемой должности.</w:t>
      </w:r>
    </w:p>
    <w:p w14:paraId="55109A7D" w14:textId="77777777" w:rsidR="004F65C0" w:rsidRPr="00331D08" w:rsidRDefault="004F65C0" w:rsidP="004F65C0">
      <w:pPr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3.10. Запрашивать в установленном порядке и бесплатно получать необходимые для исполнения должностных полномочий информацию и материалы.</w:t>
      </w:r>
    </w:p>
    <w:p w14:paraId="790382C0" w14:textId="77777777" w:rsidR="004F65C0" w:rsidRPr="00331D08" w:rsidRDefault="004F65C0" w:rsidP="004F65C0">
      <w:pPr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3.11.</w:t>
      </w:r>
      <w:r w:rsidRPr="00331D08">
        <w:rPr>
          <w:rFonts w:ascii="Liberation Serif" w:hAnsi="Liberation Serif"/>
          <w:sz w:val="26"/>
          <w:szCs w:val="26"/>
        </w:rPr>
        <w:tab/>
        <w:t>На принятие решений и участие в их подготовке в соответствии с должностными обязанностями.</w:t>
      </w:r>
    </w:p>
    <w:p w14:paraId="16BBFBAF" w14:textId="77777777" w:rsidR="004F65C0" w:rsidRPr="00331D08" w:rsidRDefault="004F65C0" w:rsidP="004F65C0">
      <w:pPr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lastRenderedPageBreak/>
        <w:t>3.12.</w:t>
      </w:r>
      <w:r w:rsidRPr="00331D08">
        <w:rPr>
          <w:rFonts w:ascii="Liberation Serif" w:hAnsi="Liberation Serif"/>
          <w:sz w:val="26"/>
          <w:szCs w:val="26"/>
        </w:rPr>
        <w:tab/>
        <w:t>На возмещение вреда, причиненного в связи с исполнением им трудовых обязанностей, и компенсацию морального вреда, в порядке, установленном Трудовым кодексом Российской Федерации, иными федеральными законами.</w:t>
      </w:r>
    </w:p>
    <w:p w14:paraId="44B32CD5" w14:textId="77777777" w:rsidR="004F65C0" w:rsidRPr="00331D08" w:rsidRDefault="004F65C0" w:rsidP="004F65C0">
      <w:pPr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3.13.</w:t>
      </w:r>
      <w:r w:rsidRPr="00331D08">
        <w:rPr>
          <w:rFonts w:ascii="Liberation Serif" w:hAnsi="Liberation Serif"/>
          <w:sz w:val="26"/>
          <w:szCs w:val="26"/>
        </w:rPr>
        <w:tab/>
        <w:t>На участие по своей инициативе в конкурсе на замещение вакантной должности муниципальной службы.</w:t>
      </w:r>
    </w:p>
    <w:p w14:paraId="28CBD36D" w14:textId="77777777" w:rsidR="004F65C0" w:rsidRPr="00331D08" w:rsidRDefault="004F65C0" w:rsidP="004F65C0">
      <w:pPr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3.14.</w:t>
      </w:r>
      <w:r w:rsidRPr="00331D08">
        <w:rPr>
          <w:rFonts w:ascii="Liberation Serif" w:hAnsi="Liberation Serif"/>
          <w:sz w:val="26"/>
          <w:szCs w:val="26"/>
        </w:rPr>
        <w:tab/>
        <w:t>Выполнять иную оплачиваемую работу с предварительного письменного уведомления представителя работодателя, если это не повлечет конфликт интересов и если иное не предусмотрено законодательством о муниципальной службе.</w:t>
      </w:r>
    </w:p>
    <w:p w14:paraId="2E7AD397" w14:textId="77777777" w:rsidR="004F65C0" w:rsidRPr="00331D08" w:rsidRDefault="004F65C0" w:rsidP="004F65C0">
      <w:pPr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3.15.</w:t>
      </w:r>
      <w:r w:rsidRPr="00331D08">
        <w:rPr>
          <w:rFonts w:ascii="Liberation Serif" w:hAnsi="Liberation Serif"/>
          <w:sz w:val="26"/>
          <w:szCs w:val="26"/>
        </w:rPr>
        <w:tab/>
        <w:t>Муниципальный служащий имеет так же иные права, предусмотренные Федеральным законом от 02.07.2007 № 25 "О муниципальной службе Российской Федерации" и трудовым законодательствам.</w:t>
      </w:r>
    </w:p>
    <w:p w14:paraId="39141D46" w14:textId="77777777" w:rsidR="004F65C0" w:rsidRPr="00331D08" w:rsidRDefault="004F65C0" w:rsidP="004F65C0">
      <w:pPr>
        <w:jc w:val="center"/>
        <w:rPr>
          <w:rFonts w:ascii="Liberation Serif" w:hAnsi="Liberation Serif"/>
          <w:b/>
          <w:sz w:val="26"/>
          <w:szCs w:val="26"/>
        </w:rPr>
      </w:pPr>
    </w:p>
    <w:p w14:paraId="53B3E2F7" w14:textId="77777777" w:rsidR="004F65C0" w:rsidRPr="00331D08" w:rsidRDefault="004F65C0" w:rsidP="00AA0B00">
      <w:pPr>
        <w:ind w:firstLine="0"/>
        <w:jc w:val="center"/>
        <w:rPr>
          <w:rFonts w:ascii="Liberation Serif" w:hAnsi="Liberation Serif"/>
          <w:b/>
          <w:sz w:val="26"/>
          <w:szCs w:val="26"/>
        </w:rPr>
      </w:pPr>
      <w:r w:rsidRPr="00331D08">
        <w:rPr>
          <w:rFonts w:ascii="Liberation Serif" w:hAnsi="Liberation Serif"/>
          <w:b/>
          <w:sz w:val="26"/>
          <w:szCs w:val="26"/>
        </w:rPr>
        <w:t>4.</w:t>
      </w:r>
      <w:r w:rsidRPr="00331D08">
        <w:rPr>
          <w:rFonts w:ascii="Liberation Serif" w:hAnsi="Liberation Serif"/>
          <w:b/>
          <w:sz w:val="26"/>
          <w:szCs w:val="26"/>
        </w:rPr>
        <w:tab/>
        <w:t>Обязанности Работодателя</w:t>
      </w:r>
    </w:p>
    <w:p w14:paraId="37170415" w14:textId="77777777" w:rsidR="004F65C0" w:rsidRPr="00331D08" w:rsidRDefault="004F65C0" w:rsidP="004F65C0">
      <w:pPr>
        <w:ind w:firstLine="709"/>
        <w:rPr>
          <w:rFonts w:ascii="Liberation Serif" w:hAnsi="Liberation Serif"/>
          <w:b/>
          <w:i/>
          <w:sz w:val="24"/>
          <w:szCs w:val="24"/>
        </w:rPr>
      </w:pPr>
      <w:r w:rsidRPr="00331D08">
        <w:rPr>
          <w:rFonts w:ascii="Liberation Serif" w:hAnsi="Liberation Serif"/>
          <w:b/>
          <w:i/>
          <w:sz w:val="24"/>
          <w:szCs w:val="24"/>
        </w:rPr>
        <w:t xml:space="preserve">Работодатель обязан: </w:t>
      </w:r>
    </w:p>
    <w:p w14:paraId="0904781E" w14:textId="77777777" w:rsidR="004F65C0" w:rsidRPr="00331D08" w:rsidRDefault="004F65C0" w:rsidP="004F65C0">
      <w:pPr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4.1.</w:t>
      </w:r>
      <w:r w:rsidRPr="00331D08">
        <w:rPr>
          <w:rFonts w:ascii="Liberation Serif" w:hAnsi="Liberation Serif"/>
          <w:sz w:val="26"/>
          <w:szCs w:val="26"/>
        </w:rPr>
        <w:tab/>
        <w:t>Предоставлять Муниципальному служащему работу в соответствии с настоящим трудовым договором и должностной инструкцией.</w:t>
      </w:r>
    </w:p>
    <w:p w14:paraId="0B80CC40" w14:textId="77777777" w:rsidR="004F65C0" w:rsidRPr="00331D08" w:rsidRDefault="004F65C0" w:rsidP="004F65C0">
      <w:pPr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4.2.</w:t>
      </w:r>
      <w:r w:rsidRPr="00331D08">
        <w:rPr>
          <w:rFonts w:ascii="Liberation Serif" w:hAnsi="Liberation Serif"/>
          <w:sz w:val="26"/>
          <w:szCs w:val="26"/>
        </w:rPr>
        <w:tab/>
        <w:t>Обеспечить безопасность труда, и условия, отвечающие требованиям гигиены и охраны труда.</w:t>
      </w:r>
    </w:p>
    <w:p w14:paraId="67287350" w14:textId="77777777" w:rsidR="004F65C0" w:rsidRPr="00331D08" w:rsidRDefault="004F65C0" w:rsidP="004F65C0">
      <w:pPr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4.3.</w:t>
      </w:r>
      <w:r w:rsidRPr="00331D08">
        <w:rPr>
          <w:rFonts w:ascii="Liberation Serif" w:hAnsi="Liberation Serif"/>
          <w:sz w:val="26"/>
          <w:szCs w:val="26"/>
        </w:rPr>
        <w:tab/>
        <w:t>Ознакомить Муниципального служащего с документами об условиях, размере и порядке оплаты труда, материальном стимулировании и социальных гарантиях.</w:t>
      </w:r>
    </w:p>
    <w:p w14:paraId="15DCA985" w14:textId="77777777" w:rsidR="004F65C0" w:rsidRPr="00331D08" w:rsidRDefault="004F65C0" w:rsidP="004F65C0">
      <w:pPr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4.4. Своевременно и в полном размере выплачивать заработную плату, уплачивать страховые взносы и другие обязательные платежи в порядке и размерах, которые определяются федеральными законами.</w:t>
      </w:r>
    </w:p>
    <w:p w14:paraId="4D60048B" w14:textId="77777777" w:rsidR="004F65C0" w:rsidRPr="00331D08" w:rsidRDefault="004F65C0" w:rsidP="004F65C0">
      <w:pPr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4.5.</w:t>
      </w:r>
      <w:r w:rsidRPr="00331D08">
        <w:rPr>
          <w:rFonts w:ascii="Liberation Serif" w:hAnsi="Liberation Serif"/>
          <w:sz w:val="26"/>
          <w:szCs w:val="26"/>
        </w:rPr>
        <w:tab/>
        <w:t>Распространить на Муниципального служащего условия и порядок материального стимулирования и социальные гарантии в соответствии с действующим законодательством.</w:t>
      </w:r>
    </w:p>
    <w:p w14:paraId="779B2F4B" w14:textId="77777777" w:rsidR="004F65C0" w:rsidRPr="00331D08" w:rsidRDefault="004F65C0" w:rsidP="004F65C0">
      <w:pPr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4.6.</w:t>
      </w:r>
      <w:r w:rsidRPr="00331D08">
        <w:rPr>
          <w:rFonts w:ascii="Liberation Serif" w:hAnsi="Liberation Serif"/>
          <w:sz w:val="26"/>
          <w:szCs w:val="26"/>
        </w:rPr>
        <w:tab/>
        <w:t>Создавать условия, обеспечивающие участие Муниципального служащего в управлении организацией в предусмотренных Трудовым кодексом Российской Федерации, иными федеральными законами и коллективным договором формах.</w:t>
      </w:r>
    </w:p>
    <w:p w14:paraId="1772588B" w14:textId="77777777" w:rsidR="004F65C0" w:rsidRPr="00331D08" w:rsidRDefault="004F65C0" w:rsidP="004F65C0">
      <w:pPr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4.7.</w:t>
      </w:r>
      <w:r w:rsidRPr="00331D08">
        <w:rPr>
          <w:rFonts w:ascii="Liberation Serif" w:hAnsi="Liberation Serif"/>
          <w:sz w:val="26"/>
          <w:szCs w:val="26"/>
        </w:rPr>
        <w:tab/>
        <w:t>Возмещать вред, причиненный Муниципальному служащему в связи с исполнением им трудовых обязанностей, а также компенсировать моральный вред в порядке и на условиях, которые установлены Трудовым кодексом</w:t>
      </w:r>
      <w:r w:rsidRPr="00331D08">
        <w:rPr>
          <w:rFonts w:ascii="Liberation Serif" w:hAnsi="Liberation Serif"/>
        </w:rPr>
        <w:t xml:space="preserve"> </w:t>
      </w:r>
      <w:r w:rsidRPr="00331D08">
        <w:rPr>
          <w:rFonts w:ascii="Liberation Serif" w:hAnsi="Liberation Serif"/>
          <w:sz w:val="26"/>
          <w:szCs w:val="26"/>
        </w:rPr>
        <w:t>Российской Федерации, федеральными законами и иными, нормативными правовыми актами.</w:t>
      </w:r>
    </w:p>
    <w:p w14:paraId="18BB8F8F" w14:textId="77777777" w:rsidR="004F65C0" w:rsidRPr="00331D08" w:rsidRDefault="004F65C0" w:rsidP="004F65C0">
      <w:pPr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 xml:space="preserve">4.8. Исполнять </w:t>
      </w:r>
      <w:r w:rsidRPr="00331D08">
        <w:rPr>
          <w:rFonts w:ascii="Liberation Serif" w:hAnsi="Liberation Serif"/>
          <w:sz w:val="26"/>
          <w:szCs w:val="26"/>
        </w:rPr>
        <w:tab/>
        <w:t>иные обязанности, предусмотренные Трудовым кодексом</w:t>
      </w:r>
      <w:r w:rsidRPr="00331D08">
        <w:rPr>
          <w:rFonts w:ascii="Liberation Serif" w:hAnsi="Liberation Serif"/>
        </w:rPr>
        <w:t xml:space="preserve"> </w:t>
      </w:r>
      <w:r w:rsidRPr="00331D08">
        <w:rPr>
          <w:rFonts w:ascii="Liberation Serif" w:hAnsi="Liberation Serif"/>
          <w:sz w:val="26"/>
          <w:szCs w:val="26"/>
        </w:rPr>
        <w:t xml:space="preserve">Российской Федерации, федеральными законами, и иными нормативными правовыми актами, содержащими нормы трудового права. </w:t>
      </w:r>
    </w:p>
    <w:p w14:paraId="6E7F2A3A" w14:textId="77777777" w:rsidR="004F65C0" w:rsidRPr="00331D08" w:rsidRDefault="004F65C0" w:rsidP="004F65C0">
      <w:pPr>
        <w:ind w:firstLine="709"/>
        <w:rPr>
          <w:rFonts w:ascii="Liberation Serif" w:hAnsi="Liberation Serif"/>
          <w:b/>
          <w:sz w:val="26"/>
          <w:szCs w:val="26"/>
        </w:rPr>
      </w:pPr>
    </w:p>
    <w:p w14:paraId="1F83E5A3" w14:textId="77777777" w:rsidR="004F65C0" w:rsidRPr="00331D08" w:rsidRDefault="004F65C0" w:rsidP="00AA0B00">
      <w:pPr>
        <w:ind w:firstLine="0"/>
        <w:jc w:val="center"/>
        <w:rPr>
          <w:rFonts w:ascii="Liberation Serif" w:hAnsi="Liberation Serif"/>
          <w:b/>
          <w:sz w:val="26"/>
          <w:szCs w:val="26"/>
        </w:rPr>
      </w:pPr>
      <w:r w:rsidRPr="00331D08">
        <w:rPr>
          <w:rFonts w:ascii="Liberation Serif" w:hAnsi="Liberation Serif"/>
          <w:b/>
          <w:sz w:val="26"/>
          <w:szCs w:val="26"/>
        </w:rPr>
        <w:t>5.</w:t>
      </w:r>
      <w:r w:rsidRPr="00331D08">
        <w:rPr>
          <w:rFonts w:ascii="Liberation Serif" w:hAnsi="Liberation Serif"/>
          <w:b/>
          <w:sz w:val="26"/>
          <w:szCs w:val="26"/>
        </w:rPr>
        <w:tab/>
        <w:t>Права Работодателя</w:t>
      </w:r>
    </w:p>
    <w:p w14:paraId="220D6DB7" w14:textId="77777777" w:rsidR="004F65C0" w:rsidRPr="00331D08" w:rsidRDefault="004F65C0" w:rsidP="004F65C0">
      <w:pPr>
        <w:ind w:firstLine="709"/>
        <w:rPr>
          <w:rFonts w:ascii="Liberation Serif" w:hAnsi="Liberation Serif"/>
          <w:b/>
          <w:i/>
          <w:sz w:val="24"/>
          <w:szCs w:val="24"/>
        </w:rPr>
      </w:pPr>
      <w:r w:rsidRPr="00331D08">
        <w:rPr>
          <w:rFonts w:ascii="Liberation Serif" w:hAnsi="Liberation Serif"/>
          <w:b/>
          <w:i/>
          <w:sz w:val="24"/>
          <w:szCs w:val="24"/>
        </w:rPr>
        <w:t xml:space="preserve">Работодатель имеет право: </w:t>
      </w:r>
    </w:p>
    <w:p w14:paraId="7836D49A" w14:textId="77777777" w:rsidR="004F65C0" w:rsidRPr="00331D08" w:rsidRDefault="004F65C0" w:rsidP="004F65C0">
      <w:pPr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5.1.</w:t>
      </w:r>
      <w:r w:rsidRPr="00331D08">
        <w:rPr>
          <w:rFonts w:ascii="Liberation Serif" w:hAnsi="Liberation Serif"/>
          <w:sz w:val="26"/>
          <w:szCs w:val="26"/>
        </w:rPr>
        <w:tab/>
        <w:t>Изменять условия трудового договора и расторгать трудовой договор с Муниципальным служащим в порядке и по основаниям, установленным Трудовым кодексом Российской Федерации, иными федеральными законами, настоящим трудовым договором.</w:t>
      </w:r>
    </w:p>
    <w:p w14:paraId="6A8710F4" w14:textId="77777777" w:rsidR="004F65C0" w:rsidRPr="00331D08" w:rsidRDefault="004F65C0" w:rsidP="004F65C0">
      <w:pPr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 xml:space="preserve">5.2. Требовать от Муниципального служащего добросовестного исполнения </w:t>
      </w:r>
      <w:r w:rsidRPr="00331D08">
        <w:rPr>
          <w:rFonts w:ascii="Liberation Serif" w:hAnsi="Liberation Serif"/>
          <w:sz w:val="26"/>
          <w:szCs w:val="26"/>
        </w:rPr>
        <w:lastRenderedPageBreak/>
        <w:t>должностных обязанностей в соответствии с должностной инструкцией, иными нормативными правовыми актами, имеющими отношение к должностным функциям Муниципального служащего, и предусмотренных настоящим трудовым договором.</w:t>
      </w:r>
    </w:p>
    <w:p w14:paraId="5AA247F7" w14:textId="77777777" w:rsidR="004F65C0" w:rsidRPr="00331D08" w:rsidRDefault="004F65C0" w:rsidP="004F65C0">
      <w:pPr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5.3.</w:t>
      </w:r>
      <w:r w:rsidRPr="00331D08">
        <w:rPr>
          <w:rFonts w:ascii="Liberation Serif" w:hAnsi="Liberation Serif"/>
          <w:sz w:val="26"/>
          <w:szCs w:val="26"/>
        </w:rPr>
        <w:tab/>
        <w:t>В установленном порядке поощрять Муниципального служащего за добросовестную эффективную службу.</w:t>
      </w:r>
    </w:p>
    <w:p w14:paraId="1EAFBB14" w14:textId="77777777" w:rsidR="004F65C0" w:rsidRPr="00331D08" w:rsidRDefault="004F65C0" w:rsidP="004F65C0">
      <w:pPr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5.4.</w:t>
      </w:r>
      <w:r w:rsidRPr="00331D08">
        <w:rPr>
          <w:rFonts w:ascii="Liberation Serif" w:hAnsi="Liberation Serif"/>
          <w:sz w:val="26"/>
          <w:szCs w:val="26"/>
        </w:rPr>
        <w:tab/>
        <w:t>Привлекать Муниципального служащего к дисциплинарной и материальной ответственности в порядке, установленном Трудовым кодексом Российской Федерации, иными федеральными законами и нормативными правовыми актами.</w:t>
      </w:r>
    </w:p>
    <w:p w14:paraId="56A8BAC4" w14:textId="77777777" w:rsidR="004F65C0" w:rsidRPr="00331D08" w:rsidRDefault="004F65C0" w:rsidP="004F65C0">
      <w:pPr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5.5.</w:t>
      </w:r>
      <w:r w:rsidRPr="00331D08">
        <w:rPr>
          <w:rFonts w:ascii="Liberation Serif" w:hAnsi="Liberation Serif"/>
          <w:sz w:val="26"/>
          <w:szCs w:val="26"/>
        </w:rPr>
        <w:tab/>
        <w:t>Требовать от муниципального служащего бережного отношения к имуществу работодателя, и соблюдения правил внутреннего трудового распорядка, утвержденных Работодателем.</w:t>
      </w:r>
    </w:p>
    <w:p w14:paraId="2211DC81" w14:textId="77777777" w:rsidR="004F65C0" w:rsidRPr="00331D08" w:rsidRDefault="004F65C0" w:rsidP="004F65C0">
      <w:pPr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5.6.</w:t>
      </w:r>
      <w:r w:rsidRPr="00331D08">
        <w:rPr>
          <w:rFonts w:ascii="Liberation Serif" w:hAnsi="Liberation Serif"/>
          <w:sz w:val="26"/>
          <w:szCs w:val="26"/>
        </w:rPr>
        <w:tab/>
        <w:t>Привлекать Муниципального служащего к выполнению своих должностных обязанностей сверхурочно в случае необходимости, в порядке, предусмотренном Трудовым кодексом Российской Федерации, федеральными законами и иными нормативными правовыми актами.</w:t>
      </w:r>
    </w:p>
    <w:p w14:paraId="2244F88A" w14:textId="77777777" w:rsidR="004F65C0" w:rsidRPr="00331D08" w:rsidRDefault="004F65C0" w:rsidP="004F65C0">
      <w:pPr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5.7. Проводить в установленном порядке аттестацию Муниципального служащего с целью определения достаточности его квалификации для выполнения обязанностей, предусмотренных настоящим трудовым договором (в том числе при изменении характера и условий труда).</w:t>
      </w:r>
    </w:p>
    <w:p w14:paraId="4AFF7809" w14:textId="77777777" w:rsidR="004F65C0" w:rsidRDefault="004F65C0" w:rsidP="004F65C0">
      <w:pPr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5.8.</w:t>
      </w:r>
      <w:r w:rsidRPr="00331D08">
        <w:rPr>
          <w:rFonts w:ascii="Liberation Serif" w:hAnsi="Liberation Serif"/>
          <w:sz w:val="26"/>
          <w:szCs w:val="26"/>
        </w:rPr>
        <w:tab/>
        <w:t>Реализовывать другие права, предусмотренные для Работодателя Трудовым кодексом</w:t>
      </w:r>
      <w:r w:rsidRPr="00331D08">
        <w:rPr>
          <w:rFonts w:ascii="Liberation Serif" w:hAnsi="Liberation Serif"/>
        </w:rPr>
        <w:t xml:space="preserve"> </w:t>
      </w:r>
      <w:r w:rsidRPr="00331D08">
        <w:rPr>
          <w:rFonts w:ascii="Liberation Serif" w:hAnsi="Liberation Serif"/>
          <w:sz w:val="26"/>
          <w:szCs w:val="26"/>
        </w:rPr>
        <w:t xml:space="preserve">Российской Федерации, федеральными законами и иными нормативными правовыми актами.  </w:t>
      </w:r>
    </w:p>
    <w:p w14:paraId="45ACCA0F" w14:textId="77777777" w:rsidR="004F65C0" w:rsidRPr="00331D08" w:rsidRDefault="004F65C0" w:rsidP="004F65C0">
      <w:pPr>
        <w:ind w:firstLine="709"/>
        <w:rPr>
          <w:rFonts w:ascii="Liberation Serif" w:hAnsi="Liberation Serif"/>
          <w:sz w:val="26"/>
          <w:szCs w:val="26"/>
        </w:rPr>
      </w:pPr>
    </w:p>
    <w:p w14:paraId="10D084A8" w14:textId="77777777" w:rsidR="001F610F" w:rsidRPr="00383F15" w:rsidRDefault="001F610F" w:rsidP="001F610F">
      <w:pPr>
        <w:widowControl/>
        <w:autoSpaceDE/>
        <w:autoSpaceDN/>
        <w:adjustRightInd/>
        <w:ind w:firstLine="0"/>
        <w:jc w:val="center"/>
        <w:rPr>
          <w:rFonts w:ascii="Liberation Serif" w:hAnsi="Liberation Serif"/>
          <w:b/>
          <w:sz w:val="26"/>
          <w:szCs w:val="26"/>
          <w:lang w:eastAsia="en-US"/>
        </w:rPr>
      </w:pPr>
      <w:r w:rsidRPr="00383F15">
        <w:rPr>
          <w:rFonts w:ascii="Liberation Serif" w:hAnsi="Liberation Serif"/>
          <w:b/>
          <w:sz w:val="26"/>
          <w:szCs w:val="26"/>
          <w:lang w:eastAsia="en-US"/>
        </w:rPr>
        <w:t>6. Режим труда и отдыха</w:t>
      </w:r>
    </w:p>
    <w:p w14:paraId="3B22B04F" w14:textId="77777777" w:rsidR="00160896" w:rsidRPr="00331D08" w:rsidRDefault="00160896" w:rsidP="00160896">
      <w:pPr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 xml:space="preserve">6.1. Муниципальному служащему устанавливается </w:t>
      </w:r>
      <w:r>
        <w:rPr>
          <w:rFonts w:ascii="Liberation Serif" w:hAnsi="Liberation Serif"/>
          <w:sz w:val="26"/>
          <w:szCs w:val="26"/>
        </w:rPr>
        <w:t>5-</w:t>
      </w:r>
      <w:r w:rsidRPr="00331D08">
        <w:rPr>
          <w:rFonts w:ascii="Liberation Serif" w:hAnsi="Liberation Serif"/>
          <w:sz w:val="26"/>
          <w:szCs w:val="26"/>
        </w:rPr>
        <w:t xml:space="preserve">дневная </w:t>
      </w:r>
      <w:r>
        <w:rPr>
          <w:rFonts w:ascii="Liberation Serif" w:hAnsi="Liberation Serif"/>
          <w:sz w:val="26"/>
          <w:szCs w:val="26"/>
        </w:rPr>
        <w:t>40-</w:t>
      </w:r>
      <w:r w:rsidRPr="00331D08">
        <w:rPr>
          <w:rFonts w:ascii="Liberation Serif" w:hAnsi="Liberation Serif"/>
          <w:sz w:val="26"/>
          <w:szCs w:val="26"/>
        </w:rPr>
        <w:t xml:space="preserve">часовая рабочая неделя. </w:t>
      </w:r>
    </w:p>
    <w:p w14:paraId="3CD29D64" w14:textId="77777777" w:rsidR="00160896" w:rsidRPr="00331D08" w:rsidRDefault="00160896" w:rsidP="00160896">
      <w:pPr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 xml:space="preserve">6.2. Начало рабочего дня и обеденный перерыв устанавливаются согласно Правилам внутреннего трудового распорядка. </w:t>
      </w:r>
    </w:p>
    <w:p w14:paraId="76ECE53C" w14:textId="77777777" w:rsidR="00160896" w:rsidRDefault="00160896" w:rsidP="00160896">
      <w:pPr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 xml:space="preserve">6.3. Продолжительность отпуска </w:t>
      </w:r>
      <w:r>
        <w:rPr>
          <w:rFonts w:ascii="Liberation Serif" w:hAnsi="Liberation Serif"/>
          <w:sz w:val="26"/>
          <w:szCs w:val="26"/>
        </w:rPr>
        <w:t>30</w:t>
      </w:r>
      <w:r w:rsidRPr="00331D08">
        <w:rPr>
          <w:rFonts w:ascii="Liberation Serif" w:hAnsi="Liberation Serif"/>
          <w:sz w:val="26"/>
          <w:szCs w:val="26"/>
        </w:rPr>
        <w:t xml:space="preserve"> календарных дней.</w:t>
      </w:r>
    </w:p>
    <w:p w14:paraId="79231BD0" w14:textId="76A1CA36" w:rsidR="00160896" w:rsidRDefault="001F610F" w:rsidP="00160896">
      <w:pPr>
        <w:ind w:firstLine="709"/>
        <w:rPr>
          <w:rFonts w:ascii="Liberation Serif" w:hAnsi="Liberation Serif"/>
          <w:sz w:val="26"/>
          <w:szCs w:val="26"/>
          <w:lang w:eastAsia="en-US"/>
        </w:rPr>
      </w:pPr>
      <w:r w:rsidRPr="00383F15">
        <w:rPr>
          <w:rFonts w:ascii="Liberation Serif" w:hAnsi="Liberation Serif"/>
          <w:sz w:val="26"/>
          <w:szCs w:val="26"/>
          <w:lang w:eastAsia="en-US"/>
        </w:rPr>
        <w:t xml:space="preserve">6.4. </w:t>
      </w:r>
      <w:r w:rsidR="00160896" w:rsidRPr="00331D08">
        <w:rPr>
          <w:rFonts w:ascii="Liberation Serif" w:hAnsi="Liberation Serif"/>
          <w:sz w:val="26"/>
          <w:szCs w:val="26"/>
        </w:rPr>
        <w:t>Продолжительность ежегодного дополнительного оплачиваемого отпуска за выслугу лет</w:t>
      </w:r>
      <w:r w:rsidRPr="00383F15">
        <w:rPr>
          <w:rFonts w:ascii="Liberation Serif" w:hAnsi="Liberation Serif"/>
          <w:sz w:val="26"/>
          <w:szCs w:val="26"/>
          <w:lang w:eastAsia="en-US"/>
        </w:rPr>
        <w:t xml:space="preserve"> </w:t>
      </w:r>
      <w:r w:rsidR="00AA0B00">
        <w:rPr>
          <w:rFonts w:ascii="Liberation Serif" w:hAnsi="Liberation Serif"/>
          <w:sz w:val="26"/>
          <w:szCs w:val="26"/>
          <w:lang w:eastAsia="en-US"/>
        </w:rPr>
        <w:t>____</w:t>
      </w:r>
      <w:r w:rsidRPr="00383F15">
        <w:rPr>
          <w:rFonts w:ascii="Liberation Serif" w:hAnsi="Liberation Serif"/>
          <w:sz w:val="26"/>
          <w:szCs w:val="26"/>
          <w:lang w:eastAsia="en-US"/>
        </w:rPr>
        <w:t xml:space="preserve"> календарный день.</w:t>
      </w:r>
    </w:p>
    <w:p w14:paraId="52EF05DA" w14:textId="79AEEFA8" w:rsidR="00160896" w:rsidRDefault="001F610F" w:rsidP="00160896">
      <w:pPr>
        <w:ind w:firstLine="709"/>
        <w:rPr>
          <w:rFonts w:ascii="Liberation Serif" w:hAnsi="Liberation Serif"/>
          <w:sz w:val="26"/>
          <w:szCs w:val="26"/>
          <w:lang w:eastAsia="en-US"/>
        </w:rPr>
      </w:pPr>
      <w:r w:rsidRPr="00383F15">
        <w:rPr>
          <w:rFonts w:ascii="Liberation Serif" w:hAnsi="Liberation Serif"/>
          <w:sz w:val="26"/>
          <w:szCs w:val="26"/>
          <w:lang w:eastAsia="en-US"/>
        </w:rPr>
        <w:t xml:space="preserve">6.5. </w:t>
      </w:r>
      <w:r w:rsidR="00160896" w:rsidRPr="00331D08">
        <w:rPr>
          <w:rFonts w:ascii="Liberation Serif" w:hAnsi="Liberation Serif"/>
          <w:sz w:val="26"/>
          <w:szCs w:val="26"/>
        </w:rPr>
        <w:t>Продолжительность ежегодного дополнительного оплачиваемого отпуска за ненормированный рабочий день</w:t>
      </w:r>
      <w:r w:rsidR="00AA0B00">
        <w:rPr>
          <w:rFonts w:ascii="Liberation Serif" w:hAnsi="Liberation Serif"/>
          <w:sz w:val="26"/>
          <w:szCs w:val="26"/>
          <w:lang w:eastAsia="en-US"/>
        </w:rPr>
        <w:t xml:space="preserve"> ____ </w:t>
      </w:r>
      <w:r w:rsidRPr="00383F15">
        <w:rPr>
          <w:rFonts w:ascii="Liberation Serif" w:hAnsi="Liberation Serif"/>
          <w:sz w:val="26"/>
          <w:szCs w:val="26"/>
          <w:lang w:eastAsia="en-US"/>
        </w:rPr>
        <w:t>календарных дня.</w:t>
      </w:r>
    </w:p>
    <w:p w14:paraId="36C06FD0" w14:textId="77777777" w:rsidR="001F610F" w:rsidRPr="00383F15" w:rsidRDefault="001F610F" w:rsidP="00160896">
      <w:pPr>
        <w:ind w:firstLine="709"/>
        <w:rPr>
          <w:rFonts w:ascii="Liberation Serif" w:hAnsi="Liberation Serif"/>
          <w:sz w:val="26"/>
          <w:szCs w:val="26"/>
          <w:lang w:eastAsia="en-US"/>
        </w:rPr>
      </w:pPr>
      <w:r w:rsidRPr="00383F15">
        <w:rPr>
          <w:rFonts w:ascii="Liberation Serif" w:hAnsi="Liberation Serif"/>
          <w:sz w:val="26"/>
          <w:szCs w:val="26"/>
          <w:lang w:eastAsia="en-US"/>
        </w:rPr>
        <w:t xml:space="preserve">6.6 </w:t>
      </w:r>
      <w:r w:rsidR="00160896" w:rsidRPr="00331D08">
        <w:rPr>
          <w:rFonts w:ascii="Liberation Serif" w:hAnsi="Liberation Serif"/>
          <w:sz w:val="26"/>
          <w:szCs w:val="26"/>
        </w:rPr>
        <w:t>Время использования отпуска – в соответствии с утвержденным в установленном порядке графиком отпусков</w:t>
      </w:r>
      <w:r w:rsidRPr="00383F15">
        <w:rPr>
          <w:rFonts w:ascii="Liberation Serif" w:hAnsi="Liberation Serif"/>
          <w:sz w:val="26"/>
          <w:szCs w:val="26"/>
          <w:lang w:eastAsia="en-US"/>
        </w:rPr>
        <w:t>.</w:t>
      </w:r>
    </w:p>
    <w:p w14:paraId="0F8E3C75" w14:textId="77777777" w:rsidR="001F610F" w:rsidRPr="00383F15" w:rsidRDefault="001F610F" w:rsidP="001F610F">
      <w:pPr>
        <w:widowControl/>
        <w:autoSpaceDE/>
        <w:autoSpaceDN/>
        <w:adjustRightInd/>
        <w:ind w:firstLine="0"/>
        <w:rPr>
          <w:rFonts w:ascii="Liberation Serif" w:hAnsi="Liberation Serif"/>
          <w:sz w:val="26"/>
          <w:szCs w:val="26"/>
          <w:lang w:eastAsia="en-US"/>
        </w:rPr>
      </w:pPr>
    </w:p>
    <w:p w14:paraId="5EB20954" w14:textId="77777777" w:rsidR="001F610F" w:rsidRPr="00383F15" w:rsidRDefault="001F610F" w:rsidP="001F610F">
      <w:pPr>
        <w:widowControl/>
        <w:autoSpaceDE/>
        <w:autoSpaceDN/>
        <w:adjustRightInd/>
        <w:ind w:firstLine="0"/>
        <w:jc w:val="center"/>
        <w:rPr>
          <w:rFonts w:ascii="Liberation Serif" w:hAnsi="Liberation Serif"/>
          <w:b/>
          <w:sz w:val="26"/>
          <w:szCs w:val="26"/>
          <w:lang w:eastAsia="en-US"/>
        </w:rPr>
      </w:pPr>
      <w:r w:rsidRPr="00383F15">
        <w:rPr>
          <w:rFonts w:ascii="Liberation Serif" w:hAnsi="Liberation Serif"/>
          <w:b/>
          <w:sz w:val="26"/>
          <w:szCs w:val="26"/>
          <w:lang w:eastAsia="en-US"/>
        </w:rPr>
        <w:t>7. Срок действия трудового договора</w:t>
      </w:r>
    </w:p>
    <w:p w14:paraId="3BB991FB" w14:textId="472D0A80" w:rsidR="00ED228C" w:rsidRPr="00383F15" w:rsidRDefault="00160896" w:rsidP="00160896">
      <w:pPr>
        <w:widowControl/>
        <w:autoSpaceDE/>
        <w:autoSpaceDN/>
        <w:adjustRightInd/>
        <w:ind w:firstLine="709"/>
        <w:jc w:val="left"/>
        <w:rPr>
          <w:rFonts w:ascii="Liberation Serif" w:hAnsi="Liberation Serif"/>
          <w:sz w:val="26"/>
          <w:szCs w:val="26"/>
          <w:lang w:eastAsia="en-US"/>
        </w:rPr>
      </w:pPr>
      <w:r w:rsidRPr="00331D08">
        <w:rPr>
          <w:rFonts w:ascii="Liberation Serif" w:hAnsi="Liberation Serif"/>
          <w:sz w:val="26"/>
          <w:szCs w:val="26"/>
        </w:rPr>
        <w:t xml:space="preserve">7.1. Дата начала трудового договора </w:t>
      </w:r>
      <w:r w:rsidR="00ED228C" w:rsidRPr="00383F15">
        <w:rPr>
          <w:rFonts w:ascii="Liberation Serif" w:hAnsi="Liberation Serif"/>
          <w:sz w:val="26"/>
          <w:szCs w:val="26"/>
          <w:lang w:eastAsia="en-US"/>
        </w:rPr>
        <w:t xml:space="preserve">– </w:t>
      </w:r>
      <w:bookmarkStart w:id="12" w:name="contract_begin"/>
      <w:bookmarkEnd w:id="12"/>
    </w:p>
    <w:p w14:paraId="59221F3A" w14:textId="4DC8B301" w:rsidR="00ED228C" w:rsidRPr="00383F15" w:rsidRDefault="00ED228C" w:rsidP="00160896">
      <w:pPr>
        <w:widowControl/>
        <w:autoSpaceDE/>
        <w:autoSpaceDN/>
        <w:adjustRightInd/>
        <w:ind w:firstLine="709"/>
        <w:jc w:val="left"/>
        <w:rPr>
          <w:rFonts w:ascii="Liberation Serif" w:hAnsi="Liberation Serif"/>
          <w:sz w:val="26"/>
          <w:szCs w:val="26"/>
          <w:lang w:eastAsia="en-US"/>
        </w:rPr>
      </w:pPr>
      <w:r w:rsidRPr="00383F15">
        <w:rPr>
          <w:rFonts w:ascii="Liberation Serif" w:hAnsi="Liberation Serif"/>
          <w:sz w:val="26"/>
          <w:szCs w:val="26"/>
          <w:lang w:eastAsia="en-US"/>
        </w:rPr>
        <w:t>7.2. Дата окончания трудового договора –</w:t>
      </w:r>
    </w:p>
    <w:p w14:paraId="0D14D422" w14:textId="0C234448" w:rsidR="00ED228C" w:rsidRPr="00383F15" w:rsidRDefault="00ED228C" w:rsidP="00AA0B00">
      <w:pPr>
        <w:widowControl/>
        <w:autoSpaceDE/>
        <w:autoSpaceDN/>
        <w:adjustRightInd/>
        <w:ind w:firstLine="709"/>
        <w:rPr>
          <w:rFonts w:ascii="Liberation Serif" w:hAnsi="Liberation Serif"/>
          <w:sz w:val="26"/>
          <w:szCs w:val="26"/>
          <w:u w:val="single"/>
          <w:lang w:eastAsia="en-US"/>
        </w:rPr>
      </w:pPr>
      <w:r w:rsidRPr="00383F15">
        <w:rPr>
          <w:rFonts w:ascii="Liberation Serif" w:hAnsi="Liberation Serif"/>
          <w:sz w:val="26"/>
          <w:szCs w:val="26"/>
          <w:lang w:eastAsia="en-US"/>
        </w:rPr>
        <w:t xml:space="preserve">7.3. Обстоятельства (причины), послужившие основанием заключения срочного трудового договора: </w:t>
      </w:r>
      <w:bookmarkStart w:id="13" w:name="reason"/>
      <w:bookmarkEnd w:id="13"/>
      <w:r w:rsidR="00AA0B00">
        <w:rPr>
          <w:rFonts w:ascii="Liberation Serif" w:hAnsi="Liberation Serif"/>
          <w:sz w:val="26"/>
          <w:szCs w:val="26"/>
          <w:lang w:eastAsia="en-US"/>
        </w:rPr>
        <w:t>___________________________________________.</w:t>
      </w:r>
    </w:p>
    <w:p w14:paraId="731ACA94" w14:textId="77777777" w:rsidR="00FF7D4E" w:rsidRPr="00383F15" w:rsidRDefault="00FF7D4E" w:rsidP="008D7F3B">
      <w:pPr>
        <w:rPr>
          <w:rFonts w:ascii="Liberation Serif" w:hAnsi="Liberation Serif"/>
          <w:sz w:val="26"/>
          <w:szCs w:val="26"/>
        </w:rPr>
      </w:pPr>
    </w:p>
    <w:p w14:paraId="65DA92BD" w14:textId="77777777" w:rsidR="00643B03" w:rsidRPr="00331D08" w:rsidRDefault="00643B03" w:rsidP="00AA0B00">
      <w:pPr>
        <w:ind w:firstLine="0"/>
        <w:jc w:val="center"/>
        <w:rPr>
          <w:rFonts w:ascii="Liberation Serif" w:hAnsi="Liberation Serif"/>
          <w:b/>
          <w:sz w:val="26"/>
          <w:szCs w:val="26"/>
        </w:rPr>
      </w:pPr>
      <w:r w:rsidRPr="00331D08">
        <w:rPr>
          <w:rFonts w:ascii="Liberation Serif" w:hAnsi="Liberation Serif"/>
          <w:b/>
          <w:sz w:val="26"/>
          <w:szCs w:val="26"/>
        </w:rPr>
        <w:t>8. Гарантии Муниципального служащего</w:t>
      </w:r>
    </w:p>
    <w:p w14:paraId="0D3C49FC" w14:textId="77777777" w:rsidR="00643B03" w:rsidRPr="00331D08" w:rsidRDefault="00643B03" w:rsidP="00643B03">
      <w:pPr>
        <w:ind w:firstLine="709"/>
        <w:rPr>
          <w:rFonts w:ascii="Liberation Serif" w:hAnsi="Liberation Serif"/>
          <w:b/>
          <w:i/>
          <w:sz w:val="24"/>
          <w:szCs w:val="24"/>
        </w:rPr>
      </w:pPr>
      <w:r w:rsidRPr="00331D08">
        <w:rPr>
          <w:rFonts w:ascii="Liberation Serif" w:hAnsi="Liberation Serif"/>
          <w:b/>
          <w:i/>
          <w:sz w:val="24"/>
          <w:szCs w:val="24"/>
        </w:rPr>
        <w:t xml:space="preserve">Муниципальному служащему гарантируется: </w:t>
      </w:r>
    </w:p>
    <w:p w14:paraId="5CEEFC8C" w14:textId="77777777" w:rsidR="00643B03" w:rsidRPr="00331D08" w:rsidRDefault="00643B03" w:rsidP="00643B03">
      <w:pPr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8.1.</w:t>
      </w:r>
      <w:r w:rsidRPr="00331D08">
        <w:rPr>
          <w:rFonts w:ascii="Liberation Serif" w:hAnsi="Liberation Serif"/>
          <w:sz w:val="26"/>
          <w:szCs w:val="26"/>
        </w:rPr>
        <w:tab/>
        <w:t>Медицинское обслуживание Муниципального служащего и членов его семьи, в том числе после выхода на пенсию.</w:t>
      </w:r>
    </w:p>
    <w:p w14:paraId="575B62F2" w14:textId="77777777" w:rsidR="00643B03" w:rsidRPr="00331D08" w:rsidRDefault="00643B03" w:rsidP="00643B03">
      <w:pPr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lastRenderedPageBreak/>
        <w:t>8.2.</w:t>
      </w:r>
      <w:r w:rsidRPr="00331D08">
        <w:rPr>
          <w:rFonts w:ascii="Liberation Serif" w:hAnsi="Liberation Serif"/>
          <w:sz w:val="26"/>
          <w:szCs w:val="26"/>
        </w:rPr>
        <w:tab/>
        <w:t>Санаторно-курортное лечение в соответствии с заключением медицинского учреждения.</w:t>
      </w:r>
    </w:p>
    <w:p w14:paraId="67EFC0D1" w14:textId="77777777" w:rsidR="00643B03" w:rsidRPr="00331D08" w:rsidRDefault="00643B03" w:rsidP="00643B03">
      <w:pPr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8.3.</w:t>
      </w:r>
      <w:r w:rsidRPr="00331D08">
        <w:rPr>
          <w:rFonts w:ascii="Liberation Serif" w:hAnsi="Liberation Serif"/>
          <w:sz w:val="26"/>
          <w:szCs w:val="26"/>
        </w:rPr>
        <w:tab/>
        <w:t>Обязательное государственное страхование на случай причинения ущерба здоровью и имуществу в связи с исполнением должностных полномочий.</w:t>
      </w:r>
    </w:p>
    <w:p w14:paraId="73C50922" w14:textId="77777777" w:rsidR="00643B03" w:rsidRPr="00331D08" w:rsidRDefault="00643B03" w:rsidP="00643B03">
      <w:pPr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8.4.</w:t>
      </w:r>
      <w:r w:rsidRPr="00331D08">
        <w:rPr>
          <w:rFonts w:ascii="Liberation Serif" w:hAnsi="Liberation Serif"/>
          <w:sz w:val="26"/>
          <w:szCs w:val="26"/>
        </w:rPr>
        <w:tab/>
        <w:t>Переподготовка и повышение квалификации с сохранением на период обучения денежного содержания по занимаемой должности.</w:t>
      </w:r>
    </w:p>
    <w:p w14:paraId="68FC5D2D" w14:textId="77777777" w:rsidR="00643B03" w:rsidRPr="00331D08" w:rsidRDefault="00643B03" w:rsidP="00643B03">
      <w:pPr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8.5.</w:t>
      </w:r>
      <w:r w:rsidRPr="00331D08">
        <w:rPr>
          <w:rFonts w:ascii="Liberation Serif" w:hAnsi="Liberation Serif"/>
          <w:sz w:val="26"/>
          <w:szCs w:val="26"/>
        </w:rPr>
        <w:tab/>
        <w:t>Пенсионное обеспечение за выслугу лет и пенсионное обеспечение членов семьи Муниципального служащего в случае его смерти, наступившей в связи с исполнением им должностных обязанностей.</w:t>
      </w:r>
    </w:p>
    <w:p w14:paraId="348F830E" w14:textId="77777777" w:rsidR="00643B03" w:rsidRPr="00331D08" w:rsidRDefault="00643B03" w:rsidP="00643B03">
      <w:pPr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8.6.</w:t>
      </w:r>
      <w:r w:rsidRPr="00331D08">
        <w:rPr>
          <w:rFonts w:ascii="Liberation Serif" w:hAnsi="Liberation Serif"/>
          <w:sz w:val="26"/>
          <w:szCs w:val="26"/>
        </w:rPr>
        <w:tab/>
        <w:t>Обязательное государственное социальное страхование на случай заболевания или потери трудоспособности в период прохождения муниципальной службы.</w:t>
      </w:r>
    </w:p>
    <w:p w14:paraId="00A385A9" w14:textId="77777777" w:rsidR="00643B03" w:rsidRDefault="00643B03" w:rsidP="00643B03">
      <w:pPr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8.7.</w:t>
      </w:r>
      <w:r w:rsidRPr="00331D08">
        <w:rPr>
          <w:rFonts w:ascii="Liberation Serif" w:hAnsi="Liberation Serif"/>
          <w:sz w:val="26"/>
          <w:szCs w:val="26"/>
        </w:rPr>
        <w:tab/>
        <w:t>Иные гарантии, предусмотренные федеральным и областным законодательством, Указами Губернатора Свердловской области, Уставом городского округа Верхняя Пышма, иными нормативными правовыми актами.</w:t>
      </w:r>
    </w:p>
    <w:p w14:paraId="0E353D31" w14:textId="77777777" w:rsidR="00643B03" w:rsidRPr="00331D08" w:rsidRDefault="00643B03" w:rsidP="00643B03">
      <w:pPr>
        <w:rPr>
          <w:rFonts w:ascii="Liberation Serif" w:hAnsi="Liberation Serif"/>
          <w:sz w:val="26"/>
          <w:szCs w:val="26"/>
        </w:rPr>
      </w:pPr>
    </w:p>
    <w:p w14:paraId="2B79452D" w14:textId="77777777" w:rsidR="00643B03" w:rsidRDefault="00643B03" w:rsidP="00AA0B00">
      <w:pPr>
        <w:ind w:firstLine="0"/>
        <w:jc w:val="center"/>
        <w:rPr>
          <w:rFonts w:ascii="Liberation Serif" w:hAnsi="Liberation Serif"/>
          <w:b/>
          <w:sz w:val="26"/>
          <w:szCs w:val="26"/>
        </w:rPr>
      </w:pPr>
      <w:r w:rsidRPr="00331D08">
        <w:rPr>
          <w:rFonts w:ascii="Liberation Serif" w:hAnsi="Liberation Serif"/>
          <w:b/>
          <w:sz w:val="26"/>
          <w:szCs w:val="26"/>
        </w:rPr>
        <w:t>9. Условия и порядок расторжения и возобновления трудового договора</w:t>
      </w:r>
    </w:p>
    <w:p w14:paraId="7A9649F6" w14:textId="77777777" w:rsidR="00643B03" w:rsidRPr="00331D08" w:rsidRDefault="00643B03" w:rsidP="00643B03">
      <w:pPr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9.1. Изменения могут быть внесены в настоящий трудовой договор по соглашению сторон, при изменении законодательства Российской Федерации в части, затрагивающей права, обязанности и интересы сторон, по инициативе сторон, а также в других случаях, предусмотренных Трудовым кодексом Российской Федерации.</w:t>
      </w:r>
    </w:p>
    <w:p w14:paraId="72A05EBF" w14:textId="77777777" w:rsidR="00643B03" w:rsidRPr="00331D08" w:rsidRDefault="00643B03" w:rsidP="00643B03">
      <w:pPr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9.2. При изменении Работодателем условий настоящего трудового договора (за исключением трудовой функции) по причинам, связанным с изменением организационных или технологических условий труда, Работодатель обязан уведомить об этом Муниципального служащего в письменной форме не позднее чем за 2 месяца. О предстоящем увольнении в связи с ликвидацией учреждения, сокращением численности или штата работников учреждения Работодатель обязан предупредить Муниципального служащего персонально и под подпись не менее чем за 2 месяца до увольнения.</w:t>
      </w:r>
    </w:p>
    <w:p w14:paraId="0D5FB34F" w14:textId="77777777" w:rsidR="00643B03" w:rsidRPr="000C4BAF" w:rsidRDefault="00643B03" w:rsidP="00643B03">
      <w:pPr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9.3. Настоящий трудовой договор прекращается по общим основаниям, установленным Трудовым кодексом Российской Федерации и иными федеральными законами. При расторжении трудового договора Муниципальному служащему предоставляются гарантии и компенсации, предусмотренные Трудовым кодексом Российской Федерации и иными федеральными законами.</w:t>
      </w:r>
    </w:p>
    <w:p w14:paraId="2B6EA329" w14:textId="77777777" w:rsidR="00643B03" w:rsidRDefault="00643B03" w:rsidP="00643B03">
      <w:pPr>
        <w:jc w:val="center"/>
        <w:rPr>
          <w:rFonts w:ascii="Liberation Serif" w:hAnsi="Liberation Serif"/>
          <w:b/>
          <w:sz w:val="26"/>
          <w:szCs w:val="26"/>
        </w:rPr>
      </w:pPr>
    </w:p>
    <w:p w14:paraId="4E761DFB" w14:textId="77777777" w:rsidR="00643B03" w:rsidRPr="00331D08" w:rsidRDefault="00643B03" w:rsidP="00AA0B00">
      <w:pPr>
        <w:ind w:firstLine="0"/>
        <w:jc w:val="center"/>
        <w:rPr>
          <w:rFonts w:ascii="Liberation Serif" w:hAnsi="Liberation Serif"/>
          <w:b/>
          <w:sz w:val="26"/>
          <w:szCs w:val="26"/>
        </w:rPr>
      </w:pPr>
      <w:r w:rsidRPr="00331D08">
        <w:rPr>
          <w:rFonts w:ascii="Liberation Serif" w:hAnsi="Liberation Serif"/>
          <w:b/>
          <w:sz w:val="26"/>
          <w:szCs w:val="26"/>
        </w:rPr>
        <w:t>10. Дополнительные условия трудового договора</w:t>
      </w:r>
    </w:p>
    <w:p w14:paraId="246907F8" w14:textId="77777777" w:rsidR="00643B03" w:rsidRPr="00331D08" w:rsidRDefault="00643B03" w:rsidP="00643B03">
      <w:pPr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10.1. Все вопросы, не урегулированные настоящим трудовым договором, подлежат разрешению путем переговоров Муниципального служащего с Работодателем. При отсутствии согласия на переговорах они разрешаются в соответствии с действующим законодательством.</w:t>
      </w:r>
    </w:p>
    <w:p w14:paraId="6C636A24" w14:textId="77777777" w:rsidR="00643B03" w:rsidRPr="00331D08" w:rsidRDefault="00643B03" w:rsidP="00643B03">
      <w:pPr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10.2. Настоящий трудовой договор составлен в 2-х экземплярах и является конфиденциальным. Первый экземпляр находится у Муниципального служащего, второй – хранится в отделе муниципальной службы и кадров управления делами в личном деле Муниципального служащего.</w:t>
      </w:r>
    </w:p>
    <w:p w14:paraId="3CEBD7FF" w14:textId="77777777" w:rsidR="00643B03" w:rsidRPr="00331D08" w:rsidRDefault="00643B03" w:rsidP="00643B03">
      <w:pPr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10.3. При заключении трудового договора Муниципальный служащий ознакомлен со следующими документами:</w:t>
      </w:r>
    </w:p>
    <w:p w14:paraId="3ECA2149" w14:textId="77777777" w:rsidR="00643B03" w:rsidRPr="00331D08" w:rsidRDefault="00643B03" w:rsidP="00643B03">
      <w:pPr>
        <w:ind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</w:t>
      </w:r>
      <w:r w:rsidRPr="00331D08">
        <w:rPr>
          <w:rFonts w:ascii="Liberation Serif" w:hAnsi="Liberation Serif"/>
          <w:sz w:val="26"/>
          <w:szCs w:val="26"/>
        </w:rPr>
        <w:t>) Уставом _____________</w:t>
      </w:r>
    </w:p>
    <w:p w14:paraId="21478089" w14:textId="12AE16EE" w:rsidR="00643B03" w:rsidRPr="00331D08" w:rsidRDefault="00A64179" w:rsidP="00643B03">
      <w:pPr>
        <w:ind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lastRenderedPageBreak/>
        <w:t>2</w:t>
      </w:r>
      <w:r w:rsidR="00643B03" w:rsidRPr="00331D08">
        <w:rPr>
          <w:rFonts w:ascii="Liberation Serif" w:hAnsi="Liberation Serif"/>
          <w:sz w:val="26"/>
          <w:szCs w:val="26"/>
        </w:rPr>
        <w:t>) Правилами внутреннего трудового распорядка ___________________</w:t>
      </w:r>
    </w:p>
    <w:p w14:paraId="4F1AC97B" w14:textId="62221810" w:rsidR="00643B03" w:rsidRPr="00331D08" w:rsidRDefault="00A64179" w:rsidP="00643B03">
      <w:pPr>
        <w:ind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3</w:t>
      </w:r>
      <w:r w:rsidR="00643B03" w:rsidRPr="00331D08">
        <w:rPr>
          <w:rFonts w:ascii="Liberation Serif" w:hAnsi="Liberation Serif"/>
          <w:sz w:val="26"/>
          <w:szCs w:val="26"/>
        </w:rPr>
        <w:t>) Положением об условиях оплаты труда в администрации _____________</w:t>
      </w:r>
    </w:p>
    <w:p w14:paraId="51B058FC" w14:textId="54B745A1" w:rsidR="00643B03" w:rsidRPr="00331D08" w:rsidRDefault="00A64179" w:rsidP="00643B03">
      <w:pPr>
        <w:ind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4</w:t>
      </w:r>
      <w:r w:rsidR="00643B03" w:rsidRPr="00331D08">
        <w:rPr>
          <w:rFonts w:ascii="Liberation Serif" w:hAnsi="Liberation Serif"/>
          <w:sz w:val="26"/>
          <w:szCs w:val="26"/>
        </w:rPr>
        <w:t>) Инструкцией по охране труда_______________</w:t>
      </w:r>
    </w:p>
    <w:p w14:paraId="7552AB90" w14:textId="44EFBF5B" w:rsidR="00643B03" w:rsidRPr="00331D08" w:rsidRDefault="00A64179" w:rsidP="00643B03">
      <w:pPr>
        <w:ind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5</w:t>
      </w:r>
      <w:r w:rsidR="00643B03" w:rsidRPr="00331D08">
        <w:rPr>
          <w:rFonts w:ascii="Liberation Serif" w:hAnsi="Liberation Serif"/>
          <w:sz w:val="26"/>
          <w:szCs w:val="26"/>
        </w:rPr>
        <w:t>) Должностной инструкцией ________________</w:t>
      </w:r>
    </w:p>
    <w:p w14:paraId="7F8CA25A" w14:textId="02E692B2" w:rsidR="00643B03" w:rsidRDefault="00A64179" w:rsidP="00643B03">
      <w:pPr>
        <w:ind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6</w:t>
      </w:r>
      <w:r w:rsidR="00643B03" w:rsidRPr="00331D08">
        <w:rPr>
          <w:rFonts w:ascii="Liberation Serif" w:hAnsi="Liberation Serif"/>
          <w:sz w:val="26"/>
          <w:szCs w:val="26"/>
        </w:rPr>
        <w:t>) Положением о работе с персональными данными _________________</w:t>
      </w:r>
    </w:p>
    <w:p w14:paraId="513D5E64" w14:textId="7A3AD4B0" w:rsidR="00643B03" w:rsidRPr="00331D08" w:rsidRDefault="00A64179" w:rsidP="00643B03">
      <w:pPr>
        <w:ind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7</w:t>
      </w:r>
      <w:r w:rsidR="00643B03">
        <w:rPr>
          <w:rFonts w:ascii="Liberation Serif" w:hAnsi="Liberation Serif"/>
          <w:sz w:val="26"/>
          <w:szCs w:val="26"/>
        </w:rPr>
        <w:t xml:space="preserve">) </w:t>
      </w:r>
      <w:r w:rsidR="00643B03" w:rsidRPr="00331D08">
        <w:rPr>
          <w:rFonts w:ascii="Liberation Serif" w:hAnsi="Liberation Serif"/>
          <w:sz w:val="26"/>
          <w:szCs w:val="26"/>
        </w:rPr>
        <w:t xml:space="preserve">Кодекс этики и служебного поведения муниципальных служащих </w:t>
      </w:r>
      <w:r w:rsidR="00643B03">
        <w:rPr>
          <w:rFonts w:ascii="Liberation Serif" w:hAnsi="Liberation Serif"/>
          <w:sz w:val="26"/>
          <w:szCs w:val="26"/>
        </w:rPr>
        <w:t>администрации городского округа Верхняя Пышма __________________________</w:t>
      </w:r>
    </w:p>
    <w:p w14:paraId="3A5AFA5F" w14:textId="77777777" w:rsidR="00643B03" w:rsidRDefault="00643B03" w:rsidP="00643B03">
      <w:pPr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10.4. При заключении трудового договора Муниципальный служащий дает согласие на обработку персональных данных_________________.</w:t>
      </w:r>
    </w:p>
    <w:p w14:paraId="4F43D265" w14:textId="77777777" w:rsidR="00F94330" w:rsidRPr="00331D08" w:rsidRDefault="00F94330" w:rsidP="00643B03">
      <w:pPr>
        <w:ind w:firstLine="709"/>
        <w:rPr>
          <w:rFonts w:ascii="Liberation Serif" w:hAnsi="Liberation Serif"/>
          <w:sz w:val="26"/>
          <w:szCs w:val="26"/>
        </w:rPr>
      </w:pPr>
    </w:p>
    <w:p w14:paraId="77EB5C42" w14:textId="77777777" w:rsidR="00ED228C" w:rsidRPr="00383F15" w:rsidRDefault="00ED228C" w:rsidP="00AA0B00">
      <w:pPr>
        <w:tabs>
          <w:tab w:val="left" w:pos="529"/>
        </w:tabs>
        <w:spacing w:line="298" w:lineRule="exact"/>
        <w:ind w:firstLine="0"/>
        <w:jc w:val="center"/>
        <w:rPr>
          <w:rFonts w:ascii="Liberation Serif" w:hAnsi="Liberation Serif"/>
          <w:b/>
          <w:sz w:val="26"/>
          <w:szCs w:val="26"/>
        </w:rPr>
      </w:pPr>
      <w:r w:rsidRPr="00383F15">
        <w:rPr>
          <w:rFonts w:ascii="Liberation Serif" w:hAnsi="Liberation Serif"/>
          <w:b/>
          <w:sz w:val="26"/>
          <w:szCs w:val="26"/>
        </w:rPr>
        <w:t xml:space="preserve">11. Подписи сторон </w:t>
      </w:r>
    </w:p>
    <w:p w14:paraId="1B3F3B93" w14:textId="77777777" w:rsidR="001606A7" w:rsidRPr="00383F15" w:rsidRDefault="001606A7" w:rsidP="00ED228C">
      <w:pPr>
        <w:tabs>
          <w:tab w:val="left" w:pos="3827"/>
          <w:tab w:val="right" w:leader="underscore" w:pos="7371"/>
        </w:tabs>
        <w:jc w:val="left"/>
        <w:rPr>
          <w:rFonts w:ascii="Liberation Serif" w:hAnsi="Liberation Serif"/>
          <w:iCs/>
          <w:sz w:val="26"/>
          <w:szCs w:val="26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2093"/>
        <w:gridCol w:w="2216"/>
        <w:gridCol w:w="420"/>
        <w:gridCol w:w="2183"/>
        <w:gridCol w:w="2552"/>
      </w:tblGrid>
      <w:tr w:rsidR="00AA0B00" w:rsidRPr="00383F15" w14:paraId="0B6F679D" w14:textId="77777777" w:rsidTr="000D34EF">
        <w:tc>
          <w:tcPr>
            <w:tcW w:w="4309" w:type="dxa"/>
            <w:gridSpan w:val="2"/>
          </w:tcPr>
          <w:p w14:paraId="63DD49F2" w14:textId="77777777" w:rsidR="00AA0B00" w:rsidRPr="00643B03" w:rsidRDefault="00AA0B00" w:rsidP="00AA0B00">
            <w:pPr>
              <w:widowControl/>
              <w:tabs>
                <w:tab w:val="left" w:pos="0"/>
              </w:tabs>
              <w:autoSpaceDE/>
              <w:autoSpaceDN/>
              <w:adjustRightInd/>
              <w:ind w:firstLine="0"/>
              <w:jc w:val="left"/>
              <w:rPr>
                <w:rFonts w:ascii="Liberation Serif" w:hAnsi="Liberation Serif"/>
                <w:color w:val="000000"/>
                <w:sz w:val="26"/>
                <w:szCs w:val="26"/>
                <w:lang w:val="en-US"/>
              </w:rPr>
            </w:pPr>
            <w:r w:rsidRPr="00643B03">
              <w:rPr>
                <w:rFonts w:ascii="Liberation Serif" w:hAnsi="Liberation Serif"/>
                <w:iCs/>
                <w:color w:val="000000"/>
                <w:sz w:val="26"/>
                <w:szCs w:val="26"/>
              </w:rPr>
              <w:t>Работодатель</w:t>
            </w:r>
            <w:r w:rsidRPr="00643B03">
              <w:rPr>
                <w:rFonts w:ascii="Liberation Serif" w:hAnsi="Liberation Serif"/>
                <w:iCs/>
                <w:color w:val="000000"/>
                <w:sz w:val="26"/>
                <w:szCs w:val="26"/>
                <w:lang w:val="en-US"/>
              </w:rPr>
              <w:t>:</w:t>
            </w:r>
          </w:p>
        </w:tc>
        <w:tc>
          <w:tcPr>
            <w:tcW w:w="420" w:type="dxa"/>
            <w:vMerge w:val="restart"/>
          </w:tcPr>
          <w:p w14:paraId="3B6AB70F" w14:textId="77777777" w:rsidR="00AA0B00" w:rsidRPr="00383F15" w:rsidRDefault="00AA0B00" w:rsidP="00AA0B00">
            <w:pPr>
              <w:widowControl/>
              <w:tabs>
                <w:tab w:val="left" w:pos="567"/>
              </w:tabs>
              <w:autoSpaceDE/>
              <w:autoSpaceDN/>
              <w:adjustRightInd/>
              <w:ind w:firstLine="0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735" w:type="dxa"/>
            <w:gridSpan w:val="2"/>
            <w:vMerge w:val="restart"/>
          </w:tcPr>
          <w:p w14:paraId="1F052E51" w14:textId="77777777" w:rsidR="00AA0B00" w:rsidRPr="007B5093" w:rsidRDefault="00AA0B00" w:rsidP="00AA0B00">
            <w:pPr>
              <w:widowControl/>
              <w:tabs>
                <w:tab w:val="left" w:pos="-101"/>
              </w:tabs>
              <w:suppressAutoHyphens/>
              <w:autoSpaceDE/>
              <w:autoSpaceDN/>
              <w:adjustRightInd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7B5093">
              <w:rPr>
                <w:rFonts w:ascii="Liberation Serif" w:hAnsi="Liberation Serif"/>
                <w:sz w:val="24"/>
                <w:szCs w:val="24"/>
              </w:rPr>
              <w:t>Муниципальный служащий</w:t>
            </w:r>
          </w:p>
          <w:p w14:paraId="24CEADA6" w14:textId="77777777" w:rsidR="00AA0B00" w:rsidRPr="007B5093" w:rsidRDefault="00AA0B00" w:rsidP="00AA0B00">
            <w:pPr>
              <w:widowControl/>
              <w:tabs>
                <w:tab w:val="left" w:pos="-101"/>
              </w:tabs>
              <w:suppressAutoHyphens/>
              <w:autoSpaceDE/>
              <w:autoSpaceDN/>
              <w:adjustRightInd/>
              <w:ind w:firstLine="0"/>
              <w:jc w:val="left"/>
              <w:rPr>
                <w:rFonts w:ascii="Liberation Serif" w:hAnsi="Liberation Serif"/>
                <w:sz w:val="24"/>
                <w:szCs w:val="24"/>
                <w:u w:val="single"/>
              </w:rPr>
            </w:pPr>
          </w:p>
          <w:p w14:paraId="27E87314" w14:textId="77777777" w:rsidR="00AA0B00" w:rsidRPr="007B5093" w:rsidRDefault="00AA0B00" w:rsidP="00AA0B00">
            <w:pPr>
              <w:widowControl/>
              <w:tabs>
                <w:tab w:val="left" w:pos="-101"/>
              </w:tabs>
              <w:suppressAutoHyphens/>
              <w:autoSpaceDE/>
              <w:autoSpaceDN/>
              <w:adjustRightInd/>
              <w:ind w:firstLine="0"/>
              <w:jc w:val="left"/>
              <w:rPr>
                <w:rFonts w:ascii="Liberation Serif" w:hAnsi="Liberation Serif"/>
                <w:sz w:val="24"/>
                <w:szCs w:val="24"/>
                <w:u w:val="single"/>
              </w:rPr>
            </w:pPr>
            <w:bookmarkStart w:id="14" w:name="pers_FIO_end"/>
            <w:bookmarkEnd w:id="14"/>
            <w:r>
              <w:rPr>
                <w:rFonts w:ascii="Liberation Serif" w:hAnsi="Liberation Serif"/>
                <w:sz w:val="24"/>
                <w:szCs w:val="24"/>
                <w:u w:val="single"/>
              </w:rPr>
              <w:t>ФИО</w:t>
            </w:r>
          </w:p>
          <w:p w14:paraId="1B937B78" w14:textId="77777777" w:rsidR="00AA0B00" w:rsidRPr="007B5093" w:rsidRDefault="00AA0B00" w:rsidP="00AA0B00">
            <w:pPr>
              <w:widowControl/>
              <w:tabs>
                <w:tab w:val="left" w:pos="529"/>
              </w:tabs>
              <w:suppressAutoHyphens/>
              <w:spacing w:line="298" w:lineRule="exact"/>
              <w:ind w:firstLine="0"/>
              <w:rPr>
                <w:rFonts w:ascii="Liberation Serif" w:hAnsi="Liberation Serif"/>
                <w:sz w:val="24"/>
                <w:szCs w:val="24"/>
                <w:u w:val="single"/>
              </w:rPr>
            </w:pPr>
            <w:r w:rsidRPr="007B5093">
              <w:rPr>
                <w:rFonts w:ascii="Liberation Serif" w:hAnsi="Liberation Serif"/>
                <w:sz w:val="24"/>
                <w:szCs w:val="24"/>
              </w:rPr>
              <w:t>Паспорт:</w:t>
            </w:r>
            <w:r w:rsidRPr="007B5093">
              <w:rPr>
                <w:rFonts w:ascii="Liberation Serif" w:hAnsi="Liberation Serif"/>
                <w:sz w:val="24"/>
                <w:szCs w:val="24"/>
                <w:u w:val="single"/>
              </w:rPr>
              <w:t xml:space="preserve"> </w:t>
            </w:r>
            <w:bookmarkStart w:id="15" w:name="pass"/>
            <w:bookmarkEnd w:id="15"/>
          </w:p>
          <w:p w14:paraId="03F45CBA" w14:textId="77777777" w:rsidR="00AA0B00" w:rsidRPr="007B5093" w:rsidRDefault="00AA0B00" w:rsidP="00AA0B00">
            <w:pPr>
              <w:widowControl/>
              <w:tabs>
                <w:tab w:val="left" w:pos="529"/>
              </w:tabs>
              <w:suppressAutoHyphens/>
              <w:spacing w:line="298" w:lineRule="exact"/>
              <w:ind w:firstLine="0"/>
              <w:rPr>
                <w:rFonts w:ascii="Liberation Serif" w:hAnsi="Liberation Serif"/>
                <w:sz w:val="24"/>
                <w:szCs w:val="24"/>
                <w:u w:val="single"/>
              </w:rPr>
            </w:pPr>
            <w:r w:rsidRPr="007B5093">
              <w:rPr>
                <w:rFonts w:ascii="Liberation Serif" w:hAnsi="Liberation Serif"/>
                <w:sz w:val="24"/>
                <w:szCs w:val="24"/>
              </w:rPr>
              <w:t>Выдан, дата выдачи:</w:t>
            </w:r>
            <w:r w:rsidRPr="007B5093">
              <w:rPr>
                <w:rFonts w:ascii="Liberation Serif" w:hAnsi="Liberation Serif"/>
                <w:sz w:val="24"/>
                <w:szCs w:val="24"/>
                <w:u w:val="single"/>
              </w:rPr>
              <w:t xml:space="preserve"> </w:t>
            </w:r>
            <w:bookmarkStart w:id="16" w:name="pass_date"/>
            <w:bookmarkEnd w:id="16"/>
          </w:p>
          <w:p w14:paraId="5095EC8A" w14:textId="77777777" w:rsidR="00AA0B00" w:rsidRPr="007B5093" w:rsidRDefault="00AA0B00" w:rsidP="00AA0B00">
            <w:pPr>
              <w:widowControl/>
              <w:tabs>
                <w:tab w:val="left" w:pos="529"/>
              </w:tabs>
              <w:suppressAutoHyphens/>
              <w:spacing w:line="298" w:lineRule="exact"/>
              <w:ind w:firstLine="0"/>
              <w:rPr>
                <w:rFonts w:ascii="Liberation Serif" w:hAnsi="Liberation Serif"/>
                <w:sz w:val="24"/>
                <w:szCs w:val="24"/>
                <w:u w:val="single"/>
              </w:rPr>
            </w:pPr>
            <w:r w:rsidRPr="007B5093">
              <w:rPr>
                <w:rFonts w:ascii="Liberation Serif" w:hAnsi="Liberation Serif"/>
                <w:sz w:val="24"/>
                <w:szCs w:val="24"/>
              </w:rPr>
              <w:t>Код подразделения:</w:t>
            </w:r>
            <w:r w:rsidRPr="007B5093">
              <w:rPr>
                <w:rFonts w:ascii="Liberation Serif" w:hAnsi="Liberation Serif"/>
                <w:sz w:val="24"/>
                <w:szCs w:val="24"/>
                <w:u w:val="single"/>
              </w:rPr>
              <w:t xml:space="preserve"> </w:t>
            </w:r>
            <w:bookmarkStart w:id="17" w:name="pass_code"/>
            <w:bookmarkEnd w:id="17"/>
          </w:p>
          <w:p w14:paraId="22A040FA" w14:textId="77777777" w:rsidR="00AA0B00" w:rsidRPr="007B5093" w:rsidRDefault="00AA0B00" w:rsidP="00AA0B00">
            <w:pPr>
              <w:widowControl/>
              <w:tabs>
                <w:tab w:val="left" w:pos="529"/>
              </w:tabs>
              <w:suppressAutoHyphens/>
              <w:spacing w:line="298" w:lineRule="exact"/>
              <w:ind w:firstLine="0"/>
              <w:rPr>
                <w:rFonts w:ascii="Liberation Serif" w:hAnsi="Liberation Serif"/>
                <w:sz w:val="24"/>
                <w:szCs w:val="24"/>
                <w:u w:val="single"/>
              </w:rPr>
            </w:pPr>
            <w:r w:rsidRPr="007B5093">
              <w:rPr>
                <w:rFonts w:ascii="Liberation Serif" w:hAnsi="Liberation Serif"/>
                <w:sz w:val="24"/>
                <w:szCs w:val="24"/>
              </w:rPr>
              <w:t>Выдан:</w:t>
            </w:r>
            <w:r w:rsidRPr="007B5093">
              <w:rPr>
                <w:rFonts w:ascii="Liberation Serif" w:hAnsi="Liberation Serif"/>
                <w:sz w:val="24"/>
                <w:szCs w:val="24"/>
                <w:u w:val="single"/>
              </w:rPr>
              <w:t xml:space="preserve"> </w:t>
            </w:r>
            <w:bookmarkStart w:id="18" w:name="pass_whogive"/>
            <w:bookmarkEnd w:id="18"/>
          </w:p>
          <w:p w14:paraId="78E97E4C" w14:textId="77777777" w:rsidR="00AA0B00" w:rsidRPr="007B5093" w:rsidRDefault="00AA0B00" w:rsidP="00AA0B00">
            <w:pPr>
              <w:widowControl/>
              <w:tabs>
                <w:tab w:val="left" w:pos="529"/>
              </w:tabs>
              <w:suppressAutoHyphens/>
              <w:spacing w:line="298" w:lineRule="exact"/>
              <w:ind w:firstLine="0"/>
              <w:rPr>
                <w:rFonts w:ascii="Liberation Serif" w:hAnsi="Liberation Serif"/>
                <w:sz w:val="24"/>
                <w:szCs w:val="24"/>
                <w:u w:val="single"/>
              </w:rPr>
            </w:pPr>
            <w:r w:rsidRPr="007B5093">
              <w:rPr>
                <w:rFonts w:ascii="Liberation Serif" w:hAnsi="Liberation Serif"/>
                <w:sz w:val="24"/>
                <w:szCs w:val="24"/>
              </w:rPr>
              <w:t>Зарегистрирован по адресу:</w:t>
            </w:r>
            <w:r w:rsidRPr="007B5093">
              <w:rPr>
                <w:rFonts w:ascii="Liberation Serif" w:hAnsi="Liberation Serif"/>
                <w:sz w:val="24"/>
                <w:szCs w:val="24"/>
                <w:u w:val="single"/>
              </w:rPr>
              <w:t xml:space="preserve"> </w:t>
            </w:r>
            <w:bookmarkStart w:id="19" w:name="pers_address"/>
            <w:bookmarkEnd w:id="19"/>
          </w:p>
          <w:p w14:paraId="309F34C1" w14:textId="77777777" w:rsidR="00AA0B00" w:rsidRPr="007B5093" w:rsidRDefault="00AA0B00" w:rsidP="00AA0B00">
            <w:pPr>
              <w:widowControl/>
              <w:tabs>
                <w:tab w:val="left" w:pos="529"/>
              </w:tabs>
              <w:suppressAutoHyphens/>
              <w:spacing w:line="298" w:lineRule="exact"/>
              <w:ind w:firstLine="0"/>
              <w:rPr>
                <w:rFonts w:ascii="Liberation Serif" w:hAnsi="Liberation Serif"/>
                <w:sz w:val="24"/>
                <w:szCs w:val="24"/>
                <w:u w:val="single"/>
              </w:rPr>
            </w:pPr>
            <w:r w:rsidRPr="007B5093">
              <w:rPr>
                <w:rFonts w:ascii="Liberation Serif" w:hAnsi="Liberation Serif"/>
                <w:sz w:val="24"/>
                <w:szCs w:val="24"/>
              </w:rPr>
              <w:t>Адрес фактического проживания:</w:t>
            </w:r>
            <w:r w:rsidRPr="007B5093">
              <w:rPr>
                <w:rFonts w:ascii="Liberation Serif" w:hAnsi="Liberation Serif"/>
                <w:sz w:val="24"/>
                <w:szCs w:val="24"/>
                <w:u w:val="single"/>
              </w:rPr>
              <w:t xml:space="preserve"> </w:t>
            </w:r>
            <w:bookmarkStart w:id="20" w:name="pers_address_fact"/>
            <w:bookmarkEnd w:id="20"/>
          </w:p>
          <w:p w14:paraId="66B78F6D" w14:textId="77777777" w:rsidR="00AA0B00" w:rsidRPr="007B5093" w:rsidRDefault="00AA0B00" w:rsidP="00AA0B00">
            <w:pPr>
              <w:widowControl/>
              <w:tabs>
                <w:tab w:val="left" w:pos="529"/>
              </w:tabs>
              <w:suppressAutoHyphens/>
              <w:spacing w:line="298" w:lineRule="exact"/>
              <w:ind w:firstLine="0"/>
              <w:rPr>
                <w:rFonts w:ascii="Liberation Serif" w:hAnsi="Liberation Serif"/>
                <w:sz w:val="24"/>
                <w:szCs w:val="24"/>
                <w:u w:val="single"/>
              </w:rPr>
            </w:pPr>
            <w:r w:rsidRPr="007B5093">
              <w:rPr>
                <w:rFonts w:ascii="Liberation Serif" w:hAnsi="Liberation Serif"/>
                <w:sz w:val="24"/>
                <w:szCs w:val="24"/>
              </w:rPr>
              <w:t>Страховое свидетельство №</w:t>
            </w:r>
            <w:r w:rsidRPr="007B5093">
              <w:rPr>
                <w:rFonts w:ascii="Liberation Serif" w:hAnsi="Liberation Serif"/>
                <w:sz w:val="24"/>
                <w:szCs w:val="24"/>
                <w:u w:val="single"/>
              </w:rPr>
              <w:t xml:space="preserve"> </w:t>
            </w:r>
            <w:bookmarkStart w:id="21" w:name="snils"/>
            <w:bookmarkEnd w:id="21"/>
          </w:p>
          <w:p w14:paraId="37F6A046" w14:textId="2B063518" w:rsidR="00AA0B00" w:rsidRPr="00F94330" w:rsidRDefault="00AA0B00" w:rsidP="00AA0B00">
            <w:pPr>
              <w:widowControl/>
              <w:tabs>
                <w:tab w:val="left" w:pos="-101"/>
              </w:tabs>
              <w:autoSpaceDE/>
              <w:autoSpaceDN/>
              <w:adjustRightInd/>
              <w:ind w:firstLine="0"/>
              <w:jc w:val="left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7B5093">
              <w:rPr>
                <w:rFonts w:ascii="Liberation Serif" w:hAnsi="Liberation Serif"/>
                <w:sz w:val="24"/>
                <w:szCs w:val="24"/>
              </w:rPr>
              <w:t>ИНН</w:t>
            </w:r>
            <w:r w:rsidRPr="007B5093">
              <w:rPr>
                <w:rFonts w:ascii="Liberation Serif" w:hAnsi="Liberation Serif"/>
                <w:sz w:val="24"/>
                <w:szCs w:val="24"/>
                <w:u w:val="single"/>
              </w:rPr>
              <w:t xml:space="preserve"> </w:t>
            </w:r>
          </w:p>
        </w:tc>
      </w:tr>
      <w:tr w:rsidR="00AA0B00" w:rsidRPr="00383F15" w14:paraId="332474EC" w14:textId="77777777" w:rsidTr="000D34EF">
        <w:trPr>
          <w:trHeight w:val="2880"/>
        </w:trPr>
        <w:tc>
          <w:tcPr>
            <w:tcW w:w="4309" w:type="dxa"/>
            <w:gridSpan w:val="2"/>
            <w:tcBorders>
              <w:bottom w:val="nil"/>
            </w:tcBorders>
          </w:tcPr>
          <w:p w14:paraId="4BE69EC4" w14:textId="77777777" w:rsidR="00AA0B00" w:rsidRPr="00643B03" w:rsidRDefault="00AA0B00" w:rsidP="00AA0B00">
            <w:pPr>
              <w:widowControl/>
              <w:tabs>
                <w:tab w:val="left" w:pos="567"/>
              </w:tabs>
              <w:autoSpaceDE/>
              <w:autoSpaceDN/>
              <w:adjustRightInd/>
              <w:spacing w:before="120"/>
              <w:ind w:firstLine="0"/>
              <w:jc w:val="left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643B03">
              <w:rPr>
                <w:rFonts w:ascii="Liberation Serif" w:hAnsi="Liberation Serif"/>
                <w:color w:val="000000"/>
                <w:sz w:val="26"/>
                <w:szCs w:val="26"/>
              </w:rPr>
              <w:t>Администрация</w:t>
            </w:r>
          </w:p>
          <w:p w14:paraId="6965AFE6" w14:textId="77777777" w:rsidR="00AA0B00" w:rsidRPr="00643B03" w:rsidRDefault="00AA0B00" w:rsidP="00AA0B00">
            <w:pPr>
              <w:widowControl/>
              <w:tabs>
                <w:tab w:val="left" w:pos="567"/>
              </w:tabs>
              <w:autoSpaceDE/>
              <w:autoSpaceDN/>
              <w:adjustRightInd/>
              <w:ind w:firstLine="0"/>
              <w:jc w:val="left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643B03">
              <w:rPr>
                <w:rFonts w:ascii="Liberation Serif" w:hAnsi="Liberation Serif"/>
                <w:color w:val="000000"/>
                <w:sz w:val="26"/>
                <w:szCs w:val="26"/>
              </w:rPr>
              <w:t>городского округа Верхняя Пышма</w:t>
            </w:r>
          </w:p>
          <w:p w14:paraId="7D19FD91" w14:textId="77777777" w:rsidR="00AA0B00" w:rsidRPr="00643B03" w:rsidRDefault="00AA0B00" w:rsidP="00AA0B00">
            <w:pPr>
              <w:widowControl/>
              <w:tabs>
                <w:tab w:val="left" w:pos="567"/>
              </w:tabs>
              <w:autoSpaceDE/>
              <w:autoSpaceDN/>
              <w:adjustRightInd/>
              <w:ind w:firstLine="0"/>
              <w:jc w:val="left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643B03">
              <w:rPr>
                <w:rFonts w:ascii="Liberation Serif" w:hAnsi="Liberation Serif"/>
                <w:color w:val="000000"/>
                <w:sz w:val="26"/>
                <w:szCs w:val="26"/>
              </w:rPr>
              <w:t>62409</w:t>
            </w:r>
            <w:r>
              <w:rPr>
                <w:rFonts w:ascii="Liberation Serif" w:hAnsi="Liberation Serif"/>
                <w:color w:val="000000"/>
                <w:sz w:val="26"/>
                <w:szCs w:val="26"/>
              </w:rPr>
              <w:t>7</w:t>
            </w:r>
            <w:r w:rsidRPr="00643B03"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, Свердловская область, </w:t>
            </w:r>
          </w:p>
          <w:p w14:paraId="69219CE8" w14:textId="77777777" w:rsidR="00AA0B00" w:rsidRPr="00643B03" w:rsidRDefault="00AA0B00" w:rsidP="00AA0B00">
            <w:pPr>
              <w:widowControl/>
              <w:tabs>
                <w:tab w:val="left" w:pos="567"/>
              </w:tabs>
              <w:autoSpaceDE/>
              <w:autoSpaceDN/>
              <w:adjustRightInd/>
              <w:ind w:firstLine="0"/>
              <w:jc w:val="left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643B03">
              <w:rPr>
                <w:rFonts w:ascii="Liberation Serif" w:hAnsi="Liberation Serif"/>
                <w:color w:val="000000"/>
                <w:sz w:val="26"/>
                <w:szCs w:val="26"/>
              </w:rPr>
              <w:t>г. Верхняя Пышма,</w:t>
            </w:r>
          </w:p>
          <w:p w14:paraId="498D6C96" w14:textId="77777777" w:rsidR="00AA0B00" w:rsidRPr="00643B03" w:rsidRDefault="00AA0B00" w:rsidP="00AA0B00">
            <w:pPr>
              <w:widowControl/>
              <w:tabs>
                <w:tab w:val="left" w:pos="567"/>
              </w:tabs>
              <w:autoSpaceDE/>
              <w:autoSpaceDN/>
              <w:adjustRightInd/>
              <w:ind w:firstLine="0"/>
              <w:jc w:val="left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/>
                <w:color w:val="000000"/>
                <w:sz w:val="26"/>
                <w:szCs w:val="26"/>
              </w:rPr>
              <w:t>пр-кт Успенский</w:t>
            </w:r>
            <w:r w:rsidRPr="00643B03">
              <w:rPr>
                <w:rFonts w:ascii="Liberation Serif" w:hAnsi="Liberation Serif"/>
                <w:color w:val="000000"/>
                <w:sz w:val="26"/>
                <w:szCs w:val="26"/>
              </w:rPr>
              <w:t>, д. 1</w:t>
            </w:r>
            <w:r>
              <w:rPr>
                <w:rFonts w:ascii="Liberation Serif" w:hAnsi="Liberation Serif"/>
                <w:color w:val="000000"/>
                <w:sz w:val="26"/>
                <w:szCs w:val="26"/>
              </w:rPr>
              <w:t>15</w:t>
            </w:r>
            <w:r w:rsidRPr="00643B03"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 </w:t>
            </w:r>
          </w:p>
          <w:p w14:paraId="518B9D71" w14:textId="77777777" w:rsidR="00AA0B00" w:rsidRPr="00643B03" w:rsidRDefault="00AA0B00" w:rsidP="00AA0B00">
            <w:pPr>
              <w:widowControl/>
              <w:tabs>
                <w:tab w:val="left" w:pos="567"/>
              </w:tabs>
              <w:autoSpaceDE/>
              <w:autoSpaceDN/>
              <w:adjustRightInd/>
              <w:ind w:firstLine="0"/>
              <w:jc w:val="left"/>
              <w:rPr>
                <w:rFonts w:ascii="Liberation Serif" w:hAnsi="Liberation Serif"/>
                <w:color w:val="000000"/>
                <w:sz w:val="26"/>
                <w:szCs w:val="26"/>
              </w:rPr>
            </w:pPr>
          </w:p>
          <w:p w14:paraId="7423E7EA" w14:textId="77777777" w:rsidR="00AA0B00" w:rsidRPr="00643B03" w:rsidRDefault="00AA0B00" w:rsidP="00AA0B00">
            <w:pPr>
              <w:widowControl/>
              <w:tabs>
                <w:tab w:val="left" w:pos="567"/>
              </w:tabs>
              <w:autoSpaceDE/>
              <w:autoSpaceDN/>
              <w:adjustRightInd/>
              <w:ind w:firstLine="0"/>
              <w:jc w:val="left"/>
              <w:rPr>
                <w:rFonts w:ascii="Liberation Serif" w:hAnsi="Liberation Serif"/>
                <w:color w:val="000000"/>
                <w:sz w:val="26"/>
                <w:szCs w:val="26"/>
              </w:rPr>
            </w:pPr>
          </w:p>
          <w:p w14:paraId="2085037B" w14:textId="77777777" w:rsidR="00AA0B00" w:rsidRPr="00643B03" w:rsidRDefault="00AA0B00" w:rsidP="00AA0B00">
            <w:pPr>
              <w:widowControl/>
              <w:tabs>
                <w:tab w:val="left" w:pos="567"/>
              </w:tabs>
              <w:autoSpaceDE/>
              <w:autoSpaceDN/>
              <w:adjustRightInd/>
              <w:ind w:firstLine="0"/>
              <w:jc w:val="left"/>
              <w:rPr>
                <w:rFonts w:ascii="Liberation Serif" w:hAnsi="Liberation Serif"/>
                <w:color w:val="000000"/>
                <w:sz w:val="26"/>
                <w:szCs w:val="26"/>
              </w:rPr>
            </w:pPr>
          </w:p>
          <w:p w14:paraId="29E348BF" w14:textId="77777777" w:rsidR="00AA0B00" w:rsidRPr="00643B03" w:rsidRDefault="00AA0B00" w:rsidP="00AA0B00">
            <w:pPr>
              <w:widowControl/>
              <w:tabs>
                <w:tab w:val="left" w:pos="567"/>
              </w:tabs>
              <w:autoSpaceDE/>
              <w:autoSpaceDN/>
              <w:adjustRightInd/>
              <w:ind w:firstLine="0"/>
              <w:jc w:val="left"/>
              <w:rPr>
                <w:rFonts w:ascii="Liberation Serif" w:hAnsi="Liberation Serif"/>
                <w:color w:val="000000"/>
                <w:sz w:val="26"/>
                <w:szCs w:val="26"/>
              </w:rPr>
            </w:pPr>
          </w:p>
          <w:p w14:paraId="0F6A90AB" w14:textId="575328EE" w:rsidR="00AA0B00" w:rsidRPr="00643B03" w:rsidRDefault="00AA0B00" w:rsidP="00AA0B00">
            <w:pPr>
              <w:widowControl/>
              <w:tabs>
                <w:tab w:val="left" w:pos="567"/>
              </w:tabs>
              <w:autoSpaceDE/>
              <w:autoSpaceDN/>
              <w:adjustRightInd/>
              <w:ind w:firstLine="0"/>
              <w:jc w:val="left"/>
              <w:rPr>
                <w:rFonts w:ascii="Liberation Serif" w:hAnsi="Liberation Serif"/>
                <w:color w:val="000000"/>
                <w:sz w:val="26"/>
                <w:szCs w:val="26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6"/>
                <w:szCs w:val="26"/>
                <w:lang w:val="en-US"/>
              </w:rPr>
              <w:t>Глава городского округа</w:t>
            </w:r>
          </w:p>
        </w:tc>
        <w:tc>
          <w:tcPr>
            <w:tcW w:w="420" w:type="dxa"/>
            <w:vMerge/>
            <w:tcBorders>
              <w:bottom w:val="nil"/>
            </w:tcBorders>
          </w:tcPr>
          <w:p w14:paraId="063CBC54" w14:textId="77777777" w:rsidR="00AA0B00" w:rsidRPr="00383F15" w:rsidRDefault="00AA0B00" w:rsidP="00AA0B00">
            <w:pPr>
              <w:widowControl/>
              <w:tabs>
                <w:tab w:val="left" w:pos="567"/>
              </w:tabs>
              <w:autoSpaceDE/>
              <w:autoSpaceDN/>
              <w:adjustRightInd/>
              <w:ind w:firstLine="0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735" w:type="dxa"/>
            <w:gridSpan w:val="2"/>
            <w:vMerge/>
            <w:tcBorders>
              <w:bottom w:val="nil"/>
            </w:tcBorders>
          </w:tcPr>
          <w:p w14:paraId="63118B93" w14:textId="77777777" w:rsidR="00AA0B00" w:rsidRPr="00383F15" w:rsidRDefault="00AA0B00" w:rsidP="00AA0B00">
            <w:pPr>
              <w:widowControl/>
              <w:tabs>
                <w:tab w:val="left" w:pos="567"/>
              </w:tabs>
              <w:autoSpaceDE/>
              <w:autoSpaceDN/>
              <w:adjustRightInd/>
              <w:ind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AA0B00" w:rsidRPr="000D34EF" w14:paraId="3F85A345" w14:textId="77777777" w:rsidTr="00544866">
        <w:tc>
          <w:tcPr>
            <w:tcW w:w="2093" w:type="dxa"/>
            <w:tcBorders>
              <w:bottom w:val="single" w:sz="4" w:space="0" w:color="auto"/>
            </w:tcBorders>
          </w:tcPr>
          <w:p w14:paraId="18A65881" w14:textId="77777777" w:rsidR="00AA0B00" w:rsidRPr="000D34EF" w:rsidRDefault="00AA0B00" w:rsidP="00AA0B00">
            <w:pPr>
              <w:widowControl/>
              <w:tabs>
                <w:tab w:val="left" w:pos="567"/>
              </w:tabs>
              <w:autoSpaceDE/>
              <w:autoSpaceDN/>
              <w:adjustRightInd/>
              <w:ind w:firstLine="0"/>
              <w:rPr>
                <w:rFonts w:ascii="Liberation Serif" w:hAnsi="Liberation Serif"/>
                <w:color w:val="000000"/>
                <w:sz w:val="26"/>
                <w:szCs w:val="26"/>
              </w:rPr>
            </w:pPr>
          </w:p>
        </w:tc>
        <w:tc>
          <w:tcPr>
            <w:tcW w:w="2216" w:type="dxa"/>
            <w:vAlign w:val="bottom"/>
          </w:tcPr>
          <w:p w14:paraId="409E0D60" w14:textId="2F3A24DA" w:rsidR="00AA0B00" w:rsidRPr="000D34EF" w:rsidRDefault="00AA0B00" w:rsidP="00AA0B00">
            <w:pPr>
              <w:widowControl/>
              <w:tabs>
                <w:tab w:val="left" w:pos="567"/>
              </w:tabs>
              <w:autoSpaceDE/>
              <w:autoSpaceDN/>
              <w:adjustRightInd/>
              <w:ind w:firstLine="0"/>
              <w:jc w:val="right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bookmarkStart w:id="22" w:name="chief_FIO_short"/>
            <w:bookmarkEnd w:id="22"/>
            <w:r>
              <w:rPr>
                <w:rFonts w:ascii="Liberation Serif" w:hAnsi="Liberation Serif"/>
                <w:color w:val="000000"/>
                <w:sz w:val="26"/>
                <w:szCs w:val="26"/>
              </w:rPr>
              <w:t>И.О. Фамилия</w:t>
            </w:r>
          </w:p>
        </w:tc>
        <w:tc>
          <w:tcPr>
            <w:tcW w:w="420" w:type="dxa"/>
            <w:vMerge/>
            <w:vAlign w:val="bottom"/>
          </w:tcPr>
          <w:p w14:paraId="0A7404C7" w14:textId="77777777" w:rsidR="00AA0B00" w:rsidRPr="000D34EF" w:rsidRDefault="00AA0B00" w:rsidP="00AA0B00">
            <w:pPr>
              <w:widowControl/>
              <w:tabs>
                <w:tab w:val="left" w:pos="567"/>
              </w:tabs>
              <w:autoSpaceDE/>
              <w:autoSpaceDN/>
              <w:adjustRightInd/>
              <w:ind w:firstLine="0"/>
              <w:rPr>
                <w:rFonts w:ascii="Liberation Serif" w:hAnsi="Liberation Serif"/>
                <w:color w:val="000000"/>
                <w:sz w:val="26"/>
                <w:szCs w:val="26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</w:tcPr>
          <w:p w14:paraId="1FE80529" w14:textId="77777777" w:rsidR="00AA0B00" w:rsidRPr="000D34EF" w:rsidRDefault="00AA0B00" w:rsidP="00AA0B00">
            <w:pPr>
              <w:widowControl/>
              <w:tabs>
                <w:tab w:val="left" w:pos="567"/>
              </w:tabs>
              <w:autoSpaceDE/>
              <w:autoSpaceDN/>
              <w:adjustRightInd/>
              <w:ind w:firstLine="0"/>
              <w:rPr>
                <w:rFonts w:ascii="Liberation Serif" w:hAnsi="Liberation Serif"/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vAlign w:val="bottom"/>
          </w:tcPr>
          <w:p w14:paraId="231AB895" w14:textId="77777777" w:rsidR="00AA0B00" w:rsidRPr="000D34EF" w:rsidRDefault="00AA0B00" w:rsidP="00AA0B00">
            <w:pPr>
              <w:widowControl/>
              <w:tabs>
                <w:tab w:val="left" w:pos="567"/>
              </w:tabs>
              <w:autoSpaceDE/>
              <w:autoSpaceDN/>
              <w:adjustRightInd/>
              <w:ind w:firstLine="0"/>
              <w:jc w:val="center"/>
              <w:rPr>
                <w:rFonts w:ascii="Liberation Serif" w:hAnsi="Liberation Serif"/>
                <w:color w:val="000000"/>
                <w:sz w:val="26"/>
                <w:szCs w:val="26"/>
              </w:rPr>
            </w:pPr>
          </w:p>
          <w:p w14:paraId="5327F8EE" w14:textId="76EB2A65" w:rsidR="00AA0B00" w:rsidRPr="000D34EF" w:rsidRDefault="00AA0B00" w:rsidP="00AA0B00">
            <w:pPr>
              <w:widowControl/>
              <w:tabs>
                <w:tab w:val="left" w:pos="567"/>
              </w:tabs>
              <w:autoSpaceDE/>
              <w:autoSpaceDN/>
              <w:adjustRightInd/>
              <w:ind w:firstLine="0"/>
              <w:jc w:val="right"/>
              <w:rPr>
                <w:rFonts w:ascii="Liberation Serif" w:hAnsi="Liberation Serif"/>
                <w:color w:val="000000"/>
                <w:spacing w:val="40"/>
                <w:sz w:val="26"/>
                <w:szCs w:val="26"/>
              </w:rPr>
            </w:pPr>
            <w:bookmarkStart w:id="23" w:name="pers_FIO_short"/>
            <w:bookmarkEnd w:id="23"/>
            <w:r>
              <w:rPr>
                <w:rFonts w:ascii="Liberation Serif" w:hAnsi="Liberation Serif"/>
                <w:sz w:val="26"/>
                <w:szCs w:val="26"/>
              </w:rPr>
              <w:t>И.О. Фамилия</w:t>
            </w:r>
            <w:r w:rsidRPr="000D34EF">
              <w:rPr>
                <w:rFonts w:ascii="Liberation Serif" w:hAnsi="Liberation Serif"/>
                <w:sz w:val="26"/>
                <w:szCs w:val="26"/>
              </w:rPr>
              <w:t xml:space="preserve">       </w:t>
            </w:r>
          </w:p>
        </w:tc>
      </w:tr>
    </w:tbl>
    <w:p w14:paraId="04D55B9F" w14:textId="77777777" w:rsidR="002A02E5" w:rsidRDefault="002A02E5" w:rsidP="002A02E5">
      <w:pPr>
        <w:rPr>
          <w:rFonts w:ascii="Times New Roman" w:hAnsi="Times New Roman"/>
          <w:sz w:val="26"/>
          <w:szCs w:val="26"/>
        </w:rPr>
      </w:pPr>
    </w:p>
    <w:p w14:paraId="0828962B" w14:textId="77777777" w:rsidR="002A02E5" w:rsidRDefault="002A02E5" w:rsidP="002A02E5">
      <w:pPr>
        <w:rPr>
          <w:rFonts w:ascii="Times New Roman" w:hAnsi="Times New Roman"/>
          <w:sz w:val="26"/>
          <w:szCs w:val="26"/>
        </w:rPr>
      </w:pPr>
    </w:p>
    <w:p w14:paraId="181593F7" w14:textId="77777777" w:rsidR="002A02E5" w:rsidRDefault="002A02E5" w:rsidP="002A02E5">
      <w:pPr>
        <w:rPr>
          <w:rFonts w:ascii="Times New Roman" w:hAnsi="Times New Roman"/>
          <w:sz w:val="26"/>
          <w:szCs w:val="26"/>
        </w:rPr>
      </w:pPr>
    </w:p>
    <w:p w14:paraId="0EDA21E2" w14:textId="77777777" w:rsidR="002A02E5" w:rsidRDefault="002A02E5" w:rsidP="002A02E5">
      <w:pPr>
        <w:rPr>
          <w:rFonts w:ascii="Times New Roman" w:hAnsi="Times New Roman"/>
          <w:sz w:val="26"/>
          <w:szCs w:val="26"/>
        </w:rPr>
      </w:pPr>
    </w:p>
    <w:p w14:paraId="61528296" w14:textId="77777777" w:rsidR="002A02E5" w:rsidRDefault="002A02E5" w:rsidP="002A02E5">
      <w:pPr>
        <w:rPr>
          <w:rFonts w:ascii="Times New Roman" w:hAnsi="Times New Roman"/>
          <w:sz w:val="26"/>
          <w:szCs w:val="26"/>
        </w:rPr>
      </w:pPr>
    </w:p>
    <w:p w14:paraId="3568AA21" w14:textId="77777777" w:rsidR="002A02E5" w:rsidRDefault="002A02E5" w:rsidP="002A02E5">
      <w:pPr>
        <w:rPr>
          <w:rFonts w:ascii="Times New Roman" w:hAnsi="Times New Roman"/>
        </w:rPr>
      </w:pPr>
    </w:p>
    <w:p w14:paraId="0B539493" w14:textId="77777777" w:rsidR="002A02E5" w:rsidRDefault="002A02E5" w:rsidP="002A02E5">
      <w:pPr>
        <w:rPr>
          <w:rFonts w:ascii="Times New Roman" w:hAnsi="Times New Roman"/>
        </w:rPr>
      </w:pPr>
    </w:p>
    <w:p w14:paraId="2077840D" w14:textId="77777777" w:rsidR="002A02E5" w:rsidRDefault="002A02E5" w:rsidP="002A02E5">
      <w:pPr>
        <w:rPr>
          <w:rFonts w:ascii="Times New Roman" w:hAnsi="Times New Roman"/>
        </w:rPr>
      </w:pPr>
    </w:p>
    <w:p w14:paraId="2411A67D" w14:textId="77777777" w:rsidR="002A02E5" w:rsidRDefault="002A02E5" w:rsidP="002A02E5">
      <w:pPr>
        <w:rPr>
          <w:rFonts w:ascii="Times New Roman" w:hAnsi="Times New Roman"/>
        </w:rPr>
      </w:pPr>
    </w:p>
    <w:p w14:paraId="542CD2FD" w14:textId="77777777" w:rsidR="002A02E5" w:rsidRPr="003E441F" w:rsidRDefault="002A02E5" w:rsidP="002A02E5">
      <w:pPr>
        <w:rPr>
          <w:rFonts w:ascii="Times New Roman" w:hAnsi="Times New Roman"/>
          <w:sz w:val="26"/>
          <w:szCs w:val="26"/>
        </w:rPr>
      </w:pPr>
      <w:r w:rsidRPr="00AE0661">
        <w:rPr>
          <w:rFonts w:ascii="Times New Roman" w:hAnsi="Times New Roman"/>
        </w:rPr>
        <w:t>Экземпляр трудового договора получен</w:t>
      </w:r>
      <w:r>
        <w:rPr>
          <w:rFonts w:ascii="Times New Roman" w:hAnsi="Times New Roman"/>
          <w:sz w:val="26"/>
          <w:szCs w:val="26"/>
        </w:rPr>
        <w:t xml:space="preserve"> _____________________</w:t>
      </w:r>
    </w:p>
    <w:p w14:paraId="56A71BFC" w14:textId="77777777" w:rsidR="0079710E" w:rsidRPr="00383F15" w:rsidRDefault="0079710E" w:rsidP="002A02E5">
      <w:pPr>
        <w:tabs>
          <w:tab w:val="left" w:pos="3827"/>
          <w:tab w:val="right" w:leader="underscore" w:pos="7371"/>
        </w:tabs>
        <w:ind w:firstLine="0"/>
        <w:rPr>
          <w:rFonts w:ascii="Liberation Serif" w:hAnsi="Liberation Serif"/>
          <w:iCs/>
          <w:sz w:val="28"/>
          <w:szCs w:val="28"/>
        </w:rPr>
      </w:pPr>
    </w:p>
    <w:sectPr w:rsidR="0079710E" w:rsidRPr="00383F15" w:rsidSect="00AA0B00">
      <w:headerReference w:type="even" r:id="rId8"/>
      <w:headerReference w:type="default" r:id="rId9"/>
      <w:pgSz w:w="11906" w:h="16838" w:code="9"/>
      <w:pgMar w:top="1276" w:right="851" w:bottom="1134" w:left="1701" w:header="28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D0EAC7" w14:textId="77777777" w:rsidR="00D601E6" w:rsidRDefault="00D601E6">
      <w:r>
        <w:separator/>
      </w:r>
    </w:p>
  </w:endnote>
  <w:endnote w:type="continuationSeparator" w:id="0">
    <w:p w14:paraId="3FB41BC6" w14:textId="77777777" w:rsidR="00D601E6" w:rsidRDefault="00D60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1FF9D1" w14:textId="77777777" w:rsidR="00D601E6" w:rsidRDefault="00D601E6">
      <w:r>
        <w:separator/>
      </w:r>
    </w:p>
  </w:footnote>
  <w:footnote w:type="continuationSeparator" w:id="0">
    <w:p w14:paraId="21ECB165" w14:textId="77777777" w:rsidR="00D601E6" w:rsidRDefault="00D601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513DC0" w14:textId="77777777" w:rsidR="00D97F55" w:rsidRDefault="00D97F55" w:rsidP="00DD33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6BAEA74" w14:textId="77777777" w:rsidR="00D97F55" w:rsidRDefault="00D97F5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69F40" w14:textId="77777777" w:rsidR="00AA0B00" w:rsidRDefault="00AA0B00">
    <w:pPr>
      <w:pStyle w:val="a3"/>
      <w:jc w:val="center"/>
    </w:pPr>
  </w:p>
  <w:p w14:paraId="0A138D38" w14:textId="77777777" w:rsidR="00904CDD" w:rsidRPr="00AA0B00" w:rsidRDefault="00904CDD" w:rsidP="00AA0B00">
    <w:pPr>
      <w:pStyle w:val="a3"/>
      <w:ind w:firstLine="0"/>
      <w:jc w:val="center"/>
      <w:rPr>
        <w:rFonts w:ascii="Liberation Serif" w:hAnsi="Liberation Serif"/>
      </w:rPr>
    </w:pPr>
    <w:r w:rsidRPr="00AA0B00">
      <w:rPr>
        <w:rFonts w:ascii="Liberation Serif" w:hAnsi="Liberation Serif"/>
      </w:rPr>
      <w:fldChar w:fldCharType="begin"/>
    </w:r>
    <w:r w:rsidRPr="00AA0B00">
      <w:rPr>
        <w:rFonts w:ascii="Liberation Serif" w:hAnsi="Liberation Serif"/>
      </w:rPr>
      <w:instrText>PAGE   \* MERGEFORMAT</w:instrText>
    </w:r>
    <w:r w:rsidRPr="00AA0B00">
      <w:rPr>
        <w:rFonts w:ascii="Liberation Serif" w:hAnsi="Liberation Serif"/>
      </w:rPr>
      <w:fldChar w:fldCharType="separate"/>
    </w:r>
    <w:r w:rsidR="00597E7C">
      <w:rPr>
        <w:rFonts w:ascii="Liberation Serif" w:hAnsi="Liberation Serif"/>
        <w:noProof/>
      </w:rPr>
      <w:t>2</w:t>
    </w:r>
    <w:r w:rsidRPr="00AA0B00">
      <w:rPr>
        <w:rFonts w:ascii="Liberation Serif" w:hAnsi="Liberation Serif"/>
      </w:rPr>
      <w:fldChar w:fldCharType="end"/>
    </w:r>
  </w:p>
  <w:p w14:paraId="44925CF5" w14:textId="77777777" w:rsidR="00824F9D" w:rsidRPr="00160896" w:rsidRDefault="00824F9D" w:rsidP="00160896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0274F"/>
    <w:multiLevelType w:val="multilevel"/>
    <w:tmpl w:val="9D101806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FF017F"/>
    <w:multiLevelType w:val="multilevel"/>
    <w:tmpl w:val="25A20108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BD5129"/>
    <w:multiLevelType w:val="multilevel"/>
    <w:tmpl w:val="9BA81C9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36020C"/>
    <w:multiLevelType w:val="hybridMultilevel"/>
    <w:tmpl w:val="5B869A6A"/>
    <w:lvl w:ilvl="0" w:tplc="C6346F6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" w15:restartNumberingAfterBreak="0">
    <w:nsid w:val="44AE1CC7"/>
    <w:multiLevelType w:val="multilevel"/>
    <w:tmpl w:val="6E3EB1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5AD4C0A"/>
    <w:multiLevelType w:val="multilevel"/>
    <w:tmpl w:val="B9AA47E2"/>
    <w:lvl w:ilvl="0">
      <w:start w:val="9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93732AF"/>
    <w:multiLevelType w:val="multilevel"/>
    <w:tmpl w:val="5B24D3C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9C379CF"/>
    <w:multiLevelType w:val="multilevel"/>
    <w:tmpl w:val="BD8C59C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9E50FB1"/>
    <w:multiLevelType w:val="multilevel"/>
    <w:tmpl w:val="65106F0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DDA573F"/>
    <w:multiLevelType w:val="multilevel"/>
    <w:tmpl w:val="CC764024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9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F84"/>
    <w:rsid w:val="000031DC"/>
    <w:rsid w:val="00007F06"/>
    <w:rsid w:val="00011DE8"/>
    <w:rsid w:val="00024970"/>
    <w:rsid w:val="000273FE"/>
    <w:rsid w:val="0002743B"/>
    <w:rsid w:val="000347C9"/>
    <w:rsid w:val="000377BB"/>
    <w:rsid w:val="000472A3"/>
    <w:rsid w:val="000509D3"/>
    <w:rsid w:val="000544E8"/>
    <w:rsid w:val="000550CD"/>
    <w:rsid w:val="0005515C"/>
    <w:rsid w:val="00056AEB"/>
    <w:rsid w:val="00057D4C"/>
    <w:rsid w:val="000624E7"/>
    <w:rsid w:val="000638C1"/>
    <w:rsid w:val="000743FB"/>
    <w:rsid w:val="00074A1B"/>
    <w:rsid w:val="000772CF"/>
    <w:rsid w:val="00077652"/>
    <w:rsid w:val="000779E8"/>
    <w:rsid w:val="00080990"/>
    <w:rsid w:val="000842C5"/>
    <w:rsid w:val="000879DA"/>
    <w:rsid w:val="00092F2A"/>
    <w:rsid w:val="0009450D"/>
    <w:rsid w:val="000955CD"/>
    <w:rsid w:val="00095681"/>
    <w:rsid w:val="00096227"/>
    <w:rsid w:val="000A0709"/>
    <w:rsid w:val="000A19D6"/>
    <w:rsid w:val="000A27E7"/>
    <w:rsid w:val="000C5E3A"/>
    <w:rsid w:val="000D0537"/>
    <w:rsid w:val="000D1240"/>
    <w:rsid w:val="000D34EF"/>
    <w:rsid w:val="000E1D01"/>
    <w:rsid w:val="000E2009"/>
    <w:rsid w:val="001039DC"/>
    <w:rsid w:val="001063F8"/>
    <w:rsid w:val="00125151"/>
    <w:rsid w:val="00127168"/>
    <w:rsid w:val="001312B7"/>
    <w:rsid w:val="001357DE"/>
    <w:rsid w:val="001418E1"/>
    <w:rsid w:val="00141C39"/>
    <w:rsid w:val="00143103"/>
    <w:rsid w:val="00146A0F"/>
    <w:rsid w:val="00154B71"/>
    <w:rsid w:val="00156D57"/>
    <w:rsid w:val="001601E0"/>
    <w:rsid w:val="001606A7"/>
    <w:rsid w:val="00160896"/>
    <w:rsid w:val="001665CF"/>
    <w:rsid w:val="0017017F"/>
    <w:rsid w:val="0017107F"/>
    <w:rsid w:val="00176E44"/>
    <w:rsid w:val="001772E7"/>
    <w:rsid w:val="001823AE"/>
    <w:rsid w:val="00185A6C"/>
    <w:rsid w:val="0018655D"/>
    <w:rsid w:val="0019240E"/>
    <w:rsid w:val="00194789"/>
    <w:rsid w:val="001957F7"/>
    <w:rsid w:val="001960E6"/>
    <w:rsid w:val="001A1159"/>
    <w:rsid w:val="001A5603"/>
    <w:rsid w:val="001B2060"/>
    <w:rsid w:val="001B3F0D"/>
    <w:rsid w:val="001C7E61"/>
    <w:rsid w:val="001D674A"/>
    <w:rsid w:val="001E4D3C"/>
    <w:rsid w:val="001E6679"/>
    <w:rsid w:val="001E6CAA"/>
    <w:rsid w:val="001E7E69"/>
    <w:rsid w:val="001F1EF5"/>
    <w:rsid w:val="001F2EF6"/>
    <w:rsid w:val="001F3F54"/>
    <w:rsid w:val="001F479B"/>
    <w:rsid w:val="001F610F"/>
    <w:rsid w:val="001F633D"/>
    <w:rsid w:val="001F6BEC"/>
    <w:rsid w:val="0020289A"/>
    <w:rsid w:val="00202B50"/>
    <w:rsid w:val="002236ED"/>
    <w:rsid w:val="002250DC"/>
    <w:rsid w:val="00234E30"/>
    <w:rsid w:val="002365AE"/>
    <w:rsid w:val="002369EB"/>
    <w:rsid w:val="00237383"/>
    <w:rsid w:val="00237BE1"/>
    <w:rsid w:val="002425F5"/>
    <w:rsid w:val="00246257"/>
    <w:rsid w:val="002513D2"/>
    <w:rsid w:val="00260B41"/>
    <w:rsid w:val="002659EA"/>
    <w:rsid w:val="002659F7"/>
    <w:rsid w:val="00266E0C"/>
    <w:rsid w:val="00271FF3"/>
    <w:rsid w:val="0027522E"/>
    <w:rsid w:val="00277A44"/>
    <w:rsid w:val="0029004E"/>
    <w:rsid w:val="002957E1"/>
    <w:rsid w:val="00296598"/>
    <w:rsid w:val="002A02E5"/>
    <w:rsid w:val="002A032A"/>
    <w:rsid w:val="002A1C80"/>
    <w:rsid w:val="002A5C6C"/>
    <w:rsid w:val="002C4196"/>
    <w:rsid w:val="002C480A"/>
    <w:rsid w:val="002C7CF0"/>
    <w:rsid w:val="002D1E68"/>
    <w:rsid w:val="002D477A"/>
    <w:rsid w:val="002D5B71"/>
    <w:rsid w:val="002E1C5C"/>
    <w:rsid w:val="002E4D4B"/>
    <w:rsid w:val="002F1BA8"/>
    <w:rsid w:val="0030111B"/>
    <w:rsid w:val="00305C45"/>
    <w:rsid w:val="003079EA"/>
    <w:rsid w:val="00320614"/>
    <w:rsid w:val="00323757"/>
    <w:rsid w:val="00324567"/>
    <w:rsid w:val="00325770"/>
    <w:rsid w:val="00325E89"/>
    <w:rsid w:val="00330C7F"/>
    <w:rsid w:val="003316FF"/>
    <w:rsid w:val="0034177C"/>
    <w:rsid w:val="00346FE9"/>
    <w:rsid w:val="00347615"/>
    <w:rsid w:val="00351219"/>
    <w:rsid w:val="00351275"/>
    <w:rsid w:val="00357326"/>
    <w:rsid w:val="00380835"/>
    <w:rsid w:val="00380F38"/>
    <w:rsid w:val="003812C0"/>
    <w:rsid w:val="00383F15"/>
    <w:rsid w:val="00395DB9"/>
    <w:rsid w:val="0039601A"/>
    <w:rsid w:val="003A4E00"/>
    <w:rsid w:val="003A741E"/>
    <w:rsid w:val="003B299A"/>
    <w:rsid w:val="003B2B20"/>
    <w:rsid w:val="003B7AD6"/>
    <w:rsid w:val="003C3EE2"/>
    <w:rsid w:val="003D101D"/>
    <w:rsid w:val="003D3C41"/>
    <w:rsid w:val="003D4A9D"/>
    <w:rsid w:val="003D7151"/>
    <w:rsid w:val="003E4087"/>
    <w:rsid w:val="003E6168"/>
    <w:rsid w:val="003F04BB"/>
    <w:rsid w:val="003F2A60"/>
    <w:rsid w:val="003F7858"/>
    <w:rsid w:val="00400147"/>
    <w:rsid w:val="0040547D"/>
    <w:rsid w:val="00412548"/>
    <w:rsid w:val="00415DEF"/>
    <w:rsid w:val="00417272"/>
    <w:rsid w:val="004209BE"/>
    <w:rsid w:val="00423224"/>
    <w:rsid w:val="00432F49"/>
    <w:rsid w:val="004407D9"/>
    <w:rsid w:val="00441FA6"/>
    <w:rsid w:val="004548A9"/>
    <w:rsid w:val="00454D24"/>
    <w:rsid w:val="00454F9E"/>
    <w:rsid w:val="004569A4"/>
    <w:rsid w:val="004623AF"/>
    <w:rsid w:val="00463F1B"/>
    <w:rsid w:val="00473F43"/>
    <w:rsid w:val="004749DE"/>
    <w:rsid w:val="00475D61"/>
    <w:rsid w:val="0047774C"/>
    <w:rsid w:val="00482889"/>
    <w:rsid w:val="00483B5B"/>
    <w:rsid w:val="004927C1"/>
    <w:rsid w:val="004979FF"/>
    <w:rsid w:val="004A555E"/>
    <w:rsid w:val="004B3F78"/>
    <w:rsid w:val="004D102D"/>
    <w:rsid w:val="004D55F3"/>
    <w:rsid w:val="004E2B2F"/>
    <w:rsid w:val="004E3FBE"/>
    <w:rsid w:val="004E54F3"/>
    <w:rsid w:val="004F0823"/>
    <w:rsid w:val="004F65C0"/>
    <w:rsid w:val="00510651"/>
    <w:rsid w:val="00520D22"/>
    <w:rsid w:val="00523CE2"/>
    <w:rsid w:val="0052739B"/>
    <w:rsid w:val="00530095"/>
    <w:rsid w:val="005305EF"/>
    <w:rsid w:val="0053112B"/>
    <w:rsid w:val="005470EE"/>
    <w:rsid w:val="00560CD9"/>
    <w:rsid w:val="00566B56"/>
    <w:rsid w:val="00566F9A"/>
    <w:rsid w:val="005707A4"/>
    <w:rsid w:val="00575009"/>
    <w:rsid w:val="00576022"/>
    <w:rsid w:val="005806C8"/>
    <w:rsid w:val="00585706"/>
    <w:rsid w:val="005966BB"/>
    <w:rsid w:val="00596E22"/>
    <w:rsid w:val="005977FB"/>
    <w:rsid w:val="005978F5"/>
    <w:rsid w:val="00597E7C"/>
    <w:rsid w:val="005B3C0C"/>
    <w:rsid w:val="005B50B9"/>
    <w:rsid w:val="005C03DC"/>
    <w:rsid w:val="005C3EF9"/>
    <w:rsid w:val="005C4B7D"/>
    <w:rsid w:val="005C688D"/>
    <w:rsid w:val="005D5AE6"/>
    <w:rsid w:val="005D64F3"/>
    <w:rsid w:val="005D793E"/>
    <w:rsid w:val="005E3029"/>
    <w:rsid w:val="005E5FDF"/>
    <w:rsid w:val="005F2355"/>
    <w:rsid w:val="005F41AA"/>
    <w:rsid w:val="00605C6B"/>
    <w:rsid w:val="006117A1"/>
    <w:rsid w:val="0061491E"/>
    <w:rsid w:val="00616DB9"/>
    <w:rsid w:val="0062050A"/>
    <w:rsid w:val="006340ED"/>
    <w:rsid w:val="0064038B"/>
    <w:rsid w:val="00643B03"/>
    <w:rsid w:val="00644378"/>
    <w:rsid w:val="00647159"/>
    <w:rsid w:val="00647335"/>
    <w:rsid w:val="00654048"/>
    <w:rsid w:val="00656484"/>
    <w:rsid w:val="00657A5A"/>
    <w:rsid w:val="00665CCE"/>
    <w:rsid w:val="00666A27"/>
    <w:rsid w:val="006714D9"/>
    <w:rsid w:val="00684D50"/>
    <w:rsid w:val="00685389"/>
    <w:rsid w:val="00687B51"/>
    <w:rsid w:val="00694695"/>
    <w:rsid w:val="006962D2"/>
    <w:rsid w:val="006A2B24"/>
    <w:rsid w:val="006A383A"/>
    <w:rsid w:val="006A55AD"/>
    <w:rsid w:val="006B4441"/>
    <w:rsid w:val="006C0BD2"/>
    <w:rsid w:val="006C2726"/>
    <w:rsid w:val="006C514F"/>
    <w:rsid w:val="006D2287"/>
    <w:rsid w:val="006D3220"/>
    <w:rsid w:val="006D4737"/>
    <w:rsid w:val="006D5C85"/>
    <w:rsid w:val="006D7BFC"/>
    <w:rsid w:val="006E2FBC"/>
    <w:rsid w:val="006E53E9"/>
    <w:rsid w:val="006E5717"/>
    <w:rsid w:val="006F1A67"/>
    <w:rsid w:val="006F6B58"/>
    <w:rsid w:val="006F7E5C"/>
    <w:rsid w:val="007004DA"/>
    <w:rsid w:val="00704309"/>
    <w:rsid w:val="00705124"/>
    <w:rsid w:val="007121B0"/>
    <w:rsid w:val="00715BB1"/>
    <w:rsid w:val="00717894"/>
    <w:rsid w:val="00721C95"/>
    <w:rsid w:val="00723CF9"/>
    <w:rsid w:val="00726964"/>
    <w:rsid w:val="0073054E"/>
    <w:rsid w:val="0073318C"/>
    <w:rsid w:val="007401A3"/>
    <w:rsid w:val="00740E78"/>
    <w:rsid w:val="007417B6"/>
    <w:rsid w:val="0074356F"/>
    <w:rsid w:val="0074679B"/>
    <w:rsid w:val="007477DD"/>
    <w:rsid w:val="007534D6"/>
    <w:rsid w:val="007535BF"/>
    <w:rsid w:val="007552CE"/>
    <w:rsid w:val="00756201"/>
    <w:rsid w:val="0075712D"/>
    <w:rsid w:val="00765A9F"/>
    <w:rsid w:val="00766C36"/>
    <w:rsid w:val="00771CF4"/>
    <w:rsid w:val="00772804"/>
    <w:rsid w:val="00774DA1"/>
    <w:rsid w:val="0077629B"/>
    <w:rsid w:val="0079710E"/>
    <w:rsid w:val="007A4C09"/>
    <w:rsid w:val="007A762F"/>
    <w:rsid w:val="007B1458"/>
    <w:rsid w:val="007B1529"/>
    <w:rsid w:val="007B1BE5"/>
    <w:rsid w:val="007B2075"/>
    <w:rsid w:val="007B29CE"/>
    <w:rsid w:val="007B6FC2"/>
    <w:rsid w:val="007C4AA4"/>
    <w:rsid w:val="007D3450"/>
    <w:rsid w:val="007D6A47"/>
    <w:rsid w:val="007D7CEC"/>
    <w:rsid w:val="007F5B81"/>
    <w:rsid w:val="00805845"/>
    <w:rsid w:val="00811DC6"/>
    <w:rsid w:val="008146A8"/>
    <w:rsid w:val="00814863"/>
    <w:rsid w:val="008158C0"/>
    <w:rsid w:val="00821160"/>
    <w:rsid w:val="00823DC3"/>
    <w:rsid w:val="00823E4B"/>
    <w:rsid w:val="00824F9D"/>
    <w:rsid w:val="00827DC8"/>
    <w:rsid w:val="00836DBB"/>
    <w:rsid w:val="00843916"/>
    <w:rsid w:val="0084695F"/>
    <w:rsid w:val="008511B3"/>
    <w:rsid w:val="00851CA0"/>
    <w:rsid w:val="00856980"/>
    <w:rsid w:val="00863D16"/>
    <w:rsid w:val="00891321"/>
    <w:rsid w:val="008923CB"/>
    <w:rsid w:val="00892B0A"/>
    <w:rsid w:val="00894280"/>
    <w:rsid w:val="00894EDC"/>
    <w:rsid w:val="008A56F1"/>
    <w:rsid w:val="008B0231"/>
    <w:rsid w:val="008B44E0"/>
    <w:rsid w:val="008B78E9"/>
    <w:rsid w:val="008C0C12"/>
    <w:rsid w:val="008C48A1"/>
    <w:rsid w:val="008C6D9E"/>
    <w:rsid w:val="008C74C4"/>
    <w:rsid w:val="008D6E3C"/>
    <w:rsid w:val="008D7F3B"/>
    <w:rsid w:val="008E6A06"/>
    <w:rsid w:val="008F2AF9"/>
    <w:rsid w:val="008F36D5"/>
    <w:rsid w:val="008F6BEF"/>
    <w:rsid w:val="009022AB"/>
    <w:rsid w:val="00904CDD"/>
    <w:rsid w:val="00911EA4"/>
    <w:rsid w:val="00912107"/>
    <w:rsid w:val="009122DB"/>
    <w:rsid w:val="00912C61"/>
    <w:rsid w:val="00917A10"/>
    <w:rsid w:val="00920C46"/>
    <w:rsid w:val="00924FE5"/>
    <w:rsid w:val="00925D12"/>
    <w:rsid w:val="00932F4C"/>
    <w:rsid w:val="00933EA4"/>
    <w:rsid w:val="00936816"/>
    <w:rsid w:val="009369C9"/>
    <w:rsid w:val="00936DEC"/>
    <w:rsid w:val="00942D4A"/>
    <w:rsid w:val="009526F3"/>
    <w:rsid w:val="0096097E"/>
    <w:rsid w:val="00963C09"/>
    <w:rsid w:val="00966258"/>
    <w:rsid w:val="00974482"/>
    <w:rsid w:val="0098173A"/>
    <w:rsid w:val="00983185"/>
    <w:rsid w:val="0098483D"/>
    <w:rsid w:val="00985049"/>
    <w:rsid w:val="00990FB2"/>
    <w:rsid w:val="00992983"/>
    <w:rsid w:val="009A48AC"/>
    <w:rsid w:val="009B16DA"/>
    <w:rsid w:val="009B24D5"/>
    <w:rsid w:val="009B501E"/>
    <w:rsid w:val="009C2FD4"/>
    <w:rsid w:val="009C71CD"/>
    <w:rsid w:val="009D07B1"/>
    <w:rsid w:val="009D09D3"/>
    <w:rsid w:val="009D5745"/>
    <w:rsid w:val="009E34A5"/>
    <w:rsid w:val="009E604F"/>
    <w:rsid w:val="009F03C3"/>
    <w:rsid w:val="009F2954"/>
    <w:rsid w:val="009F2D74"/>
    <w:rsid w:val="009F4C04"/>
    <w:rsid w:val="009F5882"/>
    <w:rsid w:val="00A1316C"/>
    <w:rsid w:val="00A13E88"/>
    <w:rsid w:val="00A15CA4"/>
    <w:rsid w:val="00A22EF8"/>
    <w:rsid w:val="00A324EB"/>
    <w:rsid w:val="00A33688"/>
    <w:rsid w:val="00A35090"/>
    <w:rsid w:val="00A45CCB"/>
    <w:rsid w:val="00A521BE"/>
    <w:rsid w:val="00A53829"/>
    <w:rsid w:val="00A608C8"/>
    <w:rsid w:val="00A635E1"/>
    <w:rsid w:val="00A64179"/>
    <w:rsid w:val="00A700A4"/>
    <w:rsid w:val="00A7064A"/>
    <w:rsid w:val="00A71CDB"/>
    <w:rsid w:val="00A7376E"/>
    <w:rsid w:val="00A77233"/>
    <w:rsid w:val="00A80064"/>
    <w:rsid w:val="00A8489C"/>
    <w:rsid w:val="00A9118A"/>
    <w:rsid w:val="00AA0B00"/>
    <w:rsid w:val="00AA2FD2"/>
    <w:rsid w:val="00AA7525"/>
    <w:rsid w:val="00AB1C15"/>
    <w:rsid w:val="00AB2D6C"/>
    <w:rsid w:val="00AB405F"/>
    <w:rsid w:val="00AC2FBF"/>
    <w:rsid w:val="00AC3CA1"/>
    <w:rsid w:val="00AC4315"/>
    <w:rsid w:val="00AD14A0"/>
    <w:rsid w:val="00AE006C"/>
    <w:rsid w:val="00AE682D"/>
    <w:rsid w:val="00AF6480"/>
    <w:rsid w:val="00AF7527"/>
    <w:rsid w:val="00B00512"/>
    <w:rsid w:val="00B0221A"/>
    <w:rsid w:val="00B033AE"/>
    <w:rsid w:val="00B035FE"/>
    <w:rsid w:val="00B073D6"/>
    <w:rsid w:val="00B11353"/>
    <w:rsid w:val="00B12E3E"/>
    <w:rsid w:val="00B21169"/>
    <w:rsid w:val="00B32F3B"/>
    <w:rsid w:val="00B37274"/>
    <w:rsid w:val="00B37BFD"/>
    <w:rsid w:val="00B42243"/>
    <w:rsid w:val="00B42F84"/>
    <w:rsid w:val="00B459BE"/>
    <w:rsid w:val="00B563AC"/>
    <w:rsid w:val="00B56BD6"/>
    <w:rsid w:val="00B623A5"/>
    <w:rsid w:val="00B65B3F"/>
    <w:rsid w:val="00B66394"/>
    <w:rsid w:val="00B72797"/>
    <w:rsid w:val="00B76B65"/>
    <w:rsid w:val="00B77D07"/>
    <w:rsid w:val="00B82B4E"/>
    <w:rsid w:val="00B923F3"/>
    <w:rsid w:val="00B92B54"/>
    <w:rsid w:val="00BA2B0D"/>
    <w:rsid w:val="00BB015E"/>
    <w:rsid w:val="00BB0FE1"/>
    <w:rsid w:val="00BB3CB1"/>
    <w:rsid w:val="00BB4261"/>
    <w:rsid w:val="00BB4262"/>
    <w:rsid w:val="00BB4DFD"/>
    <w:rsid w:val="00BC2907"/>
    <w:rsid w:val="00BC725F"/>
    <w:rsid w:val="00BD0DF7"/>
    <w:rsid w:val="00BD42A5"/>
    <w:rsid w:val="00BD62D9"/>
    <w:rsid w:val="00BE7074"/>
    <w:rsid w:val="00BF10C3"/>
    <w:rsid w:val="00BF2458"/>
    <w:rsid w:val="00BF2673"/>
    <w:rsid w:val="00BF2BE5"/>
    <w:rsid w:val="00BF7F8B"/>
    <w:rsid w:val="00C05105"/>
    <w:rsid w:val="00C06901"/>
    <w:rsid w:val="00C12F4C"/>
    <w:rsid w:val="00C13419"/>
    <w:rsid w:val="00C14654"/>
    <w:rsid w:val="00C21569"/>
    <w:rsid w:val="00C238B9"/>
    <w:rsid w:val="00C268F3"/>
    <w:rsid w:val="00C338D3"/>
    <w:rsid w:val="00C342F0"/>
    <w:rsid w:val="00C36B51"/>
    <w:rsid w:val="00C37C81"/>
    <w:rsid w:val="00C40BB0"/>
    <w:rsid w:val="00C43321"/>
    <w:rsid w:val="00C56F04"/>
    <w:rsid w:val="00C61668"/>
    <w:rsid w:val="00C80959"/>
    <w:rsid w:val="00C979BD"/>
    <w:rsid w:val="00CA184D"/>
    <w:rsid w:val="00CA49C4"/>
    <w:rsid w:val="00CA4F86"/>
    <w:rsid w:val="00CB1583"/>
    <w:rsid w:val="00CB2C56"/>
    <w:rsid w:val="00CB404A"/>
    <w:rsid w:val="00CB5082"/>
    <w:rsid w:val="00CC4992"/>
    <w:rsid w:val="00CC576E"/>
    <w:rsid w:val="00CC6135"/>
    <w:rsid w:val="00CD404A"/>
    <w:rsid w:val="00CD5A24"/>
    <w:rsid w:val="00CD6B17"/>
    <w:rsid w:val="00CE53A8"/>
    <w:rsid w:val="00CE56C9"/>
    <w:rsid w:val="00CE70F9"/>
    <w:rsid w:val="00CF02E9"/>
    <w:rsid w:val="00CF23DF"/>
    <w:rsid w:val="00CF4B8C"/>
    <w:rsid w:val="00CF5CE5"/>
    <w:rsid w:val="00D01459"/>
    <w:rsid w:val="00D01C3C"/>
    <w:rsid w:val="00D07A9D"/>
    <w:rsid w:val="00D13910"/>
    <w:rsid w:val="00D20B04"/>
    <w:rsid w:val="00D21137"/>
    <w:rsid w:val="00D266E4"/>
    <w:rsid w:val="00D27A39"/>
    <w:rsid w:val="00D42E2D"/>
    <w:rsid w:val="00D43966"/>
    <w:rsid w:val="00D5689F"/>
    <w:rsid w:val="00D601E6"/>
    <w:rsid w:val="00D63139"/>
    <w:rsid w:val="00D66A7F"/>
    <w:rsid w:val="00D7423F"/>
    <w:rsid w:val="00D74E4C"/>
    <w:rsid w:val="00D81C94"/>
    <w:rsid w:val="00D83431"/>
    <w:rsid w:val="00D8525E"/>
    <w:rsid w:val="00D86DA9"/>
    <w:rsid w:val="00D952E9"/>
    <w:rsid w:val="00D97F55"/>
    <w:rsid w:val="00DA20D2"/>
    <w:rsid w:val="00DA4AEE"/>
    <w:rsid w:val="00DB28B0"/>
    <w:rsid w:val="00DB5143"/>
    <w:rsid w:val="00DB5641"/>
    <w:rsid w:val="00DB5B45"/>
    <w:rsid w:val="00DB6427"/>
    <w:rsid w:val="00DD07F0"/>
    <w:rsid w:val="00DD31F9"/>
    <w:rsid w:val="00DD3353"/>
    <w:rsid w:val="00DD4E00"/>
    <w:rsid w:val="00DE4ACA"/>
    <w:rsid w:val="00DF26C6"/>
    <w:rsid w:val="00DF2BFF"/>
    <w:rsid w:val="00E024E4"/>
    <w:rsid w:val="00E0589B"/>
    <w:rsid w:val="00E10808"/>
    <w:rsid w:val="00E113AB"/>
    <w:rsid w:val="00E141AC"/>
    <w:rsid w:val="00E15493"/>
    <w:rsid w:val="00E23190"/>
    <w:rsid w:val="00E24BEF"/>
    <w:rsid w:val="00E262AD"/>
    <w:rsid w:val="00E334DD"/>
    <w:rsid w:val="00E33828"/>
    <w:rsid w:val="00E415B1"/>
    <w:rsid w:val="00E44B9B"/>
    <w:rsid w:val="00E55E1E"/>
    <w:rsid w:val="00E603D2"/>
    <w:rsid w:val="00E631CD"/>
    <w:rsid w:val="00E63F00"/>
    <w:rsid w:val="00E66ED0"/>
    <w:rsid w:val="00E671AD"/>
    <w:rsid w:val="00E71042"/>
    <w:rsid w:val="00E715D1"/>
    <w:rsid w:val="00E728E3"/>
    <w:rsid w:val="00E8101B"/>
    <w:rsid w:val="00E831D9"/>
    <w:rsid w:val="00E84D1D"/>
    <w:rsid w:val="00E852AF"/>
    <w:rsid w:val="00E91A0D"/>
    <w:rsid w:val="00E938A2"/>
    <w:rsid w:val="00EA438F"/>
    <w:rsid w:val="00EC1EE1"/>
    <w:rsid w:val="00EC4481"/>
    <w:rsid w:val="00ED228C"/>
    <w:rsid w:val="00EE6A3D"/>
    <w:rsid w:val="00EE7923"/>
    <w:rsid w:val="00EF4A74"/>
    <w:rsid w:val="00F0261E"/>
    <w:rsid w:val="00F044B4"/>
    <w:rsid w:val="00F0546B"/>
    <w:rsid w:val="00F11B12"/>
    <w:rsid w:val="00F12CE8"/>
    <w:rsid w:val="00F145EC"/>
    <w:rsid w:val="00F15604"/>
    <w:rsid w:val="00F15962"/>
    <w:rsid w:val="00F1704E"/>
    <w:rsid w:val="00F231D6"/>
    <w:rsid w:val="00F311AA"/>
    <w:rsid w:val="00F50CA8"/>
    <w:rsid w:val="00F54979"/>
    <w:rsid w:val="00F603A4"/>
    <w:rsid w:val="00F61890"/>
    <w:rsid w:val="00F7609A"/>
    <w:rsid w:val="00F7764B"/>
    <w:rsid w:val="00F861A1"/>
    <w:rsid w:val="00F90A0B"/>
    <w:rsid w:val="00F921D4"/>
    <w:rsid w:val="00F94330"/>
    <w:rsid w:val="00FB395E"/>
    <w:rsid w:val="00FC6A0A"/>
    <w:rsid w:val="00FD4FE5"/>
    <w:rsid w:val="00FE2714"/>
    <w:rsid w:val="00FE33C2"/>
    <w:rsid w:val="00FF0DF9"/>
    <w:rsid w:val="00FF1767"/>
    <w:rsid w:val="00FF255A"/>
    <w:rsid w:val="00FF4F67"/>
    <w:rsid w:val="00FF5495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74FF49"/>
  <w15:chartTrackingRefBased/>
  <w15:docId w15:val="{EF7E8A33-0BF8-4421-BB1D-8F62A96F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CA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61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C613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Знак1 Знак Знак Знак"/>
    <w:basedOn w:val="a"/>
    <w:rsid w:val="003D4A9D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DD335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D3353"/>
  </w:style>
  <w:style w:type="paragraph" w:customStyle="1" w:styleId="a6">
    <w:name w:val="Знак"/>
    <w:basedOn w:val="a"/>
    <w:rsid w:val="00011DE8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"/>
    <w:basedOn w:val="a"/>
    <w:rsid w:val="00D86DA9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616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нак1 Знак Знак Знак"/>
    <w:basedOn w:val="a"/>
    <w:rsid w:val="00E23190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rsid w:val="00A45C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45CCB"/>
    <w:rPr>
      <w:rFonts w:ascii="Arial" w:hAnsi="Arial"/>
      <w:sz w:val="22"/>
      <w:szCs w:val="22"/>
    </w:rPr>
  </w:style>
  <w:style w:type="paragraph" w:styleId="ab">
    <w:name w:val="Balloon Text"/>
    <w:basedOn w:val="a"/>
    <w:link w:val="ac"/>
    <w:rsid w:val="009526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9526F3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rsid w:val="001F633D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633D"/>
    <w:pPr>
      <w:shd w:val="clear" w:color="auto" w:fill="FFFFFF"/>
      <w:autoSpaceDE/>
      <w:autoSpaceDN/>
      <w:adjustRightInd/>
      <w:spacing w:line="305" w:lineRule="exact"/>
      <w:ind w:firstLine="0"/>
      <w:jc w:val="left"/>
    </w:pPr>
    <w:rPr>
      <w:rFonts w:ascii="Times New Roman" w:hAnsi="Times New Roman"/>
      <w:sz w:val="26"/>
      <w:szCs w:val="26"/>
    </w:rPr>
  </w:style>
  <w:style w:type="character" w:customStyle="1" w:styleId="4">
    <w:name w:val="Основной текст (4)_"/>
    <w:link w:val="40"/>
    <w:rsid w:val="00ED228C"/>
    <w:rPr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D228C"/>
    <w:pPr>
      <w:shd w:val="clear" w:color="auto" w:fill="FFFFFF"/>
      <w:autoSpaceDE/>
      <w:autoSpaceDN/>
      <w:adjustRightInd/>
      <w:spacing w:before="300" w:after="360" w:line="0" w:lineRule="atLeast"/>
      <w:ind w:firstLine="0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413pt">
    <w:name w:val="Основной текст (4) + 13 pt;Не курсив"/>
    <w:rsid w:val="00ED228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4">
    <w:name w:val="Верхний колонтитул Знак"/>
    <w:link w:val="a3"/>
    <w:uiPriority w:val="99"/>
    <w:rsid w:val="00904CDD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CHA~1\AppData\Local\Temp\$$$ActiveTemp$$$KPGS$$$\0_SYS_STORE_US_PRINTFORM_SYS_STORE_US_PRINTFORM_&#1058;&#1088;&#1091;&#1076;&#1086;&#1074;&#1086;&#1081;%20&#1076;&#1086;&#1075;&#1086;&#1074;&#1086;&#1088;%20&#1052;&#1057;2.dot\SYS_STORE_US_PRINTFORM_SYS_STORE_US_PRINTFORM_&#1058;&#1088;&#1091;&#1076;&#1086;&#1074;&#1086;&#1081;%20&#1076;&#1086;&#1075;&#1086;&#1074;&#1086;&#1088;%20&#1052;&#1057;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10CDF-45E8-4234-83D4-FC0F008D2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SYS_STORE_US_PRINTFORM_SYS_STORE_US_PRINTFORM_Трудовой договор МС2</Template>
  <TotalTime>0</TotalTime>
  <Pages>8</Pages>
  <Words>2991</Words>
  <Characters>17054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Срочно сделать для Татьяны Сергеевны</vt:lpstr>
    </vt:vector>
  </TitlesOfParts>
  <Company>Home</Company>
  <LinksUpToDate>false</LinksUpToDate>
  <CharactersWithSpaces>20005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Срочно сделать для Татьяны Сергеевны</dc:title>
  <dc:subject/>
  <dc:creator>Гончарук Наталья Валерьевна</dc:creator>
  <cp:keywords/>
  <dc:description/>
  <cp:lastModifiedBy>Снедкова Елена Владимировна</cp:lastModifiedBy>
  <cp:revision>2</cp:revision>
  <cp:lastPrinted>2026-02-02T11:52:00Z</cp:lastPrinted>
  <dcterms:created xsi:type="dcterms:W3CDTF">2026-03-27T09:07:00Z</dcterms:created>
  <dcterms:modified xsi:type="dcterms:W3CDTF">2026-03-27T09:07:00Z</dcterms:modified>
</cp:coreProperties>
</file>